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48170559" w:rsidR="005F0EAE" w:rsidRDefault="005F0EAE" w:rsidP="005F0EAE">
      <w:pPr>
        <w:jc w:val="center"/>
      </w:pPr>
      <w:bookmarkStart w:id="0" w:name="_GoBack"/>
      <w:bookmarkEnd w:id="0"/>
      <w:r>
        <w:t xml:space="preserve"> </w:t>
      </w:r>
      <w:bookmarkStart w:id="1" w:name="bmLogo"/>
      <w:bookmarkEnd w:id="1"/>
      <w:r w:rsidR="006149DA">
        <w:rPr>
          <w:noProof/>
        </w:rPr>
        <w:drawing>
          <wp:inline distT="0" distB="0" distL="0" distR="0" wp14:anchorId="3635073E" wp14:editId="29771C83">
            <wp:extent cx="1834515" cy="164592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645920"/>
                    </a:xfrm>
                    <a:prstGeom prst="rect">
                      <a:avLst/>
                    </a:prstGeom>
                  </pic:spPr>
                </pic:pic>
              </a:graphicData>
            </a:graphic>
          </wp:inline>
        </w:drawing>
      </w:r>
      <w:r>
        <w:t xml:space="preserve"> </w:t>
      </w:r>
    </w:p>
    <w:p w14:paraId="7C08613F" w14:textId="598D8629" w:rsidR="005F0EAE" w:rsidRDefault="006149DA" w:rsidP="005F0EAE">
      <w:pPr>
        <w:pStyle w:val="Heading1"/>
        <w:jc w:val="center"/>
      </w:pPr>
      <w:bookmarkStart w:id="2" w:name="bmSch"/>
      <w:bookmarkEnd w:id="2"/>
      <w:r>
        <w:t>Melville Senior High School</w:t>
      </w:r>
    </w:p>
    <w:p w14:paraId="6887A41F" w14:textId="77777777" w:rsidR="005F0EAE" w:rsidRPr="00CE407F" w:rsidRDefault="005F0EAE" w:rsidP="005F0EAE">
      <w:pPr>
        <w:jc w:val="center"/>
      </w:pPr>
    </w:p>
    <w:p w14:paraId="36B02B61" w14:textId="031B4DD5" w:rsidR="005F0EAE" w:rsidRDefault="006149DA"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5998806" w:rsidR="005F0EAE" w:rsidRPr="006149DA" w:rsidRDefault="006149DA"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5998806" w:rsidR="005F0EAE" w:rsidRPr="006149DA" w:rsidRDefault="006149DA"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4985923C" w:rsidR="005F0EAE" w:rsidRPr="00DD2D7D" w:rsidRDefault="006149DA"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2447E7EF" w:rsidR="005F0EAE" w:rsidRPr="00DD2D7D" w:rsidRDefault="006149DA"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14:paraId="7D4F37D3" w14:textId="1E0443F8" w:rsidR="005F0EAE" w:rsidRPr="0032717C" w:rsidRDefault="005F0EAE" w:rsidP="005F0EAE">
      <w:pPr>
        <w:pStyle w:val="Heading2"/>
      </w:pPr>
      <w:r>
        <w:t xml:space="preserve">Section </w:t>
      </w:r>
      <w:bookmarkStart w:id="7" w:name="bmSec1"/>
      <w:bookmarkEnd w:id="7"/>
      <w:r w:rsidR="006149DA">
        <w:t>Two</w:t>
      </w:r>
      <w:r>
        <w:t>:</w:t>
      </w:r>
    </w:p>
    <w:p w14:paraId="631D9F9F" w14:textId="24B04940" w:rsidR="005F0EAE" w:rsidRPr="007936BA" w:rsidRDefault="005F0EAE" w:rsidP="005F0EAE">
      <w:pPr>
        <w:pStyle w:val="Heading2"/>
      </w:pPr>
      <w:r>
        <w:t>Calculator-</w:t>
      </w:r>
      <w:bookmarkStart w:id="8" w:name="bmCal1"/>
      <w:bookmarkEnd w:id="8"/>
      <w:r w:rsidR="006149DA">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9F6F305"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6149DA">
        <w:t>ten</w:t>
      </w:r>
      <w:r>
        <w:t xml:space="preserve"> minutes</w:t>
      </w:r>
    </w:p>
    <w:p w14:paraId="5DEDE60C" w14:textId="31D5C755" w:rsidR="005F0EAE" w:rsidRPr="000124CF" w:rsidRDefault="005F0EAE" w:rsidP="005F0EAE">
      <w:pPr>
        <w:tabs>
          <w:tab w:val="left" w:pos="-720"/>
          <w:tab w:val="left" w:pos="4253"/>
        </w:tabs>
        <w:suppressAutoHyphens/>
      </w:pPr>
      <w:r>
        <w:t>Working time:</w:t>
      </w:r>
      <w:r>
        <w:tab/>
      </w:r>
      <w:bookmarkStart w:id="10" w:name="bmWT"/>
      <w:bookmarkEnd w:id="10"/>
      <w:r w:rsidR="006149DA">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14CCA6A" w:rsidR="005F0EAE" w:rsidRPr="000124CF" w:rsidRDefault="005F0EAE" w:rsidP="005F0EAE">
      <w:pPr>
        <w:tabs>
          <w:tab w:val="left" w:pos="-720"/>
          <w:tab w:val="left" w:pos="2268"/>
        </w:tabs>
        <w:suppressAutoHyphens/>
      </w:pPr>
      <w:r>
        <w:t xml:space="preserve">Formula sheet </w:t>
      </w:r>
      <w:bookmarkStart w:id="11" w:name="bmFS"/>
      <w:bookmarkEnd w:id="11"/>
      <w:r w:rsidR="006149DA">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29FE29BD"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149DA">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149DA">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6149D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1693FA6D" w:rsidR="005F0EAE" w:rsidRPr="000E7D70" w:rsidRDefault="006149DA"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5FAD501" w:rsidR="005F0EAE" w:rsidRPr="000E7D70" w:rsidRDefault="006149DA"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42CA640D" w:rsidR="005F0EAE" w:rsidRPr="000E7D70" w:rsidRDefault="006149DA"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696D14A5" w:rsidR="005F0EAE" w:rsidRPr="00F25E36" w:rsidRDefault="006149DA"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18BDFA8D" w:rsidR="005F0EAE" w:rsidRPr="00F25E36" w:rsidRDefault="006149DA"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4B41A952" w:rsidR="005F0EAE" w:rsidRPr="00F25E36" w:rsidRDefault="006149DA"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ADCDDC0" w:rsidR="005F0EAE" w:rsidRDefault="005F0EAE" w:rsidP="005F0EAE">
      <w:pPr>
        <w:pStyle w:val="QNum"/>
      </w:pPr>
      <w:r>
        <w:br w:type="page"/>
        <w:t xml:space="preserve">Section </w:t>
      </w:r>
      <w:bookmarkStart w:id="21" w:name="bmSec2"/>
      <w:bookmarkEnd w:id="21"/>
      <w:r w:rsidR="006149DA">
        <w:t>Two</w:t>
      </w:r>
      <w:r>
        <w:t>: Calculator-</w:t>
      </w:r>
      <w:bookmarkStart w:id="22" w:name="bmCal2"/>
      <w:bookmarkEnd w:id="22"/>
      <w:r w:rsidR="006149DA">
        <w:t>assumed</w:t>
      </w:r>
      <w:r>
        <w:tab/>
        <w:t xml:space="preserve"> </w:t>
      </w:r>
      <w:bookmarkStart w:id="23" w:name="bmPercent"/>
      <w:bookmarkEnd w:id="23"/>
      <w:r w:rsidR="006149DA">
        <w:t>65</w:t>
      </w:r>
      <w:r>
        <w:t>% (</w:t>
      </w:r>
      <w:bookmarkStart w:id="24" w:name="MPT"/>
      <w:bookmarkEnd w:id="24"/>
      <w:r w:rsidR="006149DA">
        <w:t>98</w:t>
      </w:r>
      <w:r>
        <w:t xml:space="preserve"> Marks)</w:t>
      </w:r>
    </w:p>
    <w:p w14:paraId="36997019" w14:textId="6F830521" w:rsidR="005F0EAE" w:rsidRDefault="005F0EAE" w:rsidP="005F0EAE">
      <w:r>
        <w:t>This section has</w:t>
      </w:r>
      <w:r w:rsidRPr="008E4C95">
        <w:rPr>
          <w:b/>
        </w:rPr>
        <w:t xml:space="preserve"> </w:t>
      </w:r>
      <w:bookmarkStart w:id="25" w:name="MPW"/>
      <w:bookmarkEnd w:id="25"/>
      <w:r w:rsidR="006149DA">
        <w:rPr>
          <w:b/>
        </w:rPr>
        <w:t>thirteen</w:t>
      </w:r>
      <w:r w:rsidRPr="008E4C95">
        <w:rPr>
          <w:b/>
        </w:rPr>
        <w:t xml:space="preserve"> </w:t>
      </w:r>
      <w:r w:rsidRPr="00A556DC">
        <w:rPr>
          <w:b/>
        </w:rPr>
        <w:t>(</w:t>
      </w:r>
      <w:bookmarkStart w:id="26" w:name="MP"/>
      <w:bookmarkEnd w:id="26"/>
      <w:r w:rsidR="006149DA">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068BB67" w:rsidR="005F0EAE" w:rsidRDefault="005F0EAE" w:rsidP="005F0EAE">
      <w:r>
        <w:t xml:space="preserve">Working time: </w:t>
      </w:r>
      <w:bookmarkStart w:id="27" w:name="bmWT2"/>
      <w:bookmarkEnd w:id="27"/>
      <w:r w:rsidR="006149DA">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01F4927" w:rsidR="001F64A8" w:rsidRDefault="006149DA" w:rsidP="006149DA">
      <w:pPr>
        <w:pStyle w:val="QNum"/>
      </w:pPr>
      <w:r>
        <w:t>Question 9</w:t>
      </w:r>
      <w:r>
        <w:tab/>
        <w:t>(6 marks)</w:t>
      </w:r>
    </w:p>
    <w:p w14:paraId="3A94E0F1" w14:textId="77777777" w:rsidR="006149DA" w:rsidRDefault="006149DA" w:rsidP="009B4047">
      <w:pPr>
        <w:pStyle w:val="Parta"/>
        <w:rPr>
          <w:rFonts w:eastAsiaTheme="minorEastAsia"/>
        </w:rPr>
      </w:pPr>
      <w:r>
        <w:t>(a)</w:t>
      </w:r>
      <w:r>
        <w:tab/>
        <w:t xml:space="preserve">Convert </w:t>
      </w:r>
      <m:oMath>
        <m:r>
          <w:rPr>
            <w:rFonts w:ascii="Cambria Math" w:hAnsi="Cambria Math"/>
          </w:rPr>
          <m:t>108°</m:t>
        </m:r>
      </m:oMath>
      <w:r>
        <w:rPr>
          <w:rFonts w:eastAsiaTheme="minorEastAsia"/>
        </w:rPr>
        <w:t xml:space="preserve"> to an exact radian measure.</w:t>
      </w:r>
      <w:r>
        <w:rPr>
          <w:rFonts w:eastAsiaTheme="minorEastAsia"/>
        </w:rPr>
        <w:tab/>
        <w:t>(1 mark)</w:t>
      </w:r>
    </w:p>
    <w:p w14:paraId="7C865EF4" w14:textId="77777777" w:rsidR="006149DA" w:rsidRDefault="006149DA" w:rsidP="009B4047">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66754BB1" wp14:editId="3CE5A0CA">
                <wp:simplePos x="0" y="0"/>
                <wp:positionH relativeFrom="page">
                  <wp:align>center</wp:align>
                </wp:positionH>
                <wp:positionV relativeFrom="paragraph">
                  <wp:posOffset>26981</wp:posOffset>
                </wp:positionV>
                <wp:extent cx="1878563" cy="1038809"/>
                <wp:effectExtent l="0" t="0" r="26670" b="28575"/>
                <wp:wrapNone/>
                <wp:docPr id="22" name="Text Box 22"/>
                <wp:cNvGraphicFramePr/>
                <a:graphic xmlns:a="http://schemas.openxmlformats.org/drawingml/2006/main">
                  <a:graphicData uri="http://schemas.microsoft.com/office/word/2010/wordprocessingShape">
                    <wps:wsp>
                      <wps:cNvSpPr txBox="1"/>
                      <wps:spPr>
                        <a:xfrm>
                          <a:off x="0" y="0"/>
                          <a:ext cx="1878563" cy="103880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48"/>
                            </w:tblGrid>
                            <w:tr w:rsidR="006149DA" w14:paraId="5D41E4F7" w14:textId="77777777" w:rsidTr="004A4688">
                              <w:trPr>
                                <w:trHeight w:hRule="exact" w:val="255"/>
                              </w:trPr>
                              <w:tc>
                                <w:tcPr>
                                  <w:tcW w:w="5000" w:type="pct"/>
                                  <w:shd w:val="clear" w:color="auto" w:fill="E7E6E6" w:themeFill="background2"/>
                                </w:tcPr>
                                <w:p w14:paraId="45B8CA9E" w14:textId="77777777" w:rsidR="006149DA" w:rsidRPr="00992D52" w:rsidRDefault="006149DA" w:rsidP="00992D52">
                                  <w:pPr>
                                    <w:pStyle w:val="Part"/>
                                    <w:jc w:val="center"/>
                                    <w:rPr>
                                      <w:b/>
                                    </w:rPr>
                                  </w:pPr>
                                  <w:r w:rsidRPr="00992D52">
                                    <w:rPr>
                                      <w:b/>
                                    </w:rPr>
                                    <w:t>Solution</w:t>
                                  </w:r>
                                </w:p>
                              </w:tc>
                            </w:tr>
                            <w:tr w:rsidR="006149DA" w14:paraId="03F7963D" w14:textId="77777777" w:rsidTr="00BC4B6B">
                              <w:tc>
                                <w:tcPr>
                                  <w:tcW w:w="5000" w:type="pct"/>
                                </w:tcPr>
                                <w:p w14:paraId="43F9C234" w14:textId="77777777" w:rsidR="006149DA" w:rsidRPr="00B31408" w:rsidRDefault="006149DA" w:rsidP="00992D52">
                                  <w:pPr>
                                    <w:pStyle w:val="Parts"/>
                                    <w:rPr>
                                      <w:rFonts w:eastAsiaTheme="minorEastAsia"/>
                                    </w:rPr>
                                  </w:pPr>
                                  <m:oMathPara>
                                    <m:oMath>
                                      <m:r>
                                        <w:rPr>
                                          <w:rFonts w:ascii="Cambria Math" w:hAnsi="Cambria Math"/>
                                        </w:rPr>
                                        <m:t>108×</m:t>
                                      </m:r>
                                      <m:f>
                                        <m:fPr>
                                          <m:ctrlPr>
                                            <w:rPr>
                                              <w:rFonts w:ascii="Cambria Math" w:hAnsi="Cambria Math"/>
                                              <w:i/>
                                            </w:rPr>
                                          </m:ctrlPr>
                                        </m:fPr>
                                        <m:num>
                                          <m:r>
                                            <w:rPr>
                                              <w:rFonts w:ascii="Cambria Math" w:hAnsi="Cambria Math"/>
                                            </w:rPr>
                                            <m:t>π</m:t>
                                          </m:r>
                                        </m:num>
                                        <m:den>
                                          <m:r>
                                            <w:rPr>
                                              <w:rFonts w:ascii="Cambria Math" w:hAnsi="Cambria Math"/>
                                            </w:rPr>
                                            <m:t>180</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5</m:t>
                                          </m:r>
                                        </m:den>
                                      </m:f>
                                    </m:oMath>
                                  </m:oMathPara>
                                </w:p>
                                <w:p w14:paraId="5F9C2300" w14:textId="77777777" w:rsidR="006149DA" w:rsidRDefault="006149DA" w:rsidP="00992D52">
                                  <w:pPr>
                                    <w:pStyle w:val="Parts"/>
                                  </w:pPr>
                                </w:p>
                              </w:tc>
                            </w:tr>
                            <w:tr w:rsidR="006149DA" w14:paraId="005AC8D0" w14:textId="77777777" w:rsidTr="004A4688">
                              <w:trPr>
                                <w:trHeight w:hRule="exact" w:val="255"/>
                              </w:trPr>
                              <w:tc>
                                <w:tcPr>
                                  <w:tcW w:w="5000" w:type="pct"/>
                                  <w:shd w:val="clear" w:color="auto" w:fill="E7E6E6" w:themeFill="background2"/>
                                </w:tcPr>
                                <w:p w14:paraId="4C4B5077" w14:textId="77777777" w:rsidR="006149DA" w:rsidRPr="00992D52" w:rsidRDefault="006149DA" w:rsidP="00992D52">
                                  <w:pPr>
                                    <w:pStyle w:val="Part"/>
                                    <w:jc w:val="center"/>
                                    <w:rPr>
                                      <w:b/>
                                    </w:rPr>
                                  </w:pPr>
                                  <w:r w:rsidRPr="00992D52">
                                    <w:rPr>
                                      <w:b/>
                                    </w:rPr>
                                    <w:t>Specific behaviours</w:t>
                                  </w:r>
                                </w:p>
                              </w:tc>
                            </w:tr>
                            <w:tr w:rsidR="006149DA" w14:paraId="0454A1CC" w14:textId="77777777" w:rsidTr="00BC4B6B">
                              <w:tc>
                                <w:tcPr>
                                  <w:tcW w:w="5000" w:type="pct"/>
                                </w:tcPr>
                                <w:p w14:paraId="35D69666" w14:textId="77777777" w:rsidR="006149DA" w:rsidRDefault="006149DA" w:rsidP="00992D52">
                                  <w:pPr>
                                    <w:pStyle w:val="Parts"/>
                                  </w:pPr>
                                  <w:r>
                                    <w:sym w:font="Wingdings" w:char="F0FC"/>
                                  </w:r>
                                  <w:r>
                                    <w:t xml:space="preserve"> correct value</w:t>
                                  </w:r>
                                </w:p>
                              </w:tc>
                            </w:tr>
                          </w:tbl>
                          <w:p w14:paraId="3DCFCFB3"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54BB1" id="_x0000_t202" coordsize="21600,21600" o:spt="202" path="m,l,21600r21600,l21600,xe">
                <v:stroke joinstyle="miter"/>
                <v:path gradientshapeok="t" o:connecttype="rect"/>
              </v:shapetype>
              <v:shape id="Text Box 22" o:spid="_x0000_s1027" type="#_x0000_t202" style="position:absolute;left:0;text-align:left;margin-left:0;margin-top:2.1pt;width:147.9pt;height:81.8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948"/>
                      </w:tblGrid>
                      <w:tr w:rsidR="006149DA" w14:paraId="5D41E4F7" w14:textId="77777777" w:rsidTr="004A4688">
                        <w:trPr>
                          <w:trHeight w:hRule="exact" w:val="255"/>
                        </w:trPr>
                        <w:tc>
                          <w:tcPr>
                            <w:tcW w:w="5000" w:type="pct"/>
                            <w:shd w:val="clear" w:color="auto" w:fill="E7E6E6" w:themeFill="background2"/>
                          </w:tcPr>
                          <w:p w14:paraId="45B8CA9E" w14:textId="77777777" w:rsidR="006149DA" w:rsidRPr="00992D52" w:rsidRDefault="006149DA" w:rsidP="00992D52">
                            <w:pPr>
                              <w:pStyle w:val="Part"/>
                              <w:jc w:val="center"/>
                              <w:rPr>
                                <w:b/>
                              </w:rPr>
                            </w:pPr>
                            <w:r w:rsidRPr="00992D52">
                              <w:rPr>
                                <w:b/>
                              </w:rPr>
                              <w:t>Solution</w:t>
                            </w:r>
                          </w:p>
                        </w:tc>
                      </w:tr>
                      <w:tr w:rsidR="006149DA" w14:paraId="03F7963D" w14:textId="77777777" w:rsidTr="00BC4B6B">
                        <w:tc>
                          <w:tcPr>
                            <w:tcW w:w="5000" w:type="pct"/>
                          </w:tcPr>
                          <w:p w14:paraId="43F9C234" w14:textId="77777777" w:rsidR="006149DA" w:rsidRPr="00B31408" w:rsidRDefault="006149DA" w:rsidP="00992D52">
                            <w:pPr>
                              <w:pStyle w:val="Parts"/>
                              <w:rPr>
                                <w:rFonts w:eastAsiaTheme="minorEastAsia"/>
                              </w:rPr>
                            </w:pPr>
                            <m:oMathPara>
                              <m:oMath>
                                <m:r>
                                  <w:rPr>
                                    <w:rFonts w:ascii="Cambria Math" w:hAnsi="Cambria Math"/>
                                  </w:rPr>
                                  <m:t>108×</m:t>
                                </m:r>
                                <m:f>
                                  <m:fPr>
                                    <m:ctrlPr>
                                      <w:rPr>
                                        <w:rFonts w:ascii="Cambria Math" w:hAnsi="Cambria Math"/>
                                        <w:i/>
                                      </w:rPr>
                                    </m:ctrlPr>
                                  </m:fPr>
                                  <m:num>
                                    <m:r>
                                      <w:rPr>
                                        <w:rFonts w:ascii="Cambria Math" w:hAnsi="Cambria Math"/>
                                      </w:rPr>
                                      <m:t>π</m:t>
                                    </m:r>
                                  </m:num>
                                  <m:den>
                                    <m:r>
                                      <w:rPr>
                                        <w:rFonts w:ascii="Cambria Math" w:hAnsi="Cambria Math"/>
                                      </w:rPr>
                                      <m:t>180</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5</m:t>
                                    </m:r>
                                  </m:den>
                                </m:f>
                              </m:oMath>
                            </m:oMathPara>
                          </w:p>
                          <w:p w14:paraId="5F9C2300" w14:textId="77777777" w:rsidR="006149DA" w:rsidRDefault="006149DA" w:rsidP="00992D52">
                            <w:pPr>
                              <w:pStyle w:val="Parts"/>
                            </w:pPr>
                          </w:p>
                        </w:tc>
                      </w:tr>
                      <w:tr w:rsidR="006149DA" w14:paraId="005AC8D0" w14:textId="77777777" w:rsidTr="004A4688">
                        <w:trPr>
                          <w:trHeight w:hRule="exact" w:val="255"/>
                        </w:trPr>
                        <w:tc>
                          <w:tcPr>
                            <w:tcW w:w="5000" w:type="pct"/>
                            <w:shd w:val="clear" w:color="auto" w:fill="E7E6E6" w:themeFill="background2"/>
                          </w:tcPr>
                          <w:p w14:paraId="4C4B5077" w14:textId="77777777" w:rsidR="006149DA" w:rsidRPr="00992D52" w:rsidRDefault="006149DA" w:rsidP="00992D52">
                            <w:pPr>
                              <w:pStyle w:val="Part"/>
                              <w:jc w:val="center"/>
                              <w:rPr>
                                <w:b/>
                              </w:rPr>
                            </w:pPr>
                            <w:r w:rsidRPr="00992D52">
                              <w:rPr>
                                <w:b/>
                              </w:rPr>
                              <w:t>Specific behaviours</w:t>
                            </w:r>
                          </w:p>
                        </w:tc>
                      </w:tr>
                      <w:tr w:rsidR="006149DA" w14:paraId="0454A1CC" w14:textId="77777777" w:rsidTr="00BC4B6B">
                        <w:tc>
                          <w:tcPr>
                            <w:tcW w:w="5000" w:type="pct"/>
                          </w:tcPr>
                          <w:p w14:paraId="35D69666" w14:textId="77777777" w:rsidR="006149DA" w:rsidRDefault="006149DA" w:rsidP="00992D52">
                            <w:pPr>
                              <w:pStyle w:val="Parts"/>
                            </w:pPr>
                            <w:r>
                              <w:sym w:font="Wingdings" w:char="F0FC"/>
                            </w:r>
                            <w:r>
                              <w:t xml:space="preserve"> correct value</w:t>
                            </w:r>
                          </w:p>
                        </w:tc>
                      </w:tr>
                    </w:tbl>
                    <w:p w14:paraId="3DCFCFB3" w14:textId="77777777" w:rsidR="006149DA" w:rsidRDefault="006149DA" w:rsidP="007E4BA3">
                      <w:pPr>
                        <w:pStyle w:val="Part"/>
                      </w:pPr>
                    </w:p>
                  </w:txbxContent>
                </v:textbox>
                <w10:wrap anchorx="page"/>
              </v:shape>
            </w:pict>
          </mc:Fallback>
        </mc:AlternateContent>
      </w:r>
    </w:p>
    <w:p w14:paraId="49F5BBF0" w14:textId="77777777" w:rsidR="006149DA" w:rsidRDefault="006149DA" w:rsidP="009B4047">
      <w:pPr>
        <w:pStyle w:val="Parta"/>
        <w:rPr>
          <w:rFonts w:eastAsiaTheme="minorEastAsia"/>
        </w:rPr>
      </w:pPr>
    </w:p>
    <w:p w14:paraId="7337C56B" w14:textId="77777777" w:rsidR="006149DA" w:rsidRDefault="006149DA" w:rsidP="009B4047">
      <w:pPr>
        <w:pStyle w:val="Parta"/>
        <w:rPr>
          <w:rFonts w:eastAsiaTheme="minorEastAsia"/>
        </w:rPr>
      </w:pPr>
    </w:p>
    <w:p w14:paraId="3D9D94E7" w14:textId="77777777" w:rsidR="006149DA" w:rsidRDefault="006149DA" w:rsidP="009B4047">
      <w:pPr>
        <w:pStyle w:val="Parta"/>
        <w:rPr>
          <w:rFonts w:eastAsiaTheme="minorEastAsia"/>
        </w:rPr>
      </w:pPr>
    </w:p>
    <w:p w14:paraId="616645A5" w14:textId="77777777" w:rsidR="006149DA" w:rsidRDefault="006149DA" w:rsidP="009B4047">
      <w:pPr>
        <w:pStyle w:val="Parta"/>
        <w:rPr>
          <w:rFonts w:eastAsiaTheme="minorEastAsia"/>
        </w:rPr>
      </w:pPr>
    </w:p>
    <w:p w14:paraId="2B8AC214" w14:textId="77777777" w:rsidR="006149DA" w:rsidRDefault="006149DA" w:rsidP="009B4047">
      <w:pPr>
        <w:pStyle w:val="Parta"/>
        <w:rPr>
          <w:rFonts w:eastAsiaTheme="minorEastAsia"/>
        </w:rPr>
      </w:pPr>
    </w:p>
    <w:p w14:paraId="05444BC4" w14:textId="77777777" w:rsidR="006149DA" w:rsidRDefault="006149DA" w:rsidP="009B4047">
      <w:pPr>
        <w:pStyle w:val="Parta"/>
        <w:rPr>
          <w:rFonts w:eastAsiaTheme="minorEastAsia"/>
        </w:rPr>
      </w:pPr>
    </w:p>
    <w:p w14:paraId="281B5128" w14:textId="77777777" w:rsidR="006149DA" w:rsidRDefault="006149DA" w:rsidP="009B4047">
      <w:pPr>
        <w:pStyle w:val="Parta"/>
      </w:pPr>
      <w:r>
        <w:rPr>
          <w:rFonts w:eastAsiaTheme="minorEastAsia"/>
        </w:rPr>
        <w:t>(b)</w:t>
      </w:r>
      <w:r>
        <w:rPr>
          <w:rFonts w:eastAsiaTheme="minorEastAsia"/>
        </w:rPr>
        <w:tab/>
        <w:t xml:space="preserve">A </w:t>
      </w:r>
      <w:r>
        <w:t xml:space="preserve">segment of a circle of radius </w:t>
      </w:r>
      <m:oMath>
        <m:r>
          <w:rPr>
            <w:rFonts w:ascii="Cambria Math" w:hAnsi="Cambria Math"/>
          </w:rPr>
          <m:t>28</m:t>
        </m:r>
      </m:oMath>
      <w:r>
        <w:rPr>
          <w:rFonts w:eastAsiaTheme="minorEastAsia"/>
        </w:rPr>
        <w:t xml:space="preserve"> cm is </w:t>
      </w:r>
      <w:r>
        <w:t xml:space="preserve">shown below, where </w:t>
      </w:r>
      <m:oMath>
        <m:r>
          <w:rPr>
            <w:rFonts w:ascii="Cambria Math" w:hAnsi="Cambria Math"/>
          </w:rPr>
          <m:t>θ=108°</m:t>
        </m:r>
      </m:oMath>
      <w:r>
        <w:rPr>
          <w:rFonts w:eastAsiaTheme="minorEastAsia"/>
        </w:rPr>
        <w:t>.</w:t>
      </w:r>
    </w:p>
    <w:p w14:paraId="3B0532CA" w14:textId="77777777" w:rsidR="006149DA" w:rsidRDefault="006149DA" w:rsidP="009B4047">
      <w:pPr>
        <w:pStyle w:val="Parta"/>
      </w:pPr>
    </w:p>
    <w:p w14:paraId="517A3F41" w14:textId="77777777" w:rsidR="006149DA" w:rsidRDefault="006149DA" w:rsidP="006024EA">
      <w:pPr>
        <w:pStyle w:val="Parta"/>
        <w:jc w:val="center"/>
      </w:pPr>
      <w:r>
        <w:rPr>
          <w:noProof/>
        </w:rPr>
        <w:drawing>
          <wp:inline distT="0" distB="0" distL="0" distR="0" wp14:anchorId="505636E7" wp14:editId="16852DBD">
            <wp:extent cx="1088138" cy="8869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8138" cy="886970"/>
                    </a:xfrm>
                    <a:prstGeom prst="rect">
                      <a:avLst/>
                    </a:prstGeom>
                  </pic:spPr>
                </pic:pic>
              </a:graphicData>
            </a:graphic>
          </wp:inline>
        </w:drawing>
      </w:r>
    </w:p>
    <w:p w14:paraId="59D99294" w14:textId="77777777" w:rsidR="006149DA" w:rsidRDefault="006149DA" w:rsidP="00941891">
      <w:pPr>
        <w:pStyle w:val="Part"/>
      </w:pPr>
    </w:p>
    <w:p w14:paraId="0AD91C2C" w14:textId="77777777" w:rsidR="006149DA" w:rsidRDefault="006149DA" w:rsidP="00163EEA">
      <w:pPr>
        <w:pStyle w:val="Partai"/>
      </w:pPr>
      <w:r>
        <w:rPr>
          <w:rFonts w:eastAsiaTheme="minorEastAsia"/>
        </w:rPr>
        <w:t>(</w:t>
      </w:r>
      <w:proofErr w:type="spellStart"/>
      <w:r>
        <w:rPr>
          <w:rFonts w:eastAsiaTheme="minorEastAsia"/>
        </w:rPr>
        <w:t>i</w:t>
      </w:r>
      <w:proofErr w:type="spellEnd"/>
      <w:r>
        <w:rPr>
          <w:rFonts w:eastAsiaTheme="minorEastAsia"/>
        </w:rPr>
        <w:t>)</w:t>
      </w:r>
      <w:r>
        <w:rPr>
          <w:rFonts w:eastAsiaTheme="minorEastAsia"/>
        </w:rPr>
        <w:tab/>
        <w:t xml:space="preserve">Determine the </w:t>
      </w:r>
      <w:r>
        <w:t>area of the segment.</w:t>
      </w:r>
      <w:r>
        <w:tab/>
        <w:t>(2 marks)</w:t>
      </w:r>
    </w:p>
    <w:p w14:paraId="461A86BF" w14:textId="77777777" w:rsidR="006149DA" w:rsidRDefault="006149DA" w:rsidP="00163EEA">
      <w:pPr>
        <w:pStyle w:val="Partai"/>
      </w:pPr>
      <w:r>
        <w:rPr>
          <w:noProof/>
          <w:lang w:eastAsia="en-AU"/>
        </w:rPr>
        <mc:AlternateContent>
          <mc:Choice Requires="wps">
            <w:drawing>
              <wp:anchor distT="0" distB="0" distL="114300" distR="114300" simplePos="0" relativeHeight="251663360" behindDoc="0" locked="0" layoutInCell="1" allowOverlap="1" wp14:anchorId="0E385BC4" wp14:editId="23253935">
                <wp:simplePos x="0" y="0"/>
                <wp:positionH relativeFrom="margin">
                  <wp:align>center</wp:align>
                </wp:positionH>
                <wp:positionV relativeFrom="paragraph">
                  <wp:posOffset>30739</wp:posOffset>
                </wp:positionV>
                <wp:extent cx="2531706" cy="1424473"/>
                <wp:effectExtent l="0" t="0" r="21590" b="23495"/>
                <wp:wrapNone/>
                <wp:docPr id="5" name="Text Box 5"/>
                <wp:cNvGraphicFramePr/>
                <a:graphic xmlns:a="http://schemas.openxmlformats.org/drawingml/2006/main">
                  <a:graphicData uri="http://schemas.microsoft.com/office/word/2010/wordprocessingShape">
                    <wps:wsp>
                      <wps:cNvSpPr txBox="1"/>
                      <wps:spPr>
                        <a:xfrm>
                          <a:off x="0" y="0"/>
                          <a:ext cx="2531706" cy="1424473"/>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4"/>
                            </w:tblGrid>
                            <w:tr w:rsidR="006149DA" w14:paraId="060E0C05" w14:textId="77777777" w:rsidTr="004A4688">
                              <w:trPr>
                                <w:trHeight w:hRule="exact" w:val="255"/>
                              </w:trPr>
                              <w:tc>
                                <w:tcPr>
                                  <w:tcW w:w="5000" w:type="pct"/>
                                  <w:shd w:val="clear" w:color="auto" w:fill="E7E6E6" w:themeFill="background2"/>
                                </w:tcPr>
                                <w:p w14:paraId="3EA97584" w14:textId="77777777" w:rsidR="006149DA" w:rsidRPr="00992D52" w:rsidRDefault="006149DA" w:rsidP="00992D52">
                                  <w:pPr>
                                    <w:pStyle w:val="Part"/>
                                    <w:jc w:val="center"/>
                                    <w:rPr>
                                      <w:b/>
                                    </w:rPr>
                                  </w:pPr>
                                  <w:r w:rsidRPr="00992D52">
                                    <w:rPr>
                                      <w:b/>
                                    </w:rPr>
                                    <w:t>Solution</w:t>
                                  </w:r>
                                </w:p>
                              </w:tc>
                            </w:tr>
                            <w:tr w:rsidR="006149DA" w14:paraId="465443ED" w14:textId="77777777" w:rsidTr="00BC4B6B">
                              <w:tc>
                                <w:tcPr>
                                  <w:tcW w:w="5000" w:type="pct"/>
                                </w:tcPr>
                                <w:p w14:paraId="63EFBEBB" w14:textId="77777777" w:rsidR="006149DA" w:rsidRPr="006024EA" w:rsidRDefault="006149DA" w:rsidP="00992D52">
                                  <w:pPr>
                                    <w:pStyle w:val="Parts"/>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28</m:t>
                                              </m:r>
                                            </m:e>
                                          </m:d>
                                        </m:e>
                                        <m:sup>
                                          <m:r>
                                            <w:rPr>
                                              <w:rFonts w:ascii="Cambria Math" w:hAnsi="Cambria Math"/>
                                            </w:rPr>
                                            <m:t>2</m:t>
                                          </m:r>
                                        </m:sup>
                                      </m:sSup>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5</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3π</m:t>
                                                  </m:r>
                                                </m:num>
                                                <m:den>
                                                  <m:r>
                                                    <w:rPr>
                                                      <w:rFonts w:ascii="Cambria Math" w:hAnsi="Cambria Math"/>
                                                    </w:rPr>
                                                    <m:t>5</m:t>
                                                  </m:r>
                                                </m:den>
                                              </m:f>
                                            </m:e>
                                          </m:func>
                                        </m:e>
                                      </m:d>
                                      <m:r>
                                        <m:rPr>
                                          <m:sty m:val="p"/>
                                        </m:rPr>
                                        <w:rPr>
                                          <w:rFonts w:eastAsiaTheme="minorEastAsia"/>
                                        </w:rPr>
                                        <w:br/>
                                      </m:r>
                                    </m:oMath>
                                    <m:oMath>
                                      <m:r>
                                        <m:rPr>
                                          <m:aln/>
                                        </m:rPr>
                                        <w:rPr>
                                          <w:rFonts w:ascii="Cambria Math" w:eastAsiaTheme="minorEastAsia" w:hAnsi="Cambria Math"/>
                                        </w:rPr>
                                        <m:t xml:space="preserve">≈366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7F74FE7F" w14:textId="77777777" w:rsidR="006149DA" w:rsidRPr="006024EA" w:rsidRDefault="006149DA" w:rsidP="00992D52">
                                  <w:pPr>
                                    <w:pStyle w:val="Parts"/>
                                    <w:rPr>
                                      <w:rFonts w:eastAsiaTheme="minorEastAsia"/>
                                    </w:rPr>
                                  </w:pPr>
                                </w:p>
                              </w:tc>
                            </w:tr>
                            <w:tr w:rsidR="006149DA" w14:paraId="1189CB62" w14:textId="77777777" w:rsidTr="004A4688">
                              <w:trPr>
                                <w:trHeight w:hRule="exact" w:val="255"/>
                              </w:trPr>
                              <w:tc>
                                <w:tcPr>
                                  <w:tcW w:w="5000" w:type="pct"/>
                                  <w:shd w:val="clear" w:color="auto" w:fill="E7E6E6" w:themeFill="background2"/>
                                </w:tcPr>
                                <w:p w14:paraId="29BEA341" w14:textId="77777777" w:rsidR="006149DA" w:rsidRPr="00992D52" w:rsidRDefault="006149DA" w:rsidP="00992D52">
                                  <w:pPr>
                                    <w:pStyle w:val="Part"/>
                                    <w:jc w:val="center"/>
                                    <w:rPr>
                                      <w:b/>
                                    </w:rPr>
                                  </w:pPr>
                                  <w:r w:rsidRPr="00992D52">
                                    <w:rPr>
                                      <w:b/>
                                    </w:rPr>
                                    <w:t>Specific behaviours</w:t>
                                  </w:r>
                                </w:p>
                              </w:tc>
                            </w:tr>
                            <w:tr w:rsidR="006149DA" w14:paraId="698C0B8D" w14:textId="77777777" w:rsidTr="00BC4B6B">
                              <w:tc>
                                <w:tcPr>
                                  <w:tcW w:w="5000" w:type="pct"/>
                                </w:tcPr>
                                <w:p w14:paraId="6E4C2F1D" w14:textId="77777777" w:rsidR="006149DA" w:rsidRDefault="006149DA" w:rsidP="00992D52">
                                  <w:pPr>
                                    <w:pStyle w:val="Parts"/>
                                  </w:pPr>
                                  <w:r>
                                    <w:sym w:font="Wingdings" w:char="F0FC"/>
                                  </w:r>
                                  <w:r>
                                    <w:t xml:space="preserve"> indicates correct use of formula</w:t>
                                  </w:r>
                                </w:p>
                                <w:p w14:paraId="7BB8546E" w14:textId="77777777" w:rsidR="006149DA" w:rsidRDefault="006149DA" w:rsidP="00992D52">
                                  <w:pPr>
                                    <w:pStyle w:val="Parts"/>
                                  </w:pPr>
                                  <w:r>
                                    <w:rPr>
                                      <w:rFonts w:ascii="Wingdings" w:hAnsi="Wingdings"/>
                                    </w:rPr>
                                    <w:t></w:t>
                                  </w:r>
                                  <w:r>
                                    <w:t xml:space="preserve"> correct area</w:t>
                                  </w:r>
                                </w:p>
                              </w:tc>
                            </w:tr>
                          </w:tbl>
                          <w:p w14:paraId="3CA40959"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85BC4" id="Text Box 5" o:spid="_x0000_s1028" type="#_x0000_t202" style="position:absolute;left:0;text-align:left;margin-left:0;margin-top:2.4pt;width:199.35pt;height:112.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974"/>
                      </w:tblGrid>
                      <w:tr w:rsidR="006149DA" w14:paraId="060E0C05" w14:textId="77777777" w:rsidTr="004A4688">
                        <w:trPr>
                          <w:trHeight w:hRule="exact" w:val="255"/>
                        </w:trPr>
                        <w:tc>
                          <w:tcPr>
                            <w:tcW w:w="5000" w:type="pct"/>
                            <w:shd w:val="clear" w:color="auto" w:fill="E7E6E6" w:themeFill="background2"/>
                          </w:tcPr>
                          <w:p w14:paraId="3EA97584" w14:textId="77777777" w:rsidR="006149DA" w:rsidRPr="00992D52" w:rsidRDefault="006149DA" w:rsidP="00992D52">
                            <w:pPr>
                              <w:pStyle w:val="Part"/>
                              <w:jc w:val="center"/>
                              <w:rPr>
                                <w:b/>
                              </w:rPr>
                            </w:pPr>
                            <w:r w:rsidRPr="00992D52">
                              <w:rPr>
                                <w:b/>
                              </w:rPr>
                              <w:t>Solution</w:t>
                            </w:r>
                          </w:p>
                        </w:tc>
                      </w:tr>
                      <w:tr w:rsidR="006149DA" w14:paraId="465443ED" w14:textId="77777777" w:rsidTr="00BC4B6B">
                        <w:tc>
                          <w:tcPr>
                            <w:tcW w:w="5000" w:type="pct"/>
                          </w:tcPr>
                          <w:p w14:paraId="63EFBEBB" w14:textId="77777777" w:rsidR="006149DA" w:rsidRPr="006024EA" w:rsidRDefault="006149DA" w:rsidP="00992D52">
                            <w:pPr>
                              <w:pStyle w:val="Parts"/>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28</m:t>
                                        </m:r>
                                      </m:e>
                                    </m:d>
                                  </m:e>
                                  <m:sup>
                                    <m:r>
                                      <w:rPr>
                                        <w:rFonts w:ascii="Cambria Math" w:hAnsi="Cambria Math"/>
                                      </w:rPr>
                                      <m:t>2</m:t>
                                    </m:r>
                                  </m:sup>
                                </m:sSup>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5</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3π</m:t>
                                            </m:r>
                                          </m:num>
                                          <m:den>
                                            <m:r>
                                              <w:rPr>
                                                <w:rFonts w:ascii="Cambria Math" w:hAnsi="Cambria Math"/>
                                              </w:rPr>
                                              <m:t>5</m:t>
                                            </m:r>
                                          </m:den>
                                        </m:f>
                                      </m:e>
                                    </m:func>
                                  </m:e>
                                </m:d>
                                <m:r>
                                  <m:rPr>
                                    <m:sty m:val="p"/>
                                  </m:rPr>
                                  <w:rPr>
                                    <w:rFonts w:eastAsiaTheme="minorEastAsia"/>
                                  </w:rPr>
                                  <w:br/>
                                </m:r>
                              </m:oMath>
                              <m:oMath>
                                <m:r>
                                  <m:rPr>
                                    <m:aln/>
                                  </m:rPr>
                                  <w:rPr>
                                    <w:rFonts w:ascii="Cambria Math" w:eastAsiaTheme="minorEastAsia" w:hAnsi="Cambria Math"/>
                                  </w:rPr>
                                  <m:t xml:space="preserve">≈366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7F74FE7F" w14:textId="77777777" w:rsidR="006149DA" w:rsidRPr="006024EA" w:rsidRDefault="006149DA" w:rsidP="00992D52">
                            <w:pPr>
                              <w:pStyle w:val="Parts"/>
                              <w:rPr>
                                <w:rFonts w:eastAsiaTheme="minorEastAsia"/>
                              </w:rPr>
                            </w:pPr>
                          </w:p>
                        </w:tc>
                      </w:tr>
                      <w:tr w:rsidR="006149DA" w14:paraId="1189CB62" w14:textId="77777777" w:rsidTr="004A4688">
                        <w:trPr>
                          <w:trHeight w:hRule="exact" w:val="255"/>
                        </w:trPr>
                        <w:tc>
                          <w:tcPr>
                            <w:tcW w:w="5000" w:type="pct"/>
                            <w:shd w:val="clear" w:color="auto" w:fill="E7E6E6" w:themeFill="background2"/>
                          </w:tcPr>
                          <w:p w14:paraId="29BEA341" w14:textId="77777777" w:rsidR="006149DA" w:rsidRPr="00992D52" w:rsidRDefault="006149DA" w:rsidP="00992D52">
                            <w:pPr>
                              <w:pStyle w:val="Part"/>
                              <w:jc w:val="center"/>
                              <w:rPr>
                                <w:b/>
                              </w:rPr>
                            </w:pPr>
                            <w:r w:rsidRPr="00992D52">
                              <w:rPr>
                                <w:b/>
                              </w:rPr>
                              <w:t>Specific behaviours</w:t>
                            </w:r>
                          </w:p>
                        </w:tc>
                      </w:tr>
                      <w:tr w:rsidR="006149DA" w14:paraId="698C0B8D" w14:textId="77777777" w:rsidTr="00BC4B6B">
                        <w:tc>
                          <w:tcPr>
                            <w:tcW w:w="5000" w:type="pct"/>
                          </w:tcPr>
                          <w:p w14:paraId="6E4C2F1D" w14:textId="77777777" w:rsidR="006149DA" w:rsidRDefault="006149DA" w:rsidP="00992D52">
                            <w:pPr>
                              <w:pStyle w:val="Parts"/>
                            </w:pPr>
                            <w:r>
                              <w:sym w:font="Wingdings" w:char="F0FC"/>
                            </w:r>
                            <w:r>
                              <w:t xml:space="preserve"> indicates correct use of formula</w:t>
                            </w:r>
                          </w:p>
                          <w:p w14:paraId="7BB8546E" w14:textId="77777777" w:rsidR="006149DA" w:rsidRDefault="006149DA" w:rsidP="00992D52">
                            <w:pPr>
                              <w:pStyle w:val="Parts"/>
                            </w:pPr>
                            <w:r>
                              <w:rPr>
                                <w:rFonts w:ascii="Wingdings" w:hAnsi="Wingdings"/>
                              </w:rPr>
                              <w:t></w:t>
                            </w:r>
                            <w:r>
                              <w:t xml:space="preserve"> correct area</w:t>
                            </w:r>
                          </w:p>
                        </w:tc>
                      </w:tr>
                    </w:tbl>
                    <w:p w14:paraId="3CA40959" w14:textId="77777777" w:rsidR="006149DA" w:rsidRDefault="006149DA" w:rsidP="00992D52">
                      <w:pPr>
                        <w:pStyle w:val="Part"/>
                      </w:pPr>
                    </w:p>
                  </w:txbxContent>
                </v:textbox>
                <w10:wrap anchorx="margin"/>
              </v:shape>
            </w:pict>
          </mc:Fallback>
        </mc:AlternateContent>
      </w:r>
    </w:p>
    <w:p w14:paraId="02B02129" w14:textId="77777777" w:rsidR="006149DA" w:rsidRDefault="006149DA" w:rsidP="00163EEA">
      <w:pPr>
        <w:pStyle w:val="Partai"/>
      </w:pPr>
    </w:p>
    <w:p w14:paraId="39F4D838" w14:textId="77777777" w:rsidR="006149DA" w:rsidRDefault="006149DA" w:rsidP="00163EEA">
      <w:pPr>
        <w:pStyle w:val="Partai"/>
      </w:pPr>
    </w:p>
    <w:p w14:paraId="0117AA47" w14:textId="77777777" w:rsidR="006149DA" w:rsidRDefault="006149DA" w:rsidP="00163EEA">
      <w:pPr>
        <w:pStyle w:val="Partai"/>
      </w:pPr>
    </w:p>
    <w:p w14:paraId="03EC0651" w14:textId="77777777" w:rsidR="006149DA" w:rsidRDefault="006149DA" w:rsidP="00163EEA">
      <w:pPr>
        <w:pStyle w:val="Partai"/>
      </w:pPr>
    </w:p>
    <w:p w14:paraId="10BAFE76" w14:textId="77777777" w:rsidR="006149DA" w:rsidRDefault="006149DA" w:rsidP="00163EEA">
      <w:pPr>
        <w:pStyle w:val="Partai"/>
      </w:pPr>
    </w:p>
    <w:p w14:paraId="70C0BA35" w14:textId="77777777" w:rsidR="006149DA" w:rsidRDefault="006149DA" w:rsidP="00163EEA">
      <w:pPr>
        <w:pStyle w:val="Partai"/>
      </w:pPr>
    </w:p>
    <w:p w14:paraId="2CB46CD0" w14:textId="77777777" w:rsidR="006149DA" w:rsidRDefault="006149DA" w:rsidP="00163EEA">
      <w:pPr>
        <w:pStyle w:val="Partai"/>
      </w:pPr>
    </w:p>
    <w:p w14:paraId="20BF2049" w14:textId="77777777" w:rsidR="006149DA" w:rsidRDefault="006149DA" w:rsidP="00163EEA">
      <w:pPr>
        <w:pStyle w:val="Partai"/>
      </w:pPr>
    </w:p>
    <w:p w14:paraId="5F465740" w14:textId="77777777" w:rsidR="006149DA" w:rsidRDefault="006149DA" w:rsidP="00163EEA">
      <w:pPr>
        <w:pStyle w:val="Partai"/>
      </w:pPr>
    </w:p>
    <w:p w14:paraId="288E1E13" w14:textId="77777777" w:rsidR="006149DA" w:rsidRDefault="006149DA" w:rsidP="00163EEA">
      <w:pPr>
        <w:pStyle w:val="Partai"/>
      </w:pPr>
      <w:r>
        <w:t>(ii)</w:t>
      </w:r>
      <w:r>
        <w:tab/>
        <w:t>Determine the perimeter of the segment.</w:t>
      </w:r>
      <w:r>
        <w:tab/>
        <w:t>(3 marks)</w:t>
      </w:r>
    </w:p>
    <w:p w14:paraId="6F2480FD" w14:textId="77777777" w:rsidR="006149DA" w:rsidRDefault="006149DA" w:rsidP="00941891">
      <w:pPr>
        <w:pStyle w:val="Part"/>
      </w:pPr>
      <w:r>
        <w:rPr>
          <w:noProof/>
          <w:lang w:eastAsia="en-AU"/>
        </w:rPr>
        <mc:AlternateContent>
          <mc:Choice Requires="wps">
            <w:drawing>
              <wp:anchor distT="0" distB="0" distL="114300" distR="114300" simplePos="0" relativeHeight="251662336" behindDoc="0" locked="0" layoutInCell="1" allowOverlap="1" wp14:anchorId="66107946" wp14:editId="21095629">
                <wp:simplePos x="0" y="0"/>
                <wp:positionH relativeFrom="margin">
                  <wp:align>center</wp:align>
                </wp:positionH>
                <wp:positionV relativeFrom="paragraph">
                  <wp:posOffset>79155</wp:posOffset>
                </wp:positionV>
                <wp:extent cx="2929812" cy="2674776"/>
                <wp:effectExtent l="0" t="0" r="23495" b="11430"/>
                <wp:wrapNone/>
                <wp:docPr id="4" name="Text Box 4"/>
                <wp:cNvGraphicFramePr/>
                <a:graphic xmlns:a="http://schemas.openxmlformats.org/drawingml/2006/main">
                  <a:graphicData uri="http://schemas.microsoft.com/office/word/2010/wordprocessingShape">
                    <wps:wsp>
                      <wps:cNvSpPr txBox="1"/>
                      <wps:spPr>
                        <a:xfrm>
                          <a:off x="0" y="0"/>
                          <a:ext cx="2929812" cy="267477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00"/>
                            </w:tblGrid>
                            <w:tr w:rsidR="006149DA" w14:paraId="1CBD875B" w14:textId="77777777" w:rsidTr="004A4688">
                              <w:trPr>
                                <w:trHeight w:hRule="exact" w:val="255"/>
                              </w:trPr>
                              <w:tc>
                                <w:tcPr>
                                  <w:tcW w:w="5000" w:type="pct"/>
                                  <w:shd w:val="clear" w:color="auto" w:fill="E7E6E6" w:themeFill="background2"/>
                                </w:tcPr>
                                <w:p w14:paraId="443E1522" w14:textId="77777777" w:rsidR="006149DA" w:rsidRPr="00992D52" w:rsidRDefault="006149DA" w:rsidP="00992D52">
                                  <w:pPr>
                                    <w:pStyle w:val="Part"/>
                                    <w:jc w:val="center"/>
                                    <w:rPr>
                                      <w:b/>
                                    </w:rPr>
                                  </w:pPr>
                                  <w:r w:rsidRPr="00992D52">
                                    <w:rPr>
                                      <w:b/>
                                    </w:rPr>
                                    <w:t>Solution</w:t>
                                  </w:r>
                                </w:p>
                              </w:tc>
                            </w:tr>
                            <w:tr w:rsidR="006149DA" w14:paraId="53BCA5A6" w14:textId="77777777" w:rsidTr="00BC4B6B">
                              <w:tc>
                                <w:tcPr>
                                  <w:tcW w:w="5000" w:type="pct"/>
                                </w:tcPr>
                                <w:p w14:paraId="2DFE64E8" w14:textId="77777777" w:rsidR="006149DA" w:rsidRDefault="006149DA" w:rsidP="00992D52">
                                  <w:pPr>
                                    <w:pStyle w:val="Parts"/>
                                    <w:rPr>
                                      <w:rFonts w:eastAsiaTheme="minorEastAsia"/>
                                    </w:rPr>
                                  </w:pPr>
                                  <w:r>
                                    <w:t xml:space="preserve">Arc length is </w:t>
                                  </w:r>
                                  <m:oMath>
                                    <m:r>
                                      <w:rPr>
                                        <w:rFonts w:ascii="Cambria Math" w:hAnsi="Cambria Math"/>
                                      </w:rPr>
                                      <m:t>L</m:t>
                                    </m:r>
                                  </m:oMath>
                                  <w:r>
                                    <w:rPr>
                                      <w:rFonts w:eastAsiaTheme="minorEastAsia"/>
                                    </w:rPr>
                                    <w:t xml:space="preserve"> and chord length is </w:t>
                                  </w:r>
                                  <m:oMath>
                                    <m:r>
                                      <w:rPr>
                                        <w:rFonts w:ascii="Cambria Math" w:eastAsiaTheme="minorEastAsia" w:hAnsi="Cambria Math"/>
                                      </w:rPr>
                                      <m:t>C</m:t>
                                    </m:r>
                                  </m:oMath>
                                  <w:r>
                                    <w:rPr>
                                      <w:rFonts w:eastAsiaTheme="minorEastAsia"/>
                                    </w:rPr>
                                    <w:t>.</w:t>
                                  </w:r>
                                </w:p>
                                <w:p w14:paraId="1371F0A0" w14:textId="77777777" w:rsidR="006149DA" w:rsidRDefault="006149DA" w:rsidP="00992D52">
                                  <w:pPr>
                                    <w:pStyle w:val="Parts"/>
                                    <w:rPr>
                                      <w:rFonts w:eastAsiaTheme="minorEastAsia"/>
                                    </w:rPr>
                                  </w:pPr>
                                </w:p>
                                <w:p w14:paraId="1528E386" w14:textId="77777777" w:rsidR="006149DA" w:rsidRPr="003B1E44" w:rsidRDefault="006149DA" w:rsidP="00992D52">
                                  <w:pPr>
                                    <w:pStyle w:val="Parts"/>
                                    <w:rPr>
                                      <w:rFonts w:eastAsiaTheme="minorEastAsia"/>
                                    </w:rPr>
                                  </w:pPr>
                                  <m:oMathPara>
                                    <m:oMath>
                                      <m:r>
                                        <w:rPr>
                                          <w:rFonts w:ascii="Cambria Math" w:hAnsi="Cambria Math"/>
                                        </w:rPr>
                                        <m:t>L=28×</m:t>
                                      </m:r>
                                      <m:f>
                                        <m:fPr>
                                          <m:ctrlPr>
                                            <w:rPr>
                                              <w:rFonts w:ascii="Cambria Math" w:hAnsi="Cambria Math"/>
                                              <w:i/>
                                            </w:rPr>
                                          </m:ctrlPr>
                                        </m:fPr>
                                        <m:num>
                                          <m:r>
                                            <w:rPr>
                                              <w:rFonts w:ascii="Cambria Math" w:hAnsi="Cambria Math"/>
                                            </w:rPr>
                                            <m:t>3π</m:t>
                                          </m:r>
                                        </m:num>
                                        <m:den>
                                          <m:r>
                                            <w:rPr>
                                              <w:rFonts w:ascii="Cambria Math" w:hAnsi="Cambria Math"/>
                                            </w:rPr>
                                            <m:t>5</m:t>
                                          </m:r>
                                        </m:den>
                                      </m:f>
                                      <m:r>
                                        <w:rPr>
                                          <w:rFonts w:ascii="Cambria Math" w:hAnsi="Cambria Math"/>
                                        </w:rPr>
                                        <m:t>≈52.8</m:t>
                                      </m:r>
                                    </m:oMath>
                                  </m:oMathPara>
                                </w:p>
                                <w:p w14:paraId="5CAD4466" w14:textId="77777777" w:rsidR="006149DA" w:rsidRDefault="006149DA" w:rsidP="00992D52">
                                  <w:pPr>
                                    <w:pStyle w:val="Parts"/>
                                  </w:pPr>
                                </w:p>
                                <w:p w14:paraId="7E25EA26" w14:textId="77777777" w:rsidR="006149DA" w:rsidRPr="003B1E44"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28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28</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28</m:t>
                                          </m:r>
                                        </m:e>
                                      </m:d>
                                      <m:d>
                                        <m:dPr>
                                          <m:ctrlPr>
                                            <w:rPr>
                                              <w:rFonts w:ascii="Cambria Math" w:hAnsi="Cambria Math"/>
                                              <w:i/>
                                            </w:rPr>
                                          </m:ctrlPr>
                                        </m:dPr>
                                        <m:e>
                                          <m:r>
                                            <w:rPr>
                                              <w:rFonts w:ascii="Cambria Math" w:hAnsi="Cambria Math"/>
                                            </w:rPr>
                                            <m:t>28</m:t>
                                          </m:r>
                                        </m:e>
                                      </m:d>
                                      <m:func>
                                        <m:funcPr>
                                          <m:ctrlPr>
                                            <w:rPr>
                                              <w:rFonts w:ascii="Cambria Math" w:hAnsi="Cambria Math"/>
                                              <w:i/>
                                            </w:rPr>
                                          </m:ctrlPr>
                                        </m:funcPr>
                                        <m:fName>
                                          <m:r>
                                            <m:rPr>
                                              <m:sty m:val="p"/>
                                            </m:rPr>
                                            <w:rPr>
                                              <w:rFonts w:ascii="Cambria Math" w:hAnsi="Cambria Math"/>
                                            </w:rPr>
                                            <m:t>cos</m:t>
                                          </m:r>
                                        </m:fName>
                                        <m:e>
                                          <m:r>
                                            <w:rPr>
                                              <w:rFonts w:ascii="Cambria Math" w:hAnsi="Cambria Math"/>
                                            </w:rPr>
                                            <m:t>108°</m:t>
                                          </m:r>
                                        </m:e>
                                      </m:func>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≈45.3</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≈52.8+45.3</m:t>
                                      </m:r>
                                      <m:r>
                                        <m:rPr>
                                          <m:sty m:val="p"/>
                                        </m:rPr>
                                        <w:rPr>
                                          <w:rFonts w:eastAsiaTheme="minorEastAsia"/>
                                        </w:rPr>
                                        <w:br/>
                                      </m:r>
                                    </m:oMath>
                                    <m:oMath>
                                      <m:r>
                                        <m:rPr>
                                          <m:aln/>
                                        </m:rPr>
                                        <w:rPr>
                                          <w:rFonts w:ascii="Cambria Math" w:eastAsiaTheme="minorEastAsia" w:hAnsi="Cambria Math"/>
                                        </w:rPr>
                                        <m:t xml:space="preserve">≈98.1 </m:t>
                                      </m:r>
                                      <m:r>
                                        <m:rPr>
                                          <m:nor/>
                                        </m:rPr>
                                        <w:rPr>
                                          <w:rFonts w:ascii="Cambria Math" w:eastAsiaTheme="minorEastAsia" w:hAnsi="Cambria Math"/>
                                        </w:rPr>
                                        <m:t>cm</m:t>
                                      </m:r>
                                    </m:oMath>
                                  </m:oMathPara>
                                </w:p>
                                <w:p w14:paraId="0F949FA1" w14:textId="77777777" w:rsidR="006149DA" w:rsidRPr="003B1E44" w:rsidRDefault="006149DA" w:rsidP="00992D52">
                                  <w:pPr>
                                    <w:pStyle w:val="Parts"/>
                                    <w:rPr>
                                      <w:rFonts w:eastAsiaTheme="minorEastAsia"/>
                                    </w:rPr>
                                  </w:pPr>
                                </w:p>
                              </w:tc>
                            </w:tr>
                            <w:tr w:rsidR="006149DA" w14:paraId="338D8261" w14:textId="77777777" w:rsidTr="004A4688">
                              <w:trPr>
                                <w:trHeight w:hRule="exact" w:val="255"/>
                              </w:trPr>
                              <w:tc>
                                <w:tcPr>
                                  <w:tcW w:w="5000" w:type="pct"/>
                                  <w:shd w:val="clear" w:color="auto" w:fill="E7E6E6" w:themeFill="background2"/>
                                </w:tcPr>
                                <w:p w14:paraId="072BBA0F" w14:textId="77777777" w:rsidR="006149DA" w:rsidRPr="00992D52" w:rsidRDefault="006149DA" w:rsidP="00992D52">
                                  <w:pPr>
                                    <w:pStyle w:val="Part"/>
                                    <w:jc w:val="center"/>
                                    <w:rPr>
                                      <w:b/>
                                    </w:rPr>
                                  </w:pPr>
                                  <w:r w:rsidRPr="00992D52">
                                    <w:rPr>
                                      <w:b/>
                                    </w:rPr>
                                    <w:t>Specific behaviours</w:t>
                                  </w:r>
                                </w:p>
                              </w:tc>
                            </w:tr>
                            <w:tr w:rsidR="006149DA" w14:paraId="121C94CB" w14:textId="77777777" w:rsidTr="00BC4B6B">
                              <w:tc>
                                <w:tcPr>
                                  <w:tcW w:w="5000" w:type="pct"/>
                                </w:tcPr>
                                <w:p w14:paraId="56CF8E2A" w14:textId="77777777" w:rsidR="006149DA" w:rsidRDefault="006149DA" w:rsidP="00992D52">
                                  <w:pPr>
                                    <w:pStyle w:val="Parts"/>
                                  </w:pPr>
                                  <w:r>
                                    <w:sym w:font="Wingdings" w:char="F0FC"/>
                                  </w:r>
                                  <w:r>
                                    <w:t xml:space="preserve"> arc length</w:t>
                                  </w:r>
                                </w:p>
                                <w:p w14:paraId="738DD3AC" w14:textId="77777777" w:rsidR="006149DA" w:rsidRDefault="006149DA" w:rsidP="00992D52">
                                  <w:pPr>
                                    <w:pStyle w:val="Parts"/>
                                  </w:pPr>
                                  <w:r>
                                    <w:rPr>
                                      <w:rFonts w:ascii="Wingdings" w:hAnsi="Wingdings"/>
                                    </w:rPr>
                                    <w:t></w:t>
                                  </w:r>
                                  <w:r>
                                    <w:t xml:space="preserve"> use of cosine rule for chord length</w:t>
                                  </w:r>
                                </w:p>
                                <w:p w14:paraId="22FE5556" w14:textId="77777777" w:rsidR="006149DA" w:rsidRDefault="006149DA" w:rsidP="00992D52">
                                  <w:pPr>
                                    <w:pStyle w:val="Parts"/>
                                  </w:pPr>
                                  <w:r>
                                    <w:rPr>
                                      <w:rFonts w:ascii="Wingdings" w:hAnsi="Wingdings"/>
                                    </w:rPr>
                                    <w:t></w:t>
                                  </w:r>
                                  <w:r>
                                    <w:t xml:space="preserve"> correct perimeter</w:t>
                                  </w:r>
                                </w:p>
                              </w:tc>
                            </w:tr>
                          </w:tbl>
                          <w:p w14:paraId="6D84ED56"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7946" id="Text Box 4" o:spid="_x0000_s1029" type="#_x0000_t202" style="position:absolute;margin-left:0;margin-top:6.25pt;width:230.7pt;height:210.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600"/>
                      </w:tblGrid>
                      <w:tr w:rsidR="006149DA" w14:paraId="1CBD875B" w14:textId="77777777" w:rsidTr="004A4688">
                        <w:trPr>
                          <w:trHeight w:hRule="exact" w:val="255"/>
                        </w:trPr>
                        <w:tc>
                          <w:tcPr>
                            <w:tcW w:w="5000" w:type="pct"/>
                            <w:shd w:val="clear" w:color="auto" w:fill="E7E6E6" w:themeFill="background2"/>
                          </w:tcPr>
                          <w:p w14:paraId="443E1522" w14:textId="77777777" w:rsidR="006149DA" w:rsidRPr="00992D52" w:rsidRDefault="006149DA" w:rsidP="00992D52">
                            <w:pPr>
                              <w:pStyle w:val="Part"/>
                              <w:jc w:val="center"/>
                              <w:rPr>
                                <w:b/>
                              </w:rPr>
                            </w:pPr>
                            <w:r w:rsidRPr="00992D52">
                              <w:rPr>
                                <w:b/>
                              </w:rPr>
                              <w:t>Solution</w:t>
                            </w:r>
                          </w:p>
                        </w:tc>
                      </w:tr>
                      <w:tr w:rsidR="006149DA" w14:paraId="53BCA5A6" w14:textId="77777777" w:rsidTr="00BC4B6B">
                        <w:tc>
                          <w:tcPr>
                            <w:tcW w:w="5000" w:type="pct"/>
                          </w:tcPr>
                          <w:p w14:paraId="2DFE64E8" w14:textId="77777777" w:rsidR="006149DA" w:rsidRDefault="006149DA" w:rsidP="00992D52">
                            <w:pPr>
                              <w:pStyle w:val="Parts"/>
                              <w:rPr>
                                <w:rFonts w:eastAsiaTheme="minorEastAsia"/>
                              </w:rPr>
                            </w:pPr>
                            <w:r>
                              <w:t xml:space="preserve">Arc length is </w:t>
                            </w:r>
                            <m:oMath>
                              <m:r>
                                <w:rPr>
                                  <w:rFonts w:ascii="Cambria Math" w:hAnsi="Cambria Math"/>
                                </w:rPr>
                                <m:t>L</m:t>
                              </m:r>
                            </m:oMath>
                            <w:r>
                              <w:rPr>
                                <w:rFonts w:eastAsiaTheme="minorEastAsia"/>
                              </w:rPr>
                              <w:t xml:space="preserve"> and chord length is </w:t>
                            </w:r>
                            <m:oMath>
                              <m:r>
                                <w:rPr>
                                  <w:rFonts w:ascii="Cambria Math" w:eastAsiaTheme="minorEastAsia" w:hAnsi="Cambria Math"/>
                                </w:rPr>
                                <m:t>C</m:t>
                              </m:r>
                            </m:oMath>
                            <w:r>
                              <w:rPr>
                                <w:rFonts w:eastAsiaTheme="minorEastAsia"/>
                              </w:rPr>
                              <w:t>.</w:t>
                            </w:r>
                          </w:p>
                          <w:p w14:paraId="1371F0A0" w14:textId="77777777" w:rsidR="006149DA" w:rsidRDefault="006149DA" w:rsidP="00992D52">
                            <w:pPr>
                              <w:pStyle w:val="Parts"/>
                              <w:rPr>
                                <w:rFonts w:eastAsiaTheme="minorEastAsia"/>
                              </w:rPr>
                            </w:pPr>
                          </w:p>
                          <w:p w14:paraId="1528E386" w14:textId="77777777" w:rsidR="006149DA" w:rsidRPr="003B1E44" w:rsidRDefault="006149DA" w:rsidP="00992D52">
                            <w:pPr>
                              <w:pStyle w:val="Parts"/>
                              <w:rPr>
                                <w:rFonts w:eastAsiaTheme="minorEastAsia"/>
                              </w:rPr>
                            </w:pPr>
                            <m:oMathPara>
                              <m:oMath>
                                <m:r>
                                  <w:rPr>
                                    <w:rFonts w:ascii="Cambria Math" w:hAnsi="Cambria Math"/>
                                  </w:rPr>
                                  <m:t>L=28×</m:t>
                                </m:r>
                                <m:f>
                                  <m:fPr>
                                    <m:ctrlPr>
                                      <w:rPr>
                                        <w:rFonts w:ascii="Cambria Math" w:hAnsi="Cambria Math"/>
                                        <w:i/>
                                      </w:rPr>
                                    </m:ctrlPr>
                                  </m:fPr>
                                  <m:num>
                                    <m:r>
                                      <w:rPr>
                                        <w:rFonts w:ascii="Cambria Math" w:hAnsi="Cambria Math"/>
                                      </w:rPr>
                                      <m:t>3π</m:t>
                                    </m:r>
                                  </m:num>
                                  <m:den>
                                    <m:r>
                                      <w:rPr>
                                        <w:rFonts w:ascii="Cambria Math" w:hAnsi="Cambria Math"/>
                                      </w:rPr>
                                      <m:t>5</m:t>
                                    </m:r>
                                  </m:den>
                                </m:f>
                                <m:r>
                                  <w:rPr>
                                    <w:rFonts w:ascii="Cambria Math" w:hAnsi="Cambria Math"/>
                                  </w:rPr>
                                  <m:t>≈52.8</m:t>
                                </m:r>
                              </m:oMath>
                            </m:oMathPara>
                          </w:p>
                          <w:p w14:paraId="5CAD4466" w14:textId="77777777" w:rsidR="006149DA" w:rsidRDefault="006149DA" w:rsidP="00992D52">
                            <w:pPr>
                              <w:pStyle w:val="Parts"/>
                            </w:pPr>
                          </w:p>
                          <w:p w14:paraId="7E25EA26" w14:textId="77777777" w:rsidR="006149DA" w:rsidRPr="003B1E44"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28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28</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28</m:t>
                                    </m:r>
                                  </m:e>
                                </m:d>
                                <m:d>
                                  <m:dPr>
                                    <m:ctrlPr>
                                      <w:rPr>
                                        <w:rFonts w:ascii="Cambria Math" w:hAnsi="Cambria Math"/>
                                        <w:i/>
                                      </w:rPr>
                                    </m:ctrlPr>
                                  </m:dPr>
                                  <m:e>
                                    <m:r>
                                      <w:rPr>
                                        <w:rFonts w:ascii="Cambria Math" w:hAnsi="Cambria Math"/>
                                      </w:rPr>
                                      <m:t>28</m:t>
                                    </m:r>
                                  </m:e>
                                </m:d>
                                <m:func>
                                  <m:funcPr>
                                    <m:ctrlPr>
                                      <w:rPr>
                                        <w:rFonts w:ascii="Cambria Math" w:hAnsi="Cambria Math"/>
                                        <w:i/>
                                      </w:rPr>
                                    </m:ctrlPr>
                                  </m:funcPr>
                                  <m:fName>
                                    <m:r>
                                      <m:rPr>
                                        <m:sty m:val="p"/>
                                      </m:rPr>
                                      <w:rPr>
                                        <w:rFonts w:ascii="Cambria Math" w:hAnsi="Cambria Math"/>
                                      </w:rPr>
                                      <m:t>cos</m:t>
                                    </m:r>
                                  </m:fName>
                                  <m:e>
                                    <m:r>
                                      <w:rPr>
                                        <w:rFonts w:ascii="Cambria Math" w:hAnsi="Cambria Math"/>
                                      </w:rPr>
                                      <m:t>108°</m:t>
                                    </m:r>
                                  </m:e>
                                </m:func>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≈45.3</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≈52.8+45.3</m:t>
                                </m:r>
                                <m:r>
                                  <m:rPr>
                                    <m:sty m:val="p"/>
                                  </m:rPr>
                                  <w:rPr>
                                    <w:rFonts w:eastAsiaTheme="minorEastAsia"/>
                                  </w:rPr>
                                  <w:br/>
                                </m:r>
                              </m:oMath>
                              <m:oMath>
                                <m:r>
                                  <m:rPr>
                                    <m:aln/>
                                  </m:rPr>
                                  <w:rPr>
                                    <w:rFonts w:ascii="Cambria Math" w:eastAsiaTheme="minorEastAsia" w:hAnsi="Cambria Math"/>
                                  </w:rPr>
                                  <m:t xml:space="preserve">≈98.1 </m:t>
                                </m:r>
                                <m:r>
                                  <m:rPr>
                                    <m:nor/>
                                  </m:rPr>
                                  <w:rPr>
                                    <w:rFonts w:ascii="Cambria Math" w:eastAsiaTheme="minorEastAsia" w:hAnsi="Cambria Math"/>
                                  </w:rPr>
                                  <m:t>cm</m:t>
                                </m:r>
                              </m:oMath>
                            </m:oMathPara>
                          </w:p>
                          <w:p w14:paraId="0F949FA1" w14:textId="77777777" w:rsidR="006149DA" w:rsidRPr="003B1E44" w:rsidRDefault="006149DA" w:rsidP="00992D52">
                            <w:pPr>
                              <w:pStyle w:val="Parts"/>
                              <w:rPr>
                                <w:rFonts w:eastAsiaTheme="minorEastAsia"/>
                              </w:rPr>
                            </w:pPr>
                          </w:p>
                        </w:tc>
                      </w:tr>
                      <w:tr w:rsidR="006149DA" w14:paraId="338D8261" w14:textId="77777777" w:rsidTr="004A4688">
                        <w:trPr>
                          <w:trHeight w:hRule="exact" w:val="255"/>
                        </w:trPr>
                        <w:tc>
                          <w:tcPr>
                            <w:tcW w:w="5000" w:type="pct"/>
                            <w:shd w:val="clear" w:color="auto" w:fill="E7E6E6" w:themeFill="background2"/>
                          </w:tcPr>
                          <w:p w14:paraId="072BBA0F" w14:textId="77777777" w:rsidR="006149DA" w:rsidRPr="00992D52" w:rsidRDefault="006149DA" w:rsidP="00992D52">
                            <w:pPr>
                              <w:pStyle w:val="Part"/>
                              <w:jc w:val="center"/>
                              <w:rPr>
                                <w:b/>
                              </w:rPr>
                            </w:pPr>
                            <w:r w:rsidRPr="00992D52">
                              <w:rPr>
                                <w:b/>
                              </w:rPr>
                              <w:t>Specific behaviours</w:t>
                            </w:r>
                          </w:p>
                        </w:tc>
                      </w:tr>
                      <w:tr w:rsidR="006149DA" w14:paraId="121C94CB" w14:textId="77777777" w:rsidTr="00BC4B6B">
                        <w:tc>
                          <w:tcPr>
                            <w:tcW w:w="5000" w:type="pct"/>
                          </w:tcPr>
                          <w:p w14:paraId="56CF8E2A" w14:textId="77777777" w:rsidR="006149DA" w:rsidRDefault="006149DA" w:rsidP="00992D52">
                            <w:pPr>
                              <w:pStyle w:val="Parts"/>
                            </w:pPr>
                            <w:r>
                              <w:sym w:font="Wingdings" w:char="F0FC"/>
                            </w:r>
                            <w:r>
                              <w:t xml:space="preserve"> arc length</w:t>
                            </w:r>
                          </w:p>
                          <w:p w14:paraId="738DD3AC" w14:textId="77777777" w:rsidR="006149DA" w:rsidRDefault="006149DA" w:rsidP="00992D52">
                            <w:pPr>
                              <w:pStyle w:val="Parts"/>
                            </w:pPr>
                            <w:r>
                              <w:rPr>
                                <w:rFonts w:ascii="Wingdings" w:hAnsi="Wingdings"/>
                              </w:rPr>
                              <w:t></w:t>
                            </w:r>
                            <w:r>
                              <w:t xml:space="preserve"> use of cosine rule for chord length</w:t>
                            </w:r>
                          </w:p>
                          <w:p w14:paraId="22FE5556" w14:textId="77777777" w:rsidR="006149DA" w:rsidRDefault="006149DA" w:rsidP="00992D52">
                            <w:pPr>
                              <w:pStyle w:val="Parts"/>
                            </w:pPr>
                            <w:r>
                              <w:rPr>
                                <w:rFonts w:ascii="Wingdings" w:hAnsi="Wingdings"/>
                              </w:rPr>
                              <w:t></w:t>
                            </w:r>
                            <w:r>
                              <w:t xml:space="preserve"> correct perimeter</w:t>
                            </w:r>
                          </w:p>
                        </w:tc>
                      </w:tr>
                    </w:tbl>
                    <w:p w14:paraId="6D84ED56" w14:textId="77777777" w:rsidR="006149DA" w:rsidRDefault="006149DA" w:rsidP="00992D52">
                      <w:pPr>
                        <w:pStyle w:val="Part"/>
                      </w:pPr>
                    </w:p>
                  </w:txbxContent>
                </v:textbox>
                <w10:wrap anchorx="margin"/>
              </v:shape>
            </w:pict>
          </mc:Fallback>
        </mc:AlternateContent>
      </w:r>
    </w:p>
    <w:p w14:paraId="5B464A56" w14:textId="0B29FBCB" w:rsidR="006149DA" w:rsidRDefault="006149DA">
      <w:pPr>
        <w:spacing w:after="160" w:line="259" w:lineRule="auto"/>
        <w:contextualSpacing w:val="0"/>
        <w:rPr>
          <w:b/>
          <w:szCs w:val="24"/>
          <w:lang w:val="en-US"/>
        </w:rPr>
      </w:pPr>
      <w:r>
        <w:br w:type="page"/>
      </w:r>
    </w:p>
    <w:p w14:paraId="64AD429B" w14:textId="5872BB49" w:rsidR="006149DA" w:rsidRDefault="006149DA" w:rsidP="006149DA">
      <w:pPr>
        <w:pStyle w:val="QNum"/>
      </w:pPr>
      <w:r>
        <w:t>Question 10</w:t>
      </w:r>
      <w:r>
        <w:tab/>
        <w:t>(8 marks)</w:t>
      </w:r>
    </w:p>
    <w:p w14:paraId="2B0A2261" w14:textId="77777777" w:rsidR="006149DA" w:rsidRDefault="006149DA" w:rsidP="00941891">
      <w:pPr>
        <w:pStyle w:val="Part"/>
      </w:pPr>
      <w:r>
        <w:t xml:space="preserve">From a random survey of telephone usage in </w:t>
      </w:r>
      <m:oMath>
        <m:r>
          <w:rPr>
            <w:rFonts w:ascii="Cambria Math" w:hAnsi="Cambria Math"/>
          </w:rPr>
          <m:t>320</m:t>
        </m:r>
      </m:oMath>
      <w:r>
        <w:t xml:space="preserve"> households it was found that </w:t>
      </w:r>
      <m:oMath>
        <m:r>
          <w:rPr>
            <w:rFonts w:ascii="Cambria Math" w:hAnsi="Cambria Math"/>
          </w:rPr>
          <m:t>48</m:t>
        </m:r>
      </m:oMath>
      <w:r>
        <w:t xml:space="preserve"> households had access to a mobile phone but not a landline, </w:t>
      </w:r>
      <m:oMath>
        <m:r>
          <w:rPr>
            <w:rFonts w:ascii="Cambria Math" w:hAnsi="Cambria Math"/>
          </w:rPr>
          <m:t>258</m:t>
        </m:r>
      </m:oMath>
      <w:r>
        <w:t xml:space="preserve"> households had access to a landline and </w:t>
      </w:r>
      <m:oMath>
        <m:r>
          <w:rPr>
            <w:rFonts w:ascii="Cambria Math" w:hAnsi="Cambria Math"/>
          </w:rPr>
          <m:t>188</m:t>
        </m:r>
      </m:oMath>
      <w:r>
        <w:t xml:space="preserve"> more households had access to a mobile phone than did not.</w:t>
      </w:r>
    </w:p>
    <w:p w14:paraId="3ED5B356" w14:textId="77777777" w:rsidR="006149DA" w:rsidRDefault="006149DA" w:rsidP="00941891">
      <w:pPr>
        <w:pStyle w:val="Part"/>
      </w:pPr>
    </w:p>
    <w:p w14:paraId="274DCAC0" w14:textId="77777777" w:rsidR="006149DA" w:rsidRDefault="006149DA" w:rsidP="00D56C60">
      <w:pPr>
        <w:pStyle w:val="Parta"/>
      </w:pPr>
      <w:r>
        <w:t>(a)</w:t>
      </w:r>
      <w:r>
        <w:tab/>
        <w:t>Complete the missing entries in the table below.</w:t>
      </w:r>
      <w:r>
        <w:tab/>
        <w:t>(3 marks)</w:t>
      </w:r>
    </w:p>
    <w:p w14:paraId="6E67FFCA" w14:textId="77777777" w:rsidR="006149DA" w:rsidRDefault="006149DA" w:rsidP="00D56C60">
      <w:pPr>
        <w:pStyle w:val="Parta"/>
      </w:pPr>
      <w:r>
        <w:tab/>
      </w:r>
    </w:p>
    <w:tbl>
      <w:tblPr>
        <w:tblStyle w:val="TableGrid"/>
        <w:tblW w:w="0" w:type="auto"/>
        <w:tblInd w:w="680" w:type="dxa"/>
        <w:tblLook w:val="04A0" w:firstRow="1" w:lastRow="0" w:firstColumn="1" w:lastColumn="0" w:noHBand="0" w:noVBand="1"/>
      </w:tblPr>
      <w:tblGrid>
        <w:gridCol w:w="1583"/>
        <w:gridCol w:w="2079"/>
        <w:gridCol w:w="2079"/>
        <w:gridCol w:w="2079"/>
      </w:tblGrid>
      <w:tr w:rsidR="006149DA" w14:paraId="1D74AC73" w14:textId="77777777" w:rsidTr="00CE5E1F">
        <w:tc>
          <w:tcPr>
            <w:tcW w:w="1583" w:type="dxa"/>
            <w:vAlign w:val="center"/>
          </w:tcPr>
          <w:p w14:paraId="26CCD2A2" w14:textId="77777777" w:rsidR="006149DA" w:rsidRDefault="006149DA" w:rsidP="00CE5E1F">
            <w:pPr>
              <w:pStyle w:val="Parta"/>
              <w:ind w:left="0" w:firstLine="0"/>
              <w:jc w:val="center"/>
            </w:pPr>
          </w:p>
        </w:tc>
        <w:tc>
          <w:tcPr>
            <w:tcW w:w="2079" w:type="dxa"/>
            <w:vAlign w:val="center"/>
          </w:tcPr>
          <w:p w14:paraId="1AB95A35" w14:textId="77777777" w:rsidR="006149DA" w:rsidRDefault="006149DA" w:rsidP="00CE5E1F">
            <w:pPr>
              <w:pStyle w:val="Parta"/>
              <w:ind w:left="0" w:firstLine="0"/>
              <w:jc w:val="center"/>
            </w:pPr>
            <w:r>
              <w:t>Mobile</w:t>
            </w:r>
          </w:p>
        </w:tc>
        <w:tc>
          <w:tcPr>
            <w:tcW w:w="2079" w:type="dxa"/>
            <w:vAlign w:val="center"/>
          </w:tcPr>
          <w:p w14:paraId="53C6766C" w14:textId="77777777" w:rsidR="006149DA" w:rsidRDefault="006149DA" w:rsidP="00CE5E1F">
            <w:pPr>
              <w:pStyle w:val="Parta"/>
              <w:ind w:left="0" w:firstLine="0"/>
              <w:jc w:val="center"/>
            </w:pPr>
            <w:r>
              <w:t>No mobile</w:t>
            </w:r>
          </w:p>
        </w:tc>
        <w:tc>
          <w:tcPr>
            <w:tcW w:w="2079" w:type="dxa"/>
            <w:vAlign w:val="center"/>
          </w:tcPr>
          <w:p w14:paraId="7FB9FEE6" w14:textId="77777777" w:rsidR="006149DA" w:rsidRDefault="006149DA" w:rsidP="00CE5E1F">
            <w:pPr>
              <w:pStyle w:val="Parta"/>
              <w:ind w:left="0" w:firstLine="0"/>
              <w:jc w:val="center"/>
            </w:pPr>
            <w:r>
              <w:t>Total</w:t>
            </w:r>
          </w:p>
        </w:tc>
      </w:tr>
      <w:tr w:rsidR="006149DA" w14:paraId="455FD139" w14:textId="77777777" w:rsidTr="00CE5E1F">
        <w:trPr>
          <w:trHeight w:val="510"/>
        </w:trPr>
        <w:tc>
          <w:tcPr>
            <w:tcW w:w="1583" w:type="dxa"/>
            <w:vAlign w:val="center"/>
          </w:tcPr>
          <w:p w14:paraId="20088B06" w14:textId="77777777" w:rsidR="006149DA" w:rsidRDefault="006149DA" w:rsidP="00CE5E1F">
            <w:pPr>
              <w:pStyle w:val="Parta"/>
              <w:ind w:left="0" w:firstLine="0"/>
              <w:jc w:val="center"/>
            </w:pPr>
            <w:r>
              <w:t>Landline</w:t>
            </w:r>
          </w:p>
        </w:tc>
        <w:tc>
          <w:tcPr>
            <w:tcW w:w="2079" w:type="dxa"/>
            <w:vAlign w:val="center"/>
          </w:tcPr>
          <w:p w14:paraId="02CA3774" w14:textId="77777777" w:rsidR="006149DA" w:rsidRPr="00953D31" w:rsidRDefault="006149DA" w:rsidP="00CE5E1F">
            <w:pPr>
              <w:pStyle w:val="Parta"/>
              <w:ind w:left="0" w:firstLine="0"/>
              <w:jc w:val="center"/>
              <w:rPr>
                <w:rFonts w:ascii="Cambria Math" w:hAnsi="Cambria Math"/>
                <w:sz w:val="28"/>
                <w:szCs w:val="28"/>
                <w:oMath/>
              </w:rPr>
            </w:pPr>
            <m:oMathPara>
              <m:oMath>
                <m:r>
                  <m:rPr>
                    <m:sty m:val="bi"/>
                  </m:rPr>
                  <w:rPr>
                    <w:rFonts w:ascii="Cambria Math" w:hAnsi="Cambria Math"/>
                    <w:color w:val="1F3864" w:themeColor="accent5" w:themeShade="80"/>
                    <w:sz w:val="28"/>
                    <w:szCs w:val="28"/>
                  </w:rPr>
                  <m:t>206</m:t>
                </m:r>
              </m:oMath>
            </m:oMathPara>
          </w:p>
        </w:tc>
        <w:tc>
          <w:tcPr>
            <w:tcW w:w="2079" w:type="dxa"/>
            <w:vAlign w:val="center"/>
          </w:tcPr>
          <w:p w14:paraId="22BE218D" w14:textId="77777777" w:rsidR="006149DA" w:rsidRPr="00856256" w:rsidRDefault="006149DA" w:rsidP="00CE5E1F">
            <w:pPr>
              <w:pStyle w:val="Parta"/>
              <w:ind w:left="0" w:firstLine="0"/>
              <w:jc w:val="center"/>
              <w:rPr>
                <w:rFonts w:ascii="Cambria Math" w:eastAsiaTheme="minorEastAsia" w:hAnsi="Cambria Math"/>
                <w:color w:val="002060"/>
                <w:sz w:val="28"/>
                <w:szCs w:val="28"/>
                <w:oMath/>
              </w:rPr>
            </w:pPr>
            <m:oMathPara>
              <m:oMath>
                <m:r>
                  <m:rPr>
                    <m:sty m:val="bi"/>
                  </m:rPr>
                  <w:rPr>
                    <w:rFonts w:ascii="Cambria Math" w:eastAsiaTheme="minorEastAsia" w:hAnsi="Cambria Math"/>
                    <w:color w:val="002060"/>
                    <w:sz w:val="28"/>
                    <w:szCs w:val="28"/>
                  </w:rPr>
                  <m:t>52</m:t>
                </m:r>
              </m:oMath>
            </m:oMathPara>
          </w:p>
        </w:tc>
        <w:tc>
          <w:tcPr>
            <w:tcW w:w="2079" w:type="dxa"/>
            <w:vAlign w:val="center"/>
          </w:tcPr>
          <w:p w14:paraId="7319F1D8" w14:textId="77777777" w:rsidR="006149DA" w:rsidRPr="004138D0" w:rsidRDefault="006149DA" w:rsidP="00CE5E1F">
            <w:pPr>
              <w:pStyle w:val="Parta"/>
              <w:ind w:left="0" w:firstLine="0"/>
              <w:jc w:val="center"/>
              <w:rPr>
                <w:rFonts w:ascii="Cambria Math" w:eastAsiaTheme="minorEastAsia" w:hAnsi="Cambria Math"/>
                <w:color w:val="002060"/>
                <w:sz w:val="28"/>
                <w:szCs w:val="28"/>
                <w:oMath/>
              </w:rPr>
            </w:pPr>
            <m:oMathPara>
              <m:oMath>
                <m:r>
                  <m:rPr>
                    <m:sty m:val="bi"/>
                  </m:rPr>
                  <w:rPr>
                    <w:rFonts w:ascii="Cambria Math" w:eastAsiaTheme="minorEastAsia" w:hAnsi="Cambria Math"/>
                    <w:color w:val="1F3864" w:themeColor="accent5" w:themeShade="80"/>
                    <w:sz w:val="28"/>
                    <w:szCs w:val="28"/>
                  </w:rPr>
                  <m:t>258</m:t>
                </m:r>
              </m:oMath>
            </m:oMathPara>
          </w:p>
        </w:tc>
      </w:tr>
      <w:tr w:rsidR="006149DA" w14:paraId="1B62E002" w14:textId="77777777" w:rsidTr="00CE5E1F">
        <w:trPr>
          <w:trHeight w:val="510"/>
        </w:trPr>
        <w:tc>
          <w:tcPr>
            <w:tcW w:w="1583" w:type="dxa"/>
            <w:vAlign w:val="center"/>
          </w:tcPr>
          <w:p w14:paraId="07EA44F6" w14:textId="77777777" w:rsidR="006149DA" w:rsidRDefault="006149DA" w:rsidP="00CE5E1F">
            <w:pPr>
              <w:pStyle w:val="Parta"/>
              <w:ind w:left="0" w:firstLine="0"/>
              <w:jc w:val="center"/>
            </w:pPr>
            <w:r>
              <w:t>No landline</w:t>
            </w:r>
          </w:p>
        </w:tc>
        <w:tc>
          <w:tcPr>
            <w:tcW w:w="2079" w:type="dxa"/>
            <w:vAlign w:val="center"/>
          </w:tcPr>
          <w:p w14:paraId="41644F42" w14:textId="77777777" w:rsidR="006149DA" w:rsidRPr="00953D31" w:rsidRDefault="006149DA" w:rsidP="00CE5E1F">
            <w:pPr>
              <w:pStyle w:val="Parta"/>
              <w:ind w:left="0" w:firstLine="0"/>
              <w:jc w:val="center"/>
              <w:rPr>
                <w:rFonts w:ascii="Cambria Math" w:hAnsi="Cambria Math"/>
                <w:color w:val="002060"/>
                <w:oMath/>
              </w:rPr>
            </w:pPr>
            <m:oMathPara>
              <m:oMath>
                <m:r>
                  <w:rPr>
                    <w:rFonts w:ascii="Cambria Math" w:eastAsiaTheme="minorEastAsia" w:hAnsi="Cambria Math"/>
                  </w:rPr>
                  <m:t>48</m:t>
                </m:r>
              </m:oMath>
            </m:oMathPara>
          </w:p>
        </w:tc>
        <w:tc>
          <w:tcPr>
            <w:tcW w:w="2079" w:type="dxa"/>
            <w:vAlign w:val="center"/>
          </w:tcPr>
          <w:p w14:paraId="4041722A" w14:textId="77777777" w:rsidR="006149DA" w:rsidRPr="00856256" w:rsidRDefault="006149DA" w:rsidP="00CE5E1F">
            <w:pPr>
              <w:pStyle w:val="Parta"/>
              <w:ind w:left="0" w:firstLine="0"/>
              <w:jc w:val="center"/>
              <w:rPr>
                <w:rFonts w:ascii="Cambria Math" w:eastAsiaTheme="minorEastAsia" w:hAnsi="Cambria Math"/>
                <w:color w:val="002060"/>
                <w:sz w:val="28"/>
                <w:szCs w:val="28"/>
                <w:oMath/>
              </w:rPr>
            </w:pPr>
            <m:oMathPara>
              <m:oMath>
                <m:r>
                  <m:rPr>
                    <m:sty m:val="bi"/>
                  </m:rPr>
                  <w:rPr>
                    <w:rFonts w:ascii="Cambria Math" w:eastAsiaTheme="minorEastAsia" w:hAnsi="Cambria Math"/>
                    <w:color w:val="002060"/>
                    <w:sz w:val="28"/>
                    <w:szCs w:val="28"/>
                  </w:rPr>
                  <m:t>14</m:t>
                </m:r>
              </m:oMath>
            </m:oMathPara>
          </w:p>
        </w:tc>
        <w:tc>
          <w:tcPr>
            <w:tcW w:w="2079" w:type="dxa"/>
            <w:vAlign w:val="center"/>
          </w:tcPr>
          <w:p w14:paraId="29C59145" w14:textId="77777777" w:rsidR="006149DA" w:rsidRPr="00856256" w:rsidRDefault="006149DA" w:rsidP="00CE5E1F">
            <w:pPr>
              <w:pStyle w:val="Parta"/>
              <w:ind w:left="0" w:firstLine="0"/>
              <w:jc w:val="center"/>
              <w:rPr>
                <w:rFonts w:ascii="Cambria Math" w:eastAsiaTheme="minorEastAsia" w:hAnsi="Cambria Math"/>
                <w:color w:val="002060"/>
                <w:sz w:val="28"/>
                <w:szCs w:val="28"/>
                <w:oMath/>
              </w:rPr>
            </w:pPr>
            <m:oMathPara>
              <m:oMath>
                <m:r>
                  <m:rPr>
                    <m:sty m:val="bi"/>
                  </m:rPr>
                  <w:rPr>
                    <w:rFonts w:ascii="Cambria Math" w:eastAsiaTheme="minorEastAsia" w:hAnsi="Cambria Math"/>
                    <w:color w:val="002060"/>
                    <w:sz w:val="28"/>
                    <w:szCs w:val="28"/>
                  </w:rPr>
                  <m:t>62</m:t>
                </m:r>
              </m:oMath>
            </m:oMathPara>
          </w:p>
        </w:tc>
      </w:tr>
      <w:tr w:rsidR="006149DA" w14:paraId="79B9162A" w14:textId="77777777" w:rsidTr="00CE5E1F">
        <w:trPr>
          <w:trHeight w:val="510"/>
        </w:trPr>
        <w:tc>
          <w:tcPr>
            <w:tcW w:w="1583" w:type="dxa"/>
            <w:vAlign w:val="center"/>
          </w:tcPr>
          <w:p w14:paraId="3B385B55" w14:textId="77777777" w:rsidR="006149DA" w:rsidRDefault="006149DA" w:rsidP="00CE5E1F">
            <w:pPr>
              <w:pStyle w:val="Parta"/>
              <w:ind w:left="0" w:firstLine="0"/>
              <w:jc w:val="center"/>
            </w:pPr>
            <w:r>
              <w:t>Total</w:t>
            </w:r>
          </w:p>
        </w:tc>
        <w:tc>
          <w:tcPr>
            <w:tcW w:w="2079" w:type="dxa"/>
            <w:vAlign w:val="center"/>
          </w:tcPr>
          <w:p w14:paraId="7C14A4F7" w14:textId="77777777" w:rsidR="006149DA" w:rsidRPr="00856256" w:rsidRDefault="006149DA" w:rsidP="00CE5E1F">
            <w:pPr>
              <w:pStyle w:val="Parta"/>
              <w:ind w:left="0" w:firstLine="0"/>
              <w:jc w:val="center"/>
              <w:rPr>
                <w:rFonts w:ascii="Cambria Math" w:hAnsi="Cambria Math"/>
                <w:color w:val="002060"/>
                <w:sz w:val="28"/>
                <w:szCs w:val="28"/>
                <w:oMath/>
              </w:rPr>
            </w:pPr>
            <m:oMathPara>
              <m:oMath>
                <m:r>
                  <m:rPr>
                    <m:sty m:val="bi"/>
                  </m:rPr>
                  <w:rPr>
                    <w:rFonts w:ascii="Cambria Math" w:eastAsiaTheme="minorEastAsia" w:hAnsi="Cambria Math"/>
                    <w:color w:val="002060"/>
                    <w:sz w:val="28"/>
                    <w:szCs w:val="28"/>
                  </w:rPr>
                  <m:t>254</m:t>
                </m:r>
              </m:oMath>
            </m:oMathPara>
          </w:p>
        </w:tc>
        <w:tc>
          <w:tcPr>
            <w:tcW w:w="2079" w:type="dxa"/>
            <w:vAlign w:val="center"/>
          </w:tcPr>
          <w:p w14:paraId="3F0996CF" w14:textId="77777777" w:rsidR="006149DA" w:rsidRPr="00E05EDF" w:rsidRDefault="006149DA" w:rsidP="00CE5E1F">
            <w:pPr>
              <w:pStyle w:val="Parta"/>
              <w:ind w:left="0" w:firstLine="0"/>
              <w:jc w:val="center"/>
              <w:rPr>
                <w:rFonts w:ascii="Cambria Math" w:hAnsi="Cambria Math"/>
                <w:color w:val="002060"/>
                <w:sz w:val="28"/>
                <w:szCs w:val="28"/>
                <w:oMath/>
              </w:rPr>
            </w:pPr>
            <m:oMathPara>
              <m:oMath>
                <m:r>
                  <m:rPr>
                    <m:sty m:val="bi"/>
                  </m:rPr>
                  <w:rPr>
                    <w:rFonts w:ascii="Cambria Math" w:eastAsiaTheme="minorEastAsia" w:hAnsi="Cambria Math"/>
                    <w:color w:val="002060"/>
                    <w:sz w:val="28"/>
                    <w:szCs w:val="28"/>
                  </w:rPr>
                  <m:t>66</m:t>
                </m:r>
              </m:oMath>
            </m:oMathPara>
          </w:p>
        </w:tc>
        <w:tc>
          <w:tcPr>
            <w:tcW w:w="2079" w:type="dxa"/>
            <w:vAlign w:val="center"/>
          </w:tcPr>
          <w:p w14:paraId="6DEB5F6F" w14:textId="77777777" w:rsidR="006149DA" w:rsidRPr="00CE5E1F" w:rsidRDefault="006149DA" w:rsidP="00CE5E1F">
            <w:pPr>
              <w:pStyle w:val="Parta"/>
              <w:ind w:left="0" w:firstLine="0"/>
              <w:jc w:val="center"/>
              <w:rPr>
                <w:rFonts w:ascii="Cambria Math" w:hAnsi="Cambria Math"/>
                <w:oMath/>
              </w:rPr>
            </w:pPr>
            <m:oMathPara>
              <m:oMath>
                <m:r>
                  <w:rPr>
                    <w:rFonts w:ascii="Cambria Math" w:hAnsi="Cambria Math"/>
                  </w:rPr>
                  <m:t>320</m:t>
                </m:r>
              </m:oMath>
            </m:oMathPara>
          </w:p>
        </w:tc>
      </w:tr>
    </w:tbl>
    <w:p w14:paraId="4C943860" w14:textId="77777777" w:rsidR="006149DA" w:rsidRDefault="006149DA" w:rsidP="00D56C60">
      <w:pPr>
        <w:pStyle w:val="Parta"/>
      </w:pPr>
      <w:r>
        <w:rPr>
          <w:noProof/>
          <w:lang w:eastAsia="en-AU"/>
        </w:rPr>
        <mc:AlternateContent>
          <mc:Choice Requires="wps">
            <w:drawing>
              <wp:anchor distT="0" distB="0" distL="114300" distR="114300" simplePos="0" relativeHeight="251667456" behindDoc="0" locked="0" layoutInCell="1" allowOverlap="1" wp14:anchorId="1CC5A40C" wp14:editId="65332777">
                <wp:simplePos x="0" y="0"/>
                <wp:positionH relativeFrom="margin">
                  <wp:align>center</wp:align>
                </wp:positionH>
                <wp:positionV relativeFrom="paragraph">
                  <wp:posOffset>65405</wp:posOffset>
                </wp:positionV>
                <wp:extent cx="3016897" cy="908180"/>
                <wp:effectExtent l="0" t="0" r="12065" b="25400"/>
                <wp:wrapNone/>
                <wp:docPr id="3" name="Text Box 3"/>
                <wp:cNvGraphicFramePr/>
                <a:graphic xmlns:a="http://schemas.openxmlformats.org/drawingml/2006/main">
                  <a:graphicData uri="http://schemas.microsoft.com/office/word/2010/wordprocessingShape">
                    <wps:wsp>
                      <wps:cNvSpPr txBox="1"/>
                      <wps:spPr>
                        <a:xfrm>
                          <a:off x="0" y="0"/>
                          <a:ext cx="3016897" cy="90818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37"/>
                            </w:tblGrid>
                            <w:tr w:rsidR="006149DA" w14:paraId="20FE0523" w14:textId="77777777" w:rsidTr="004A4688">
                              <w:trPr>
                                <w:trHeight w:hRule="exact" w:val="255"/>
                              </w:trPr>
                              <w:tc>
                                <w:tcPr>
                                  <w:tcW w:w="5000" w:type="pct"/>
                                  <w:shd w:val="clear" w:color="auto" w:fill="E7E6E6" w:themeFill="background2"/>
                                </w:tcPr>
                                <w:p w14:paraId="6000FD30" w14:textId="77777777" w:rsidR="006149DA" w:rsidRPr="00992D52" w:rsidRDefault="006149DA" w:rsidP="00992D52">
                                  <w:pPr>
                                    <w:pStyle w:val="Part"/>
                                    <w:jc w:val="center"/>
                                    <w:rPr>
                                      <w:b/>
                                    </w:rPr>
                                  </w:pPr>
                                  <w:r w:rsidRPr="00992D52">
                                    <w:rPr>
                                      <w:b/>
                                    </w:rPr>
                                    <w:t>Solution</w:t>
                                  </w:r>
                                </w:p>
                              </w:tc>
                            </w:tr>
                            <w:tr w:rsidR="006149DA" w14:paraId="7291F69B" w14:textId="77777777" w:rsidTr="00BC4B6B">
                              <w:tc>
                                <w:tcPr>
                                  <w:tcW w:w="5000" w:type="pct"/>
                                </w:tcPr>
                                <w:p w14:paraId="4C17DC5E" w14:textId="77777777" w:rsidR="006149DA" w:rsidRDefault="006149DA" w:rsidP="00992D52">
                                  <w:pPr>
                                    <w:pStyle w:val="Parts"/>
                                  </w:pPr>
                                  <w:r>
                                    <w:t>See table</w:t>
                                  </w:r>
                                </w:p>
                                <w:p w14:paraId="4A6DD505" w14:textId="77777777" w:rsidR="006149DA" w:rsidRDefault="006149DA" w:rsidP="00992D52">
                                  <w:pPr>
                                    <w:pStyle w:val="Parts"/>
                                  </w:pPr>
                                  <m:oMathPara>
                                    <m:oMath>
                                      <m:r>
                                        <w:rPr>
                                          <w:rFonts w:ascii="Cambria Math" w:hAnsi="Cambria Math"/>
                                        </w:rPr>
                                        <m:t>x+</m:t>
                                      </m:r>
                                      <m:d>
                                        <m:dPr>
                                          <m:ctrlPr>
                                            <w:rPr>
                                              <w:rFonts w:ascii="Cambria Math" w:hAnsi="Cambria Math"/>
                                              <w:i/>
                                            </w:rPr>
                                          </m:ctrlPr>
                                        </m:dPr>
                                        <m:e>
                                          <m:r>
                                            <w:rPr>
                                              <w:rFonts w:ascii="Cambria Math" w:hAnsi="Cambria Math"/>
                                            </w:rPr>
                                            <m:t>x+188</m:t>
                                          </m:r>
                                        </m:e>
                                      </m:d>
                                      <m:r>
                                        <w:rPr>
                                          <w:rFonts w:ascii="Cambria Math" w:hAnsi="Cambria Math"/>
                                        </w:rPr>
                                        <m:t>=320⇒x=66</m:t>
                                      </m:r>
                                    </m:oMath>
                                  </m:oMathPara>
                                </w:p>
                              </w:tc>
                            </w:tr>
                            <w:tr w:rsidR="006149DA" w14:paraId="18FE0CB0" w14:textId="77777777" w:rsidTr="004A4688">
                              <w:trPr>
                                <w:trHeight w:hRule="exact" w:val="255"/>
                              </w:trPr>
                              <w:tc>
                                <w:tcPr>
                                  <w:tcW w:w="5000" w:type="pct"/>
                                  <w:shd w:val="clear" w:color="auto" w:fill="E7E6E6" w:themeFill="background2"/>
                                </w:tcPr>
                                <w:p w14:paraId="64AE97AF" w14:textId="77777777" w:rsidR="006149DA" w:rsidRPr="00992D52" w:rsidRDefault="006149DA" w:rsidP="00992D52">
                                  <w:pPr>
                                    <w:pStyle w:val="Part"/>
                                    <w:jc w:val="center"/>
                                    <w:rPr>
                                      <w:b/>
                                    </w:rPr>
                                  </w:pPr>
                                  <w:r w:rsidRPr="00992D52">
                                    <w:rPr>
                                      <w:b/>
                                    </w:rPr>
                                    <w:t>Specific behaviours</w:t>
                                  </w:r>
                                </w:p>
                              </w:tc>
                            </w:tr>
                            <w:tr w:rsidR="006149DA" w14:paraId="686E1BED" w14:textId="77777777" w:rsidTr="00BC4B6B">
                              <w:tc>
                                <w:tcPr>
                                  <w:tcW w:w="5000" w:type="pct"/>
                                </w:tcPr>
                                <w:p w14:paraId="653975EE" w14:textId="77777777" w:rsidR="006149DA" w:rsidRDefault="006149DA" w:rsidP="00992D52">
                                  <w:pPr>
                                    <w:pStyle w:val="Parts"/>
                                  </w:pPr>
                                  <w:r>
                                    <w:sym w:font="Wingdings" w:char="F0FC"/>
                                  </w:r>
                                  <w:r>
                                    <w:t xml:space="preserve"> totals column; </w:t>
                                  </w:r>
                                  <w:r>
                                    <w:rPr>
                                      <w:rFonts w:ascii="Wingdings" w:hAnsi="Wingdings"/>
                                    </w:rPr>
                                    <w:t></w:t>
                                  </w:r>
                                  <w:r>
                                    <w:t xml:space="preserve"> totals row; </w:t>
                                  </w:r>
                                  <w:r>
                                    <w:rPr>
                                      <w:rFonts w:ascii="Wingdings" w:hAnsi="Wingdings"/>
                                    </w:rPr>
                                    <w:t></w:t>
                                  </w:r>
                                  <w:r>
                                    <w:t xml:space="preserve"> rest of table</w:t>
                                  </w:r>
                                </w:p>
                              </w:tc>
                            </w:tr>
                          </w:tbl>
                          <w:p w14:paraId="63324596" w14:textId="77777777" w:rsidR="006149DA" w:rsidRDefault="006149DA" w:rsidP="00EC67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5A40C" id="Text Box 3" o:spid="_x0000_s1030" type="#_x0000_t202" style="position:absolute;left:0;text-align:left;margin-left:0;margin-top:5.15pt;width:237.55pt;height:7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737"/>
                      </w:tblGrid>
                      <w:tr w:rsidR="006149DA" w14:paraId="20FE0523" w14:textId="77777777" w:rsidTr="004A4688">
                        <w:trPr>
                          <w:trHeight w:hRule="exact" w:val="255"/>
                        </w:trPr>
                        <w:tc>
                          <w:tcPr>
                            <w:tcW w:w="5000" w:type="pct"/>
                            <w:shd w:val="clear" w:color="auto" w:fill="E7E6E6" w:themeFill="background2"/>
                          </w:tcPr>
                          <w:p w14:paraId="6000FD30" w14:textId="77777777" w:rsidR="006149DA" w:rsidRPr="00992D52" w:rsidRDefault="006149DA" w:rsidP="00992D52">
                            <w:pPr>
                              <w:pStyle w:val="Part"/>
                              <w:jc w:val="center"/>
                              <w:rPr>
                                <w:b/>
                              </w:rPr>
                            </w:pPr>
                            <w:r w:rsidRPr="00992D52">
                              <w:rPr>
                                <w:b/>
                              </w:rPr>
                              <w:t>Solution</w:t>
                            </w:r>
                          </w:p>
                        </w:tc>
                      </w:tr>
                      <w:tr w:rsidR="006149DA" w14:paraId="7291F69B" w14:textId="77777777" w:rsidTr="00BC4B6B">
                        <w:tc>
                          <w:tcPr>
                            <w:tcW w:w="5000" w:type="pct"/>
                          </w:tcPr>
                          <w:p w14:paraId="4C17DC5E" w14:textId="77777777" w:rsidR="006149DA" w:rsidRDefault="006149DA" w:rsidP="00992D52">
                            <w:pPr>
                              <w:pStyle w:val="Parts"/>
                            </w:pPr>
                            <w:r>
                              <w:t>See table</w:t>
                            </w:r>
                          </w:p>
                          <w:p w14:paraId="4A6DD505" w14:textId="77777777" w:rsidR="006149DA" w:rsidRDefault="006149DA" w:rsidP="00992D52">
                            <w:pPr>
                              <w:pStyle w:val="Parts"/>
                            </w:pPr>
                            <m:oMathPara>
                              <m:oMath>
                                <m:r>
                                  <w:rPr>
                                    <w:rFonts w:ascii="Cambria Math" w:hAnsi="Cambria Math"/>
                                  </w:rPr>
                                  <m:t>x+</m:t>
                                </m:r>
                                <m:d>
                                  <m:dPr>
                                    <m:ctrlPr>
                                      <w:rPr>
                                        <w:rFonts w:ascii="Cambria Math" w:hAnsi="Cambria Math"/>
                                        <w:i/>
                                      </w:rPr>
                                    </m:ctrlPr>
                                  </m:dPr>
                                  <m:e>
                                    <m:r>
                                      <w:rPr>
                                        <w:rFonts w:ascii="Cambria Math" w:hAnsi="Cambria Math"/>
                                      </w:rPr>
                                      <m:t>x+188</m:t>
                                    </m:r>
                                  </m:e>
                                </m:d>
                                <m:r>
                                  <w:rPr>
                                    <w:rFonts w:ascii="Cambria Math" w:hAnsi="Cambria Math"/>
                                  </w:rPr>
                                  <m:t>=320⇒x=66</m:t>
                                </m:r>
                              </m:oMath>
                            </m:oMathPara>
                          </w:p>
                        </w:tc>
                      </w:tr>
                      <w:tr w:rsidR="006149DA" w14:paraId="18FE0CB0" w14:textId="77777777" w:rsidTr="004A4688">
                        <w:trPr>
                          <w:trHeight w:hRule="exact" w:val="255"/>
                        </w:trPr>
                        <w:tc>
                          <w:tcPr>
                            <w:tcW w:w="5000" w:type="pct"/>
                            <w:shd w:val="clear" w:color="auto" w:fill="E7E6E6" w:themeFill="background2"/>
                          </w:tcPr>
                          <w:p w14:paraId="64AE97AF" w14:textId="77777777" w:rsidR="006149DA" w:rsidRPr="00992D52" w:rsidRDefault="006149DA" w:rsidP="00992D52">
                            <w:pPr>
                              <w:pStyle w:val="Part"/>
                              <w:jc w:val="center"/>
                              <w:rPr>
                                <w:b/>
                              </w:rPr>
                            </w:pPr>
                            <w:r w:rsidRPr="00992D52">
                              <w:rPr>
                                <w:b/>
                              </w:rPr>
                              <w:t>Specific behaviours</w:t>
                            </w:r>
                          </w:p>
                        </w:tc>
                      </w:tr>
                      <w:tr w:rsidR="006149DA" w14:paraId="686E1BED" w14:textId="77777777" w:rsidTr="00BC4B6B">
                        <w:tc>
                          <w:tcPr>
                            <w:tcW w:w="5000" w:type="pct"/>
                          </w:tcPr>
                          <w:p w14:paraId="653975EE" w14:textId="77777777" w:rsidR="006149DA" w:rsidRDefault="006149DA" w:rsidP="00992D52">
                            <w:pPr>
                              <w:pStyle w:val="Parts"/>
                            </w:pPr>
                            <w:r>
                              <w:sym w:font="Wingdings" w:char="F0FC"/>
                            </w:r>
                            <w:r>
                              <w:t xml:space="preserve"> totals column; </w:t>
                            </w:r>
                            <w:r>
                              <w:rPr>
                                <w:rFonts w:ascii="Wingdings" w:hAnsi="Wingdings"/>
                              </w:rPr>
                              <w:t></w:t>
                            </w:r>
                            <w:r>
                              <w:t xml:space="preserve"> totals row; </w:t>
                            </w:r>
                            <w:r>
                              <w:rPr>
                                <w:rFonts w:ascii="Wingdings" w:hAnsi="Wingdings"/>
                              </w:rPr>
                              <w:t></w:t>
                            </w:r>
                            <w:r>
                              <w:t xml:space="preserve"> rest of table</w:t>
                            </w:r>
                          </w:p>
                        </w:tc>
                      </w:tr>
                    </w:tbl>
                    <w:p w14:paraId="63324596" w14:textId="77777777" w:rsidR="006149DA" w:rsidRDefault="006149DA" w:rsidP="00EC6728">
                      <w:pPr>
                        <w:pStyle w:val="Part"/>
                      </w:pPr>
                    </w:p>
                  </w:txbxContent>
                </v:textbox>
                <w10:wrap anchorx="margin"/>
              </v:shape>
            </w:pict>
          </mc:Fallback>
        </mc:AlternateContent>
      </w:r>
    </w:p>
    <w:p w14:paraId="6D43A319" w14:textId="77777777" w:rsidR="006149DA" w:rsidRDefault="006149DA" w:rsidP="00D56C60">
      <w:pPr>
        <w:pStyle w:val="Parta"/>
      </w:pPr>
    </w:p>
    <w:p w14:paraId="56D4E952" w14:textId="77777777" w:rsidR="006149DA" w:rsidRDefault="006149DA" w:rsidP="00D56C60">
      <w:pPr>
        <w:pStyle w:val="Parta"/>
      </w:pPr>
    </w:p>
    <w:p w14:paraId="4107D6B7" w14:textId="77777777" w:rsidR="006149DA" w:rsidRDefault="006149DA" w:rsidP="00D56C60">
      <w:pPr>
        <w:pStyle w:val="Parta"/>
      </w:pPr>
    </w:p>
    <w:p w14:paraId="64C501D8" w14:textId="77777777" w:rsidR="006149DA" w:rsidRDefault="006149DA" w:rsidP="00D56C60">
      <w:pPr>
        <w:pStyle w:val="Parta"/>
      </w:pPr>
    </w:p>
    <w:p w14:paraId="74E4B3BA" w14:textId="77777777" w:rsidR="006149DA" w:rsidRDefault="006149DA" w:rsidP="00D56C60">
      <w:pPr>
        <w:pStyle w:val="Parta"/>
      </w:pPr>
    </w:p>
    <w:p w14:paraId="04CFD4DE" w14:textId="77777777" w:rsidR="006149DA" w:rsidRDefault="006149DA" w:rsidP="00D56C60">
      <w:pPr>
        <w:pStyle w:val="Parta"/>
      </w:pPr>
      <w:r>
        <w:t>(b)</w:t>
      </w:r>
      <w:r>
        <w:tab/>
        <w:t>If one household is randomly selected from those surveyed, determine the probability that</w:t>
      </w:r>
    </w:p>
    <w:p w14:paraId="34260A83" w14:textId="77777777" w:rsidR="006149DA" w:rsidRDefault="006149DA" w:rsidP="00D56C60">
      <w:pPr>
        <w:pStyle w:val="Parta"/>
      </w:pPr>
    </w:p>
    <w:p w14:paraId="326E1078" w14:textId="77777777" w:rsidR="006149DA" w:rsidRDefault="006149DA" w:rsidP="0064698F">
      <w:pPr>
        <w:pStyle w:val="Partai"/>
      </w:pPr>
      <w:r>
        <w:t>(</w:t>
      </w:r>
      <w:proofErr w:type="spellStart"/>
      <w:r>
        <w:t>i</w:t>
      </w:r>
      <w:proofErr w:type="spellEnd"/>
      <w:r>
        <w:t>)</w:t>
      </w:r>
      <w:r>
        <w:tab/>
        <w:t>it had access to a landline.</w:t>
      </w:r>
      <w:r>
        <w:tab/>
        <w:t>(1 mark)</w:t>
      </w:r>
    </w:p>
    <w:p w14:paraId="437A8D02" w14:textId="77777777" w:rsidR="006149DA" w:rsidRDefault="006149DA" w:rsidP="0064698F">
      <w:pPr>
        <w:pStyle w:val="Partai"/>
      </w:pPr>
      <w:r>
        <w:rPr>
          <w:noProof/>
          <w:lang w:eastAsia="en-AU"/>
        </w:rPr>
        <mc:AlternateContent>
          <mc:Choice Requires="wps">
            <w:drawing>
              <wp:anchor distT="0" distB="0" distL="114300" distR="114300" simplePos="0" relativeHeight="251668480" behindDoc="0" locked="0" layoutInCell="1" allowOverlap="1" wp14:anchorId="767DE887" wp14:editId="574E7D40">
                <wp:simplePos x="0" y="0"/>
                <wp:positionH relativeFrom="page">
                  <wp:align>center</wp:align>
                </wp:positionH>
                <wp:positionV relativeFrom="paragraph">
                  <wp:posOffset>30480</wp:posOffset>
                </wp:positionV>
                <wp:extent cx="2351314" cy="702906"/>
                <wp:effectExtent l="0" t="0" r="11430" b="21590"/>
                <wp:wrapNone/>
                <wp:docPr id="6" name="Text Box 6"/>
                <wp:cNvGraphicFramePr/>
                <a:graphic xmlns:a="http://schemas.openxmlformats.org/drawingml/2006/main">
                  <a:graphicData uri="http://schemas.microsoft.com/office/word/2010/wordprocessingShape">
                    <wps:wsp>
                      <wps:cNvSpPr txBox="1"/>
                      <wps:spPr>
                        <a:xfrm>
                          <a:off x="0" y="0"/>
                          <a:ext cx="2351314" cy="70290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0"/>
                            </w:tblGrid>
                            <w:tr w:rsidR="006149DA" w14:paraId="0026AF01" w14:textId="77777777" w:rsidTr="004A4688">
                              <w:trPr>
                                <w:trHeight w:hRule="exact" w:val="255"/>
                              </w:trPr>
                              <w:tc>
                                <w:tcPr>
                                  <w:tcW w:w="5000" w:type="pct"/>
                                  <w:shd w:val="clear" w:color="auto" w:fill="E7E6E6" w:themeFill="background2"/>
                                </w:tcPr>
                                <w:p w14:paraId="32F51B57" w14:textId="77777777" w:rsidR="006149DA" w:rsidRPr="00992D52" w:rsidRDefault="006149DA" w:rsidP="00992D52">
                                  <w:pPr>
                                    <w:pStyle w:val="Part"/>
                                    <w:jc w:val="center"/>
                                    <w:rPr>
                                      <w:b/>
                                    </w:rPr>
                                  </w:pPr>
                                  <w:r w:rsidRPr="00992D52">
                                    <w:rPr>
                                      <w:b/>
                                    </w:rPr>
                                    <w:t>Solution</w:t>
                                  </w:r>
                                </w:p>
                              </w:tc>
                            </w:tr>
                            <w:tr w:rsidR="006149DA" w14:paraId="125BCB6A" w14:textId="77777777" w:rsidTr="00BC4B6B">
                              <w:tc>
                                <w:tcPr>
                                  <w:tcW w:w="5000" w:type="pct"/>
                                </w:tcPr>
                                <w:p w14:paraId="67145708" w14:textId="77777777" w:rsidR="006149DA" w:rsidRDefault="006149DA"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L</m:t>
                                          </m:r>
                                        </m:e>
                                      </m:d>
                                      <m:r>
                                        <w:rPr>
                                          <w:rFonts w:ascii="Cambria Math" w:hAnsi="Cambria Math"/>
                                        </w:rPr>
                                        <m:t>=258÷320≈0.806</m:t>
                                      </m:r>
                                    </m:oMath>
                                  </m:oMathPara>
                                </w:p>
                              </w:tc>
                            </w:tr>
                            <w:tr w:rsidR="006149DA" w14:paraId="5A390FF6" w14:textId="77777777" w:rsidTr="004A4688">
                              <w:trPr>
                                <w:trHeight w:hRule="exact" w:val="255"/>
                              </w:trPr>
                              <w:tc>
                                <w:tcPr>
                                  <w:tcW w:w="5000" w:type="pct"/>
                                  <w:shd w:val="clear" w:color="auto" w:fill="E7E6E6" w:themeFill="background2"/>
                                </w:tcPr>
                                <w:p w14:paraId="66976CE2" w14:textId="77777777" w:rsidR="006149DA" w:rsidRPr="00992D52" w:rsidRDefault="006149DA" w:rsidP="00992D52">
                                  <w:pPr>
                                    <w:pStyle w:val="Part"/>
                                    <w:jc w:val="center"/>
                                    <w:rPr>
                                      <w:b/>
                                    </w:rPr>
                                  </w:pPr>
                                  <w:r w:rsidRPr="00992D52">
                                    <w:rPr>
                                      <w:b/>
                                    </w:rPr>
                                    <w:t>Specific behaviours</w:t>
                                  </w:r>
                                </w:p>
                              </w:tc>
                            </w:tr>
                            <w:tr w:rsidR="006149DA" w14:paraId="0952B535" w14:textId="77777777" w:rsidTr="00BC4B6B">
                              <w:tc>
                                <w:tcPr>
                                  <w:tcW w:w="5000" w:type="pct"/>
                                </w:tcPr>
                                <w:p w14:paraId="5A2645DA" w14:textId="77777777" w:rsidR="006149DA" w:rsidRDefault="006149DA" w:rsidP="00992D52">
                                  <w:pPr>
                                    <w:pStyle w:val="Parts"/>
                                  </w:pPr>
                                  <w:r>
                                    <w:sym w:font="Wingdings" w:char="F0FC"/>
                                  </w:r>
                                  <w:r>
                                    <w:t xml:space="preserve"> correct probability</w:t>
                                  </w:r>
                                </w:p>
                              </w:tc>
                            </w:tr>
                          </w:tbl>
                          <w:p w14:paraId="44FE7324" w14:textId="77777777" w:rsidR="006149DA" w:rsidRDefault="006149DA" w:rsidP="00EC67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E887" id="Text Box 6" o:spid="_x0000_s1031" type="#_x0000_t202" style="position:absolute;left:0;text-align:left;margin-left:0;margin-top:2.4pt;width:185.15pt;height:55.3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690"/>
                      </w:tblGrid>
                      <w:tr w:rsidR="006149DA" w14:paraId="0026AF01" w14:textId="77777777" w:rsidTr="004A4688">
                        <w:trPr>
                          <w:trHeight w:hRule="exact" w:val="255"/>
                        </w:trPr>
                        <w:tc>
                          <w:tcPr>
                            <w:tcW w:w="5000" w:type="pct"/>
                            <w:shd w:val="clear" w:color="auto" w:fill="E7E6E6" w:themeFill="background2"/>
                          </w:tcPr>
                          <w:p w14:paraId="32F51B57" w14:textId="77777777" w:rsidR="006149DA" w:rsidRPr="00992D52" w:rsidRDefault="006149DA" w:rsidP="00992D52">
                            <w:pPr>
                              <w:pStyle w:val="Part"/>
                              <w:jc w:val="center"/>
                              <w:rPr>
                                <w:b/>
                              </w:rPr>
                            </w:pPr>
                            <w:r w:rsidRPr="00992D52">
                              <w:rPr>
                                <w:b/>
                              </w:rPr>
                              <w:t>Solution</w:t>
                            </w:r>
                          </w:p>
                        </w:tc>
                      </w:tr>
                      <w:tr w:rsidR="006149DA" w14:paraId="125BCB6A" w14:textId="77777777" w:rsidTr="00BC4B6B">
                        <w:tc>
                          <w:tcPr>
                            <w:tcW w:w="5000" w:type="pct"/>
                          </w:tcPr>
                          <w:p w14:paraId="67145708" w14:textId="77777777" w:rsidR="006149DA" w:rsidRDefault="006149DA"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L</m:t>
                                    </m:r>
                                  </m:e>
                                </m:d>
                                <m:r>
                                  <w:rPr>
                                    <w:rFonts w:ascii="Cambria Math" w:hAnsi="Cambria Math"/>
                                  </w:rPr>
                                  <m:t>=258÷320≈0.806</m:t>
                                </m:r>
                              </m:oMath>
                            </m:oMathPara>
                          </w:p>
                        </w:tc>
                      </w:tr>
                      <w:tr w:rsidR="006149DA" w14:paraId="5A390FF6" w14:textId="77777777" w:rsidTr="004A4688">
                        <w:trPr>
                          <w:trHeight w:hRule="exact" w:val="255"/>
                        </w:trPr>
                        <w:tc>
                          <w:tcPr>
                            <w:tcW w:w="5000" w:type="pct"/>
                            <w:shd w:val="clear" w:color="auto" w:fill="E7E6E6" w:themeFill="background2"/>
                          </w:tcPr>
                          <w:p w14:paraId="66976CE2" w14:textId="77777777" w:rsidR="006149DA" w:rsidRPr="00992D52" w:rsidRDefault="006149DA" w:rsidP="00992D52">
                            <w:pPr>
                              <w:pStyle w:val="Part"/>
                              <w:jc w:val="center"/>
                              <w:rPr>
                                <w:b/>
                              </w:rPr>
                            </w:pPr>
                            <w:r w:rsidRPr="00992D52">
                              <w:rPr>
                                <w:b/>
                              </w:rPr>
                              <w:t>Specific behaviours</w:t>
                            </w:r>
                          </w:p>
                        </w:tc>
                      </w:tr>
                      <w:tr w:rsidR="006149DA" w14:paraId="0952B535" w14:textId="77777777" w:rsidTr="00BC4B6B">
                        <w:tc>
                          <w:tcPr>
                            <w:tcW w:w="5000" w:type="pct"/>
                          </w:tcPr>
                          <w:p w14:paraId="5A2645DA" w14:textId="77777777" w:rsidR="006149DA" w:rsidRDefault="006149DA" w:rsidP="00992D52">
                            <w:pPr>
                              <w:pStyle w:val="Parts"/>
                            </w:pPr>
                            <w:r>
                              <w:sym w:font="Wingdings" w:char="F0FC"/>
                            </w:r>
                            <w:r>
                              <w:t xml:space="preserve"> correct probability</w:t>
                            </w:r>
                          </w:p>
                        </w:tc>
                      </w:tr>
                    </w:tbl>
                    <w:p w14:paraId="44FE7324" w14:textId="77777777" w:rsidR="006149DA" w:rsidRDefault="006149DA" w:rsidP="00EC6728">
                      <w:pPr>
                        <w:pStyle w:val="Part"/>
                      </w:pPr>
                    </w:p>
                  </w:txbxContent>
                </v:textbox>
                <w10:wrap anchorx="page"/>
              </v:shape>
            </w:pict>
          </mc:Fallback>
        </mc:AlternateContent>
      </w:r>
    </w:p>
    <w:p w14:paraId="4F804F28" w14:textId="77777777" w:rsidR="006149DA" w:rsidRDefault="006149DA" w:rsidP="0064698F">
      <w:pPr>
        <w:pStyle w:val="Partai"/>
      </w:pPr>
    </w:p>
    <w:p w14:paraId="08698BAC" w14:textId="77777777" w:rsidR="006149DA" w:rsidRDefault="006149DA" w:rsidP="0064698F">
      <w:pPr>
        <w:pStyle w:val="Partai"/>
      </w:pPr>
    </w:p>
    <w:p w14:paraId="54200CAA" w14:textId="77777777" w:rsidR="006149DA" w:rsidRDefault="006149DA" w:rsidP="0064698F">
      <w:pPr>
        <w:pStyle w:val="Partai"/>
      </w:pPr>
    </w:p>
    <w:p w14:paraId="6C92C506" w14:textId="77777777" w:rsidR="006149DA" w:rsidRDefault="006149DA" w:rsidP="0064698F">
      <w:pPr>
        <w:pStyle w:val="Partai"/>
      </w:pPr>
    </w:p>
    <w:p w14:paraId="559D6D44" w14:textId="77777777" w:rsidR="006149DA" w:rsidRDefault="006149DA" w:rsidP="0064698F">
      <w:pPr>
        <w:pStyle w:val="Partai"/>
      </w:pPr>
    </w:p>
    <w:p w14:paraId="1375ADBC" w14:textId="77777777" w:rsidR="006149DA" w:rsidRDefault="006149DA" w:rsidP="0064698F">
      <w:pPr>
        <w:pStyle w:val="Partai"/>
      </w:pPr>
      <w:r>
        <w:t>(ii)</w:t>
      </w:r>
      <w:r>
        <w:tab/>
        <w:t>it had no access to a mobile phone given that it had access to a landline.</w:t>
      </w:r>
      <w:r>
        <w:tab/>
        <w:t>(1 mark)</w:t>
      </w:r>
    </w:p>
    <w:p w14:paraId="2496CB95" w14:textId="77777777" w:rsidR="006149DA" w:rsidRDefault="006149DA" w:rsidP="0064698F">
      <w:pPr>
        <w:pStyle w:val="Partai"/>
      </w:pPr>
      <w:r>
        <w:rPr>
          <w:noProof/>
          <w:lang w:eastAsia="en-AU"/>
        </w:rPr>
        <mc:AlternateContent>
          <mc:Choice Requires="wps">
            <w:drawing>
              <wp:anchor distT="0" distB="0" distL="114300" distR="114300" simplePos="0" relativeHeight="251669504" behindDoc="0" locked="0" layoutInCell="1" allowOverlap="1" wp14:anchorId="7927E3FA" wp14:editId="0A61E4F6">
                <wp:simplePos x="0" y="0"/>
                <wp:positionH relativeFrom="page">
                  <wp:align>center</wp:align>
                </wp:positionH>
                <wp:positionV relativeFrom="paragraph">
                  <wp:posOffset>75047</wp:posOffset>
                </wp:positionV>
                <wp:extent cx="2326432" cy="740228"/>
                <wp:effectExtent l="0" t="0" r="17145" b="22225"/>
                <wp:wrapNone/>
                <wp:docPr id="7" name="Text Box 7"/>
                <wp:cNvGraphicFramePr/>
                <a:graphic xmlns:a="http://schemas.openxmlformats.org/drawingml/2006/main">
                  <a:graphicData uri="http://schemas.microsoft.com/office/word/2010/wordprocessingShape">
                    <wps:wsp>
                      <wps:cNvSpPr txBox="1"/>
                      <wps:spPr>
                        <a:xfrm>
                          <a:off x="0" y="0"/>
                          <a:ext cx="2326432" cy="74022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1"/>
                            </w:tblGrid>
                            <w:tr w:rsidR="006149DA" w14:paraId="5A1C648C" w14:textId="77777777" w:rsidTr="004A4688">
                              <w:trPr>
                                <w:trHeight w:hRule="exact" w:val="255"/>
                              </w:trPr>
                              <w:tc>
                                <w:tcPr>
                                  <w:tcW w:w="5000" w:type="pct"/>
                                  <w:shd w:val="clear" w:color="auto" w:fill="E7E6E6" w:themeFill="background2"/>
                                </w:tcPr>
                                <w:p w14:paraId="7B6E8620" w14:textId="77777777" w:rsidR="006149DA" w:rsidRPr="00992D52" w:rsidRDefault="006149DA" w:rsidP="00992D52">
                                  <w:pPr>
                                    <w:pStyle w:val="Part"/>
                                    <w:jc w:val="center"/>
                                    <w:rPr>
                                      <w:b/>
                                    </w:rPr>
                                  </w:pPr>
                                  <w:r w:rsidRPr="00992D52">
                                    <w:rPr>
                                      <w:b/>
                                    </w:rPr>
                                    <w:t>Solution</w:t>
                                  </w:r>
                                </w:p>
                              </w:tc>
                            </w:tr>
                            <w:tr w:rsidR="006149DA" w14:paraId="4F331F40" w14:textId="77777777" w:rsidTr="00BC4B6B">
                              <w:tc>
                                <w:tcPr>
                                  <w:tcW w:w="5000" w:type="pct"/>
                                </w:tcPr>
                                <w:p w14:paraId="0E4A307F" w14:textId="77777777" w:rsidR="006149DA" w:rsidRDefault="006149DA" w:rsidP="00992D52">
                                  <w:pPr>
                                    <w:pStyle w:val="Parts"/>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M</m:t>
                                              </m:r>
                                            </m:e>
                                          </m:acc>
                                        </m:e>
                                        <m:e>
                                          <m:r>
                                            <w:rPr>
                                              <w:rFonts w:ascii="Cambria Math" w:hAnsi="Cambria Math"/>
                                            </w:rPr>
                                            <m:t>L</m:t>
                                          </m:r>
                                        </m:e>
                                      </m:d>
                                      <m:r>
                                        <w:rPr>
                                          <w:rFonts w:ascii="Cambria Math" w:hAnsi="Cambria Math"/>
                                        </w:rPr>
                                        <m:t>=52÷258≈0.202</m:t>
                                      </m:r>
                                    </m:oMath>
                                  </m:oMathPara>
                                </w:p>
                              </w:tc>
                            </w:tr>
                            <w:tr w:rsidR="006149DA" w14:paraId="53F5742F" w14:textId="77777777" w:rsidTr="004A4688">
                              <w:trPr>
                                <w:trHeight w:hRule="exact" w:val="255"/>
                              </w:trPr>
                              <w:tc>
                                <w:tcPr>
                                  <w:tcW w:w="5000" w:type="pct"/>
                                  <w:shd w:val="clear" w:color="auto" w:fill="E7E6E6" w:themeFill="background2"/>
                                </w:tcPr>
                                <w:p w14:paraId="7742AD0B" w14:textId="77777777" w:rsidR="006149DA" w:rsidRPr="00992D52" w:rsidRDefault="006149DA" w:rsidP="00992D52">
                                  <w:pPr>
                                    <w:pStyle w:val="Part"/>
                                    <w:jc w:val="center"/>
                                    <w:rPr>
                                      <w:b/>
                                    </w:rPr>
                                  </w:pPr>
                                  <w:r w:rsidRPr="00992D52">
                                    <w:rPr>
                                      <w:b/>
                                    </w:rPr>
                                    <w:t>Specific behaviours</w:t>
                                  </w:r>
                                </w:p>
                              </w:tc>
                            </w:tr>
                            <w:tr w:rsidR="006149DA" w14:paraId="141C44FE" w14:textId="77777777" w:rsidTr="00BC4B6B">
                              <w:tc>
                                <w:tcPr>
                                  <w:tcW w:w="5000" w:type="pct"/>
                                </w:tcPr>
                                <w:p w14:paraId="0A770C37" w14:textId="77777777" w:rsidR="006149DA" w:rsidRDefault="006149DA" w:rsidP="00992D52">
                                  <w:pPr>
                                    <w:pStyle w:val="Parts"/>
                                  </w:pPr>
                                  <w:r>
                                    <w:sym w:font="Wingdings" w:char="F0FC"/>
                                  </w:r>
                                  <w:r>
                                    <w:t xml:space="preserve"> correct probability</w:t>
                                  </w:r>
                                </w:p>
                              </w:tc>
                            </w:tr>
                          </w:tbl>
                          <w:p w14:paraId="1B8F81CB" w14:textId="77777777" w:rsidR="006149DA" w:rsidRDefault="006149DA" w:rsidP="00EC67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E3FA" id="Text Box 7" o:spid="_x0000_s1032" type="#_x0000_t202" style="position:absolute;left:0;text-align:left;margin-left:0;margin-top:5.9pt;width:183.2pt;height:58.3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651"/>
                      </w:tblGrid>
                      <w:tr w:rsidR="006149DA" w14:paraId="5A1C648C" w14:textId="77777777" w:rsidTr="004A4688">
                        <w:trPr>
                          <w:trHeight w:hRule="exact" w:val="255"/>
                        </w:trPr>
                        <w:tc>
                          <w:tcPr>
                            <w:tcW w:w="5000" w:type="pct"/>
                            <w:shd w:val="clear" w:color="auto" w:fill="E7E6E6" w:themeFill="background2"/>
                          </w:tcPr>
                          <w:p w14:paraId="7B6E8620" w14:textId="77777777" w:rsidR="006149DA" w:rsidRPr="00992D52" w:rsidRDefault="006149DA" w:rsidP="00992D52">
                            <w:pPr>
                              <w:pStyle w:val="Part"/>
                              <w:jc w:val="center"/>
                              <w:rPr>
                                <w:b/>
                              </w:rPr>
                            </w:pPr>
                            <w:r w:rsidRPr="00992D52">
                              <w:rPr>
                                <w:b/>
                              </w:rPr>
                              <w:t>Solution</w:t>
                            </w:r>
                          </w:p>
                        </w:tc>
                      </w:tr>
                      <w:tr w:rsidR="006149DA" w14:paraId="4F331F40" w14:textId="77777777" w:rsidTr="00BC4B6B">
                        <w:tc>
                          <w:tcPr>
                            <w:tcW w:w="5000" w:type="pct"/>
                          </w:tcPr>
                          <w:p w14:paraId="0E4A307F" w14:textId="77777777" w:rsidR="006149DA" w:rsidRDefault="006149DA" w:rsidP="00992D52">
                            <w:pPr>
                              <w:pStyle w:val="Parts"/>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M</m:t>
                                        </m:r>
                                      </m:e>
                                    </m:acc>
                                  </m:e>
                                  <m:e>
                                    <m:r>
                                      <w:rPr>
                                        <w:rFonts w:ascii="Cambria Math" w:hAnsi="Cambria Math"/>
                                      </w:rPr>
                                      <m:t>L</m:t>
                                    </m:r>
                                  </m:e>
                                </m:d>
                                <m:r>
                                  <w:rPr>
                                    <w:rFonts w:ascii="Cambria Math" w:hAnsi="Cambria Math"/>
                                  </w:rPr>
                                  <m:t>=52÷258≈0.202</m:t>
                                </m:r>
                              </m:oMath>
                            </m:oMathPara>
                          </w:p>
                        </w:tc>
                      </w:tr>
                      <w:tr w:rsidR="006149DA" w14:paraId="53F5742F" w14:textId="77777777" w:rsidTr="004A4688">
                        <w:trPr>
                          <w:trHeight w:hRule="exact" w:val="255"/>
                        </w:trPr>
                        <w:tc>
                          <w:tcPr>
                            <w:tcW w:w="5000" w:type="pct"/>
                            <w:shd w:val="clear" w:color="auto" w:fill="E7E6E6" w:themeFill="background2"/>
                          </w:tcPr>
                          <w:p w14:paraId="7742AD0B" w14:textId="77777777" w:rsidR="006149DA" w:rsidRPr="00992D52" w:rsidRDefault="006149DA" w:rsidP="00992D52">
                            <w:pPr>
                              <w:pStyle w:val="Part"/>
                              <w:jc w:val="center"/>
                              <w:rPr>
                                <w:b/>
                              </w:rPr>
                            </w:pPr>
                            <w:r w:rsidRPr="00992D52">
                              <w:rPr>
                                <w:b/>
                              </w:rPr>
                              <w:t>Specific behaviours</w:t>
                            </w:r>
                          </w:p>
                        </w:tc>
                      </w:tr>
                      <w:tr w:rsidR="006149DA" w14:paraId="141C44FE" w14:textId="77777777" w:rsidTr="00BC4B6B">
                        <w:tc>
                          <w:tcPr>
                            <w:tcW w:w="5000" w:type="pct"/>
                          </w:tcPr>
                          <w:p w14:paraId="0A770C37" w14:textId="77777777" w:rsidR="006149DA" w:rsidRDefault="006149DA" w:rsidP="00992D52">
                            <w:pPr>
                              <w:pStyle w:val="Parts"/>
                            </w:pPr>
                            <w:r>
                              <w:sym w:font="Wingdings" w:char="F0FC"/>
                            </w:r>
                            <w:r>
                              <w:t xml:space="preserve"> correct probability</w:t>
                            </w:r>
                          </w:p>
                        </w:tc>
                      </w:tr>
                    </w:tbl>
                    <w:p w14:paraId="1B8F81CB" w14:textId="77777777" w:rsidR="006149DA" w:rsidRDefault="006149DA" w:rsidP="00EC6728">
                      <w:pPr>
                        <w:pStyle w:val="Part"/>
                      </w:pPr>
                    </w:p>
                  </w:txbxContent>
                </v:textbox>
                <w10:wrap anchorx="page"/>
              </v:shape>
            </w:pict>
          </mc:Fallback>
        </mc:AlternateContent>
      </w:r>
    </w:p>
    <w:p w14:paraId="480CD524" w14:textId="77777777" w:rsidR="006149DA" w:rsidRDefault="006149DA" w:rsidP="0064698F">
      <w:pPr>
        <w:pStyle w:val="Partai"/>
      </w:pPr>
    </w:p>
    <w:p w14:paraId="2F59A0E4" w14:textId="77777777" w:rsidR="006149DA" w:rsidRDefault="006149DA" w:rsidP="0064698F">
      <w:pPr>
        <w:pStyle w:val="Partai"/>
      </w:pPr>
    </w:p>
    <w:p w14:paraId="1C7E2A5D" w14:textId="77777777" w:rsidR="006149DA" w:rsidRDefault="006149DA" w:rsidP="0064698F">
      <w:pPr>
        <w:pStyle w:val="Partai"/>
      </w:pPr>
    </w:p>
    <w:p w14:paraId="2F2BFBF7" w14:textId="77777777" w:rsidR="006149DA" w:rsidRDefault="006149DA" w:rsidP="0064698F">
      <w:pPr>
        <w:pStyle w:val="Partai"/>
      </w:pPr>
    </w:p>
    <w:p w14:paraId="456E05D3" w14:textId="77777777" w:rsidR="006149DA" w:rsidRDefault="006149DA" w:rsidP="0064698F">
      <w:pPr>
        <w:pStyle w:val="Partai"/>
      </w:pPr>
    </w:p>
    <w:p w14:paraId="28E25A5A" w14:textId="77777777" w:rsidR="006149DA" w:rsidRDefault="006149DA" w:rsidP="0064698F">
      <w:pPr>
        <w:pStyle w:val="Partai"/>
      </w:pPr>
      <w:r>
        <w:t>(iii)</w:t>
      </w:r>
      <w:r>
        <w:tab/>
        <w:t>it had access to a landline given that it no access to a mobile phone.</w:t>
      </w:r>
      <w:r>
        <w:tab/>
        <w:t>(1 mark)</w:t>
      </w:r>
    </w:p>
    <w:p w14:paraId="0EB0FB5A" w14:textId="77777777" w:rsidR="006149DA" w:rsidRDefault="006149DA" w:rsidP="00941891">
      <w:pPr>
        <w:pStyle w:val="Part"/>
      </w:pPr>
      <w:r>
        <w:rPr>
          <w:noProof/>
          <w:lang w:eastAsia="en-AU"/>
        </w:rPr>
        <mc:AlternateContent>
          <mc:Choice Requires="wps">
            <w:drawing>
              <wp:anchor distT="0" distB="0" distL="114300" distR="114300" simplePos="0" relativeHeight="251666432" behindDoc="0" locked="0" layoutInCell="1" allowOverlap="1" wp14:anchorId="68995DA6" wp14:editId="5EAA908E">
                <wp:simplePos x="0" y="0"/>
                <wp:positionH relativeFrom="page">
                  <wp:align>center</wp:align>
                </wp:positionH>
                <wp:positionV relativeFrom="paragraph">
                  <wp:posOffset>63746</wp:posOffset>
                </wp:positionV>
                <wp:extent cx="2326432" cy="721567"/>
                <wp:effectExtent l="0" t="0" r="17145" b="21590"/>
                <wp:wrapNone/>
                <wp:docPr id="8" name="Text Box 8"/>
                <wp:cNvGraphicFramePr/>
                <a:graphic xmlns:a="http://schemas.openxmlformats.org/drawingml/2006/main">
                  <a:graphicData uri="http://schemas.microsoft.com/office/word/2010/wordprocessingShape">
                    <wps:wsp>
                      <wps:cNvSpPr txBox="1"/>
                      <wps:spPr>
                        <a:xfrm>
                          <a:off x="0" y="0"/>
                          <a:ext cx="2326432" cy="72156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1"/>
                            </w:tblGrid>
                            <w:tr w:rsidR="006149DA" w14:paraId="62BA8D98" w14:textId="77777777" w:rsidTr="004A4688">
                              <w:trPr>
                                <w:trHeight w:hRule="exact" w:val="255"/>
                              </w:trPr>
                              <w:tc>
                                <w:tcPr>
                                  <w:tcW w:w="5000" w:type="pct"/>
                                  <w:shd w:val="clear" w:color="auto" w:fill="E7E6E6" w:themeFill="background2"/>
                                </w:tcPr>
                                <w:p w14:paraId="35FDBFF9" w14:textId="77777777" w:rsidR="006149DA" w:rsidRPr="00992D52" w:rsidRDefault="006149DA" w:rsidP="00992D52">
                                  <w:pPr>
                                    <w:pStyle w:val="Part"/>
                                    <w:jc w:val="center"/>
                                    <w:rPr>
                                      <w:b/>
                                    </w:rPr>
                                  </w:pPr>
                                  <w:r w:rsidRPr="00992D52">
                                    <w:rPr>
                                      <w:b/>
                                    </w:rPr>
                                    <w:t>Solution</w:t>
                                  </w:r>
                                </w:p>
                              </w:tc>
                            </w:tr>
                            <w:tr w:rsidR="006149DA" w14:paraId="356C411C" w14:textId="77777777" w:rsidTr="00BC4B6B">
                              <w:tc>
                                <w:tcPr>
                                  <w:tcW w:w="5000" w:type="pct"/>
                                </w:tcPr>
                                <w:p w14:paraId="29D6EDC4" w14:textId="77777777" w:rsidR="006149DA" w:rsidRDefault="006149DA"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L</m:t>
                                          </m:r>
                                        </m:e>
                                        <m:e>
                                          <m:acc>
                                            <m:accPr>
                                              <m:chr m:val="̅"/>
                                              <m:ctrlPr>
                                                <w:rPr>
                                                  <w:rFonts w:ascii="Cambria Math" w:hAnsi="Cambria Math"/>
                                                  <w:i/>
                                                </w:rPr>
                                              </m:ctrlPr>
                                            </m:accPr>
                                            <m:e>
                                              <m:r>
                                                <w:rPr>
                                                  <w:rFonts w:ascii="Cambria Math" w:hAnsi="Cambria Math"/>
                                                </w:rPr>
                                                <m:t>M</m:t>
                                              </m:r>
                                            </m:e>
                                          </m:acc>
                                        </m:e>
                                      </m:d>
                                      <m:r>
                                        <w:rPr>
                                          <w:rFonts w:ascii="Cambria Math" w:hAnsi="Cambria Math"/>
                                        </w:rPr>
                                        <m:t>=52÷66≈0.788</m:t>
                                      </m:r>
                                    </m:oMath>
                                  </m:oMathPara>
                                </w:p>
                              </w:tc>
                            </w:tr>
                            <w:tr w:rsidR="006149DA" w14:paraId="537E9B38" w14:textId="77777777" w:rsidTr="004A4688">
                              <w:trPr>
                                <w:trHeight w:hRule="exact" w:val="255"/>
                              </w:trPr>
                              <w:tc>
                                <w:tcPr>
                                  <w:tcW w:w="5000" w:type="pct"/>
                                  <w:shd w:val="clear" w:color="auto" w:fill="E7E6E6" w:themeFill="background2"/>
                                </w:tcPr>
                                <w:p w14:paraId="150A9EE6" w14:textId="77777777" w:rsidR="006149DA" w:rsidRPr="00992D52" w:rsidRDefault="006149DA" w:rsidP="00992D52">
                                  <w:pPr>
                                    <w:pStyle w:val="Part"/>
                                    <w:jc w:val="center"/>
                                    <w:rPr>
                                      <w:b/>
                                    </w:rPr>
                                  </w:pPr>
                                  <w:r w:rsidRPr="00992D52">
                                    <w:rPr>
                                      <w:b/>
                                    </w:rPr>
                                    <w:t>Specific behaviours</w:t>
                                  </w:r>
                                </w:p>
                              </w:tc>
                            </w:tr>
                            <w:tr w:rsidR="006149DA" w14:paraId="47A79549" w14:textId="77777777" w:rsidTr="00BC4B6B">
                              <w:tc>
                                <w:tcPr>
                                  <w:tcW w:w="5000" w:type="pct"/>
                                </w:tcPr>
                                <w:p w14:paraId="3B159FFE" w14:textId="77777777" w:rsidR="006149DA" w:rsidRDefault="006149DA" w:rsidP="00992D52">
                                  <w:pPr>
                                    <w:pStyle w:val="Parts"/>
                                  </w:pPr>
                                  <w:r>
                                    <w:sym w:font="Wingdings" w:char="F0FC"/>
                                  </w:r>
                                  <w:r>
                                    <w:t xml:space="preserve"> correct probability</w:t>
                                  </w:r>
                                </w:p>
                              </w:tc>
                            </w:tr>
                          </w:tbl>
                          <w:p w14:paraId="0316EC56" w14:textId="77777777" w:rsidR="006149DA" w:rsidRDefault="006149DA" w:rsidP="00EC67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5DA6" id="Text Box 8" o:spid="_x0000_s1033" type="#_x0000_t202" style="position:absolute;margin-left:0;margin-top:5pt;width:183.2pt;height:56.8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51"/>
                      </w:tblGrid>
                      <w:tr w:rsidR="006149DA" w14:paraId="62BA8D98" w14:textId="77777777" w:rsidTr="004A4688">
                        <w:trPr>
                          <w:trHeight w:hRule="exact" w:val="255"/>
                        </w:trPr>
                        <w:tc>
                          <w:tcPr>
                            <w:tcW w:w="5000" w:type="pct"/>
                            <w:shd w:val="clear" w:color="auto" w:fill="E7E6E6" w:themeFill="background2"/>
                          </w:tcPr>
                          <w:p w14:paraId="35FDBFF9" w14:textId="77777777" w:rsidR="006149DA" w:rsidRPr="00992D52" w:rsidRDefault="006149DA" w:rsidP="00992D52">
                            <w:pPr>
                              <w:pStyle w:val="Part"/>
                              <w:jc w:val="center"/>
                              <w:rPr>
                                <w:b/>
                              </w:rPr>
                            </w:pPr>
                            <w:r w:rsidRPr="00992D52">
                              <w:rPr>
                                <w:b/>
                              </w:rPr>
                              <w:t>Solution</w:t>
                            </w:r>
                          </w:p>
                        </w:tc>
                      </w:tr>
                      <w:tr w:rsidR="006149DA" w14:paraId="356C411C" w14:textId="77777777" w:rsidTr="00BC4B6B">
                        <w:tc>
                          <w:tcPr>
                            <w:tcW w:w="5000" w:type="pct"/>
                          </w:tcPr>
                          <w:p w14:paraId="29D6EDC4" w14:textId="77777777" w:rsidR="006149DA" w:rsidRDefault="006149DA"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L</m:t>
                                    </m:r>
                                  </m:e>
                                  <m:e>
                                    <m:acc>
                                      <m:accPr>
                                        <m:chr m:val="̅"/>
                                        <m:ctrlPr>
                                          <w:rPr>
                                            <w:rFonts w:ascii="Cambria Math" w:hAnsi="Cambria Math"/>
                                            <w:i/>
                                          </w:rPr>
                                        </m:ctrlPr>
                                      </m:accPr>
                                      <m:e>
                                        <m:r>
                                          <w:rPr>
                                            <w:rFonts w:ascii="Cambria Math" w:hAnsi="Cambria Math"/>
                                          </w:rPr>
                                          <m:t>M</m:t>
                                        </m:r>
                                      </m:e>
                                    </m:acc>
                                  </m:e>
                                </m:d>
                                <m:r>
                                  <w:rPr>
                                    <w:rFonts w:ascii="Cambria Math" w:hAnsi="Cambria Math"/>
                                  </w:rPr>
                                  <m:t>=52÷66≈0.788</m:t>
                                </m:r>
                              </m:oMath>
                            </m:oMathPara>
                          </w:p>
                        </w:tc>
                      </w:tr>
                      <w:tr w:rsidR="006149DA" w14:paraId="537E9B38" w14:textId="77777777" w:rsidTr="004A4688">
                        <w:trPr>
                          <w:trHeight w:hRule="exact" w:val="255"/>
                        </w:trPr>
                        <w:tc>
                          <w:tcPr>
                            <w:tcW w:w="5000" w:type="pct"/>
                            <w:shd w:val="clear" w:color="auto" w:fill="E7E6E6" w:themeFill="background2"/>
                          </w:tcPr>
                          <w:p w14:paraId="150A9EE6" w14:textId="77777777" w:rsidR="006149DA" w:rsidRPr="00992D52" w:rsidRDefault="006149DA" w:rsidP="00992D52">
                            <w:pPr>
                              <w:pStyle w:val="Part"/>
                              <w:jc w:val="center"/>
                              <w:rPr>
                                <w:b/>
                              </w:rPr>
                            </w:pPr>
                            <w:r w:rsidRPr="00992D52">
                              <w:rPr>
                                <w:b/>
                              </w:rPr>
                              <w:t>Specific behaviours</w:t>
                            </w:r>
                          </w:p>
                        </w:tc>
                      </w:tr>
                      <w:tr w:rsidR="006149DA" w14:paraId="47A79549" w14:textId="77777777" w:rsidTr="00BC4B6B">
                        <w:tc>
                          <w:tcPr>
                            <w:tcW w:w="5000" w:type="pct"/>
                          </w:tcPr>
                          <w:p w14:paraId="3B159FFE" w14:textId="77777777" w:rsidR="006149DA" w:rsidRDefault="006149DA" w:rsidP="00992D52">
                            <w:pPr>
                              <w:pStyle w:val="Parts"/>
                            </w:pPr>
                            <w:r>
                              <w:sym w:font="Wingdings" w:char="F0FC"/>
                            </w:r>
                            <w:r>
                              <w:t xml:space="preserve"> correct probability</w:t>
                            </w:r>
                          </w:p>
                        </w:tc>
                      </w:tr>
                    </w:tbl>
                    <w:p w14:paraId="0316EC56" w14:textId="77777777" w:rsidR="006149DA" w:rsidRDefault="006149DA" w:rsidP="00EC6728">
                      <w:pPr>
                        <w:pStyle w:val="Part"/>
                      </w:pPr>
                    </w:p>
                  </w:txbxContent>
                </v:textbox>
                <w10:wrap anchorx="page"/>
              </v:shape>
            </w:pict>
          </mc:Fallback>
        </mc:AlternateContent>
      </w:r>
    </w:p>
    <w:p w14:paraId="36A75834" w14:textId="77777777" w:rsidR="006149DA" w:rsidRDefault="006149DA" w:rsidP="00941891">
      <w:pPr>
        <w:pStyle w:val="Part"/>
      </w:pPr>
    </w:p>
    <w:p w14:paraId="4CEF98AF" w14:textId="77777777" w:rsidR="006149DA" w:rsidRDefault="006149DA" w:rsidP="00941891">
      <w:pPr>
        <w:pStyle w:val="Part"/>
      </w:pPr>
    </w:p>
    <w:p w14:paraId="1EC14A97" w14:textId="77777777" w:rsidR="006149DA" w:rsidRDefault="006149DA" w:rsidP="00941891">
      <w:pPr>
        <w:pStyle w:val="Part"/>
      </w:pPr>
    </w:p>
    <w:p w14:paraId="78575499" w14:textId="77777777" w:rsidR="006149DA" w:rsidRDefault="006149DA" w:rsidP="00941891">
      <w:pPr>
        <w:pStyle w:val="Part"/>
      </w:pPr>
    </w:p>
    <w:p w14:paraId="4955784E" w14:textId="77777777" w:rsidR="006149DA" w:rsidRDefault="006149DA" w:rsidP="00941891">
      <w:pPr>
        <w:pStyle w:val="Part"/>
      </w:pPr>
    </w:p>
    <w:p w14:paraId="6EF51296" w14:textId="77777777" w:rsidR="006149DA" w:rsidRDefault="006149DA" w:rsidP="00EC6728">
      <w:pPr>
        <w:pStyle w:val="Parta"/>
      </w:pPr>
      <w:r>
        <w:t>(c)</w:t>
      </w:r>
      <w:r>
        <w:tab/>
        <w:t>Use your answers above to comment on the possible independence of households having access to a mobile phone and households having access to a landline.</w:t>
      </w:r>
      <w:r>
        <w:tab/>
        <w:t>(2 marks)</w:t>
      </w:r>
    </w:p>
    <w:p w14:paraId="4AD704EB" w14:textId="77777777" w:rsidR="006149DA" w:rsidRDefault="006149DA" w:rsidP="00941891">
      <w:pPr>
        <w:pStyle w:val="Part"/>
      </w:pPr>
      <w:r>
        <w:rPr>
          <w:noProof/>
          <w:lang w:eastAsia="en-AU"/>
        </w:rPr>
        <mc:AlternateContent>
          <mc:Choice Requires="wps">
            <w:drawing>
              <wp:anchor distT="0" distB="0" distL="114300" distR="114300" simplePos="0" relativeHeight="251665408" behindDoc="0" locked="0" layoutInCell="1" allowOverlap="1" wp14:anchorId="50787CF7" wp14:editId="395EE05B">
                <wp:simplePos x="0" y="0"/>
                <wp:positionH relativeFrom="margin">
                  <wp:align>center</wp:align>
                </wp:positionH>
                <wp:positionV relativeFrom="paragraph">
                  <wp:posOffset>47898</wp:posOffset>
                </wp:positionV>
                <wp:extent cx="3390123" cy="1250302"/>
                <wp:effectExtent l="0" t="0" r="20320" b="26670"/>
                <wp:wrapNone/>
                <wp:docPr id="9" name="Text Box 9"/>
                <wp:cNvGraphicFramePr/>
                <a:graphic xmlns:a="http://schemas.openxmlformats.org/drawingml/2006/main">
                  <a:graphicData uri="http://schemas.microsoft.com/office/word/2010/wordprocessingShape">
                    <wps:wsp>
                      <wps:cNvSpPr txBox="1"/>
                      <wps:spPr>
                        <a:xfrm>
                          <a:off x="0" y="0"/>
                          <a:ext cx="3390123" cy="125030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23"/>
                            </w:tblGrid>
                            <w:tr w:rsidR="006149DA" w14:paraId="4533DE09" w14:textId="77777777" w:rsidTr="004A4688">
                              <w:trPr>
                                <w:trHeight w:hRule="exact" w:val="255"/>
                              </w:trPr>
                              <w:tc>
                                <w:tcPr>
                                  <w:tcW w:w="5000" w:type="pct"/>
                                  <w:shd w:val="clear" w:color="auto" w:fill="E7E6E6" w:themeFill="background2"/>
                                </w:tcPr>
                                <w:p w14:paraId="2DCDA4B1" w14:textId="77777777" w:rsidR="006149DA" w:rsidRPr="00992D52" w:rsidRDefault="006149DA" w:rsidP="00992D52">
                                  <w:pPr>
                                    <w:pStyle w:val="Part"/>
                                    <w:jc w:val="center"/>
                                    <w:rPr>
                                      <w:b/>
                                    </w:rPr>
                                  </w:pPr>
                                  <w:r w:rsidRPr="00992D52">
                                    <w:rPr>
                                      <w:b/>
                                    </w:rPr>
                                    <w:t>Solution</w:t>
                                  </w:r>
                                </w:p>
                              </w:tc>
                            </w:tr>
                            <w:tr w:rsidR="006149DA" w14:paraId="4E95CB65" w14:textId="77777777" w:rsidTr="00BC4B6B">
                              <w:tc>
                                <w:tcPr>
                                  <w:tcW w:w="5000" w:type="pct"/>
                                </w:tcPr>
                                <w:p w14:paraId="71D9E0E6" w14:textId="77777777" w:rsidR="006149DA" w:rsidRDefault="006149DA" w:rsidP="00992D52">
                                  <w:pPr>
                                    <w:pStyle w:val="Parts"/>
                                  </w:pPr>
                                  <w:r>
                                    <w:t xml:space="preserve">Strong indication that the events are independent as </w:t>
                                  </w:r>
                                  <m:oMath>
                                    <m:r>
                                      <w:rPr>
                                        <w:rFonts w:ascii="Cambria Math" w:hAnsi="Cambria Math"/>
                                      </w:rPr>
                                      <m:t>P</m:t>
                                    </m:r>
                                    <m:d>
                                      <m:dPr>
                                        <m:ctrlPr>
                                          <w:rPr>
                                            <w:rFonts w:ascii="Cambria Math" w:hAnsi="Cambria Math"/>
                                            <w:i/>
                                          </w:rPr>
                                        </m:ctrlPr>
                                      </m:dPr>
                                      <m:e>
                                        <m:r>
                                          <w:rPr>
                                            <w:rFonts w:ascii="Cambria Math" w:hAnsi="Cambria Math"/>
                                          </w:rPr>
                                          <m:t>L</m:t>
                                        </m:r>
                                      </m:e>
                                    </m:d>
                                    <m:r>
                                      <w:rPr>
                                        <w:rFonts w:ascii="Cambria Math" w:hAnsi="Cambria Math"/>
                                      </w:rPr>
                                      <m:t>≈P</m:t>
                                    </m:r>
                                    <m:d>
                                      <m:dPr>
                                        <m:ctrlPr>
                                          <w:rPr>
                                            <w:rFonts w:ascii="Cambria Math" w:hAnsi="Cambria Math"/>
                                            <w:i/>
                                          </w:rPr>
                                        </m:ctrlPr>
                                      </m:dPr>
                                      <m:e>
                                        <m:r>
                                          <w:rPr>
                                            <w:rFonts w:ascii="Cambria Math" w:hAnsi="Cambria Math"/>
                                          </w:rPr>
                                          <m:t>L</m:t>
                                        </m:r>
                                      </m:e>
                                      <m:e>
                                        <m:acc>
                                          <m:accPr>
                                            <m:chr m:val="̅"/>
                                            <m:ctrlPr>
                                              <w:rPr>
                                                <w:rFonts w:ascii="Cambria Math" w:hAnsi="Cambria Math"/>
                                                <w:i/>
                                              </w:rPr>
                                            </m:ctrlPr>
                                          </m:accPr>
                                          <m:e>
                                            <m:r>
                                              <w:rPr>
                                                <w:rFonts w:ascii="Cambria Math" w:hAnsi="Cambria Math"/>
                                              </w:rPr>
                                              <m:t>M</m:t>
                                            </m:r>
                                          </m:e>
                                        </m:acc>
                                      </m:e>
                                    </m:d>
                                  </m:oMath>
                                  <w:r>
                                    <w:rPr>
                                      <w:rFonts w:eastAsiaTheme="minorEastAsia"/>
                                    </w:rPr>
                                    <w:t xml:space="preserve"> - would expect these probabilities to be further apart if not independent.</w:t>
                                  </w:r>
                                </w:p>
                              </w:tc>
                            </w:tr>
                            <w:tr w:rsidR="006149DA" w14:paraId="5A26ADFA" w14:textId="77777777" w:rsidTr="004A4688">
                              <w:trPr>
                                <w:trHeight w:hRule="exact" w:val="255"/>
                              </w:trPr>
                              <w:tc>
                                <w:tcPr>
                                  <w:tcW w:w="5000" w:type="pct"/>
                                  <w:shd w:val="clear" w:color="auto" w:fill="E7E6E6" w:themeFill="background2"/>
                                </w:tcPr>
                                <w:p w14:paraId="63A8B4A3" w14:textId="77777777" w:rsidR="006149DA" w:rsidRPr="00992D52" w:rsidRDefault="006149DA" w:rsidP="00992D52">
                                  <w:pPr>
                                    <w:pStyle w:val="Part"/>
                                    <w:jc w:val="center"/>
                                    <w:rPr>
                                      <w:b/>
                                    </w:rPr>
                                  </w:pPr>
                                  <w:r w:rsidRPr="00992D52">
                                    <w:rPr>
                                      <w:b/>
                                    </w:rPr>
                                    <w:t>Specific behaviours</w:t>
                                  </w:r>
                                </w:p>
                              </w:tc>
                            </w:tr>
                            <w:tr w:rsidR="006149DA" w14:paraId="73BBBAC7" w14:textId="77777777" w:rsidTr="00BC4B6B">
                              <w:tc>
                                <w:tcPr>
                                  <w:tcW w:w="5000" w:type="pct"/>
                                </w:tcPr>
                                <w:p w14:paraId="18ED24B7" w14:textId="77777777" w:rsidR="006149DA" w:rsidRDefault="006149DA" w:rsidP="00992D52">
                                  <w:pPr>
                                    <w:pStyle w:val="Parts"/>
                                  </w:pPr>
                                  <w:r>
                                    <w:sym w:font="Wingdings" w:char="F0FC"/>
                                  </w:r>
                                  <w:r>
                                    <w:t xml:space="preserve"> states independent</w:t>
                                  </w:r>
                                </w:p>
                                <w:p w14:paraId="5CA6529A" w14:textId="77777777" w:rsidR="006149DA" w:rsidRDefault="006149DA" w:rsidP="00992D52">
                                  <w:pPr>
                                    <w:pStyle w:val="Parts"/>
                                  </w:pPr>
                                  <w:r>
                                    <w:rPr>
                                      <w:rFonts w:ascii="Wingdings" w:hAnsi="Wingdings"/>
                                    </w:rPr>
                                    <w:t></w:t>
                                  </w:r>
                                  <w:r>
                                    <w:t xml:space="preserve"> justifies by comparing probabilities</w:t>
                                  </w:r>
                                </w:p>
                              </w:tc>
                            </w:tr>
                          </w:tbl>
                          <w:p w14:paraId="03F96686"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7CF7" id="Text Box 9" o:spid="_x0000_s1034" type="#_x0000_t202" style="position:absolute;margin-left:0;margin-top:3.75pt;width:266.95pt;height:98.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23"/>
                      </w:tblGrid>
                      <w:tr w:rsidR="006149DA" w14:paraId="4533DE09" w14:textId="77777777" w:rsidTr="004A4688">
                        <w:trPr>
                          <w:trHeight w:hRule="exact" w:val="255"/>
                        </w:trPr>
                        <w:tc>
                          <w:tcPr>
                            <w:tcW w:w="5000" w:type="pct"/>
                            <w:shd w:val="clear" w:color="auto" w:fill="E7E6E6" w:themeFill="background2"/>
                          </w:tcPr>
                          <w:p w14:paraId="2DCDA4B1" w14:textId="77777777" w:rsidR="006149DA" w:rsidRPr="00992D52" w:rsidRDefault="006149DA" w:rsidP="00992D52">
                            <w:pPr>
                              <w:pStyle w:val="Part"/>
                              <w:jc w:val="center"/>
                              <w:rPr>
                                <w:b/>
                              </w:rPr>
                            </w:pPr>
                            <w:r w:rsidRPr="00992D52">
                              <w:rPr>
                                <w:b/>
                              </w:rPr>
                              <w:t>Solution</w:t>
                            </w:r>
                          </w:p>
                        </w:tc>
                      </w:tr>
                      <w:tr w:rsidR="006149DA" w14:paraId="4E95CB65" w14:textId="77777777" w:rsidTr="00BC4B6B">
                        <w:tc>
                          <w:tcPr>
                            <w:tcW w:w="5000" w:type="pct"/>
                          </w:tcPr>
                          <w:p w14:paraId="71D9E0E6" w14:textId="77777777" w:rsidR="006149DA" w:rsidRDefault="006149DA" w:rsidP="00992D52">
                            <w:pPr>
                              <w:pStyle w:val="Parts"/>
                            </w:pPr>
                            <w:r>
                              <w:t xml:space="preserve">Strong indication that the events are independent as </w:t>
                            </w:r>
                            <m:oMath>
                              <m:r>
                                <w:rPr>
                                  <w:rFonts w:ascii="Cambria Math" w:hAnsi="Cambria Math"/>
                                </w:rPr>
                                <m:t>P</m:t>
                              </m:r>
                              <m:d>
                                <m:dPr>
                                  <m:ctrlPr>
                                    <w:rPr>
                                      <w:rFonts w:ascii="Cambria Math" w:hAnsi="Cambria Math"/>
                                      <w:i/>
                                    </w:rPr>
                                  </m:ctrlPr>
                                </m:dPr>
                                <m:e>
                                  <m:r>
                                    <w:rPr>
                                      <w:rFonts w:ascii="Cambria Math" w:hAnsi="Cambria Math"/>
                                    </w:rPr>
                                    <m:t>L</m:t>
                                  </m:r>
                                </m:e>
                              </m:d>
                              <m:r>
                                <w:rPr>
                                  <w:rFonts w:ascii="Cambria Math" w:hAnsi="Cambria Math"/>
                                </w:rPr>
                                <m:t>≈P</m:t>
                              </m:r>
                              <m:d>
                                <m:dPr>
                                  <m:ctrlPr>
                                    <w:rPr>
                                      <w:rFonts w:ascii="Cambria Math" w:hAnsi="Cambria Math"/>
                                      <w:i/>
                                    </w:rPr>
                                  </m:ctrlPr>
                                </m:dPr>
                                <m:e>
                                  <m:r>
                                    <w:rPr>
                                      <w:rFonts w:ascii="Cambria Math" w:hAnsi="Cambria Math"/>
                                    </w:rPr>
                                    <m:t>L</m:t>
                                  </m:r>
                                </m:e>
                                <m:e>
                                  <m:acc>
                                    <m:accPr>
                                      <m:chr m:val="̅"/>
                                      <m:ctrlPr>
                                        <w:rPr>
                                          <w:rFonts w:ascii="Cambria Math" w:hAnsi="Cambria Math"/>
                                          <w:i/>
                                        </w:rPr>
                                      </m:ctrlPr>
                                    </m:accPr>
                                    <m:e>
                                      <m:r>
                                        <w:rPr>
                                          <w:rFonts w:ascii="Cambria Math" w:hAnsi="Cambria Math"/>
                                        </w:rPr>
                                        <m:t>M</m:t>
                                      </m:r>
                                    </m:e>
                                  </m:acc>
                                </m:e>
                              </m:d>
                            </m:oMath>
                            <w:r>
                              <w:rPr>
                                <w:rFonts w:eastAsiaTheme="minorEastAsia"/>
                              </w:rPr>
                              <w:t xml:space="preserve"> - would expect these probabilities to be further apart if not independent.</w:t>
                            </w:r>
                          </w:p>
                        </w:tc>
                      </w:tr>
                      <w:tr w:rsidR="006149DA" w14:paraId="5A26ADFA" w14:textId="77777777" w:rsidTr="004A4688">
                        <w:trPr>
                          <w:trHeight w:hRule="exact" w:val="255"/>
                        </w:trPr>
                        <w:tc>
                          <w:tcPr>
                            <w:tcW w:w="5000" w:type="pct"/>
                            <w:shd w:val="clear" w:color="auto" w:fill="E7E6E6" w:themeFill="background2"/>
                          </w:tcPr>
                          <w:p w14:paraId="63A8B4A3" w14:textId="77777777" w:rsidR="006149DA" w:rsidRPr="00992D52" w:rsidRDefault="006149DA" w:rsidP="00992D52">
                            <w:pPr>
                              <w:pStyle w:val="Part"/>
                              <w:jc w:val="center"/>
                              <w:rPr>
                                <w:b/>
                              </w:rPr>
                            </w:pPr>
                            <w:r w:rsidRPr="00992D52">
                              <w:rPr>
                                <w:b/>
                              </w:rPr>
                              <w:t>Specific behaviours</w:t>
                            </w:r>
                          </w:p>
                        </w:tc>
                      </w:tr>
                      <w:tr w:rsidR="006149DA" w14:paraId="73BBBAC7" w14:textId="77777777" w:rsidTr="00BC4B6B">
                        <w:tc>
                          <w:tcPr>
                            <w:tcW w:w="5000" w:type="pct"/>
                          </w:tcPr>
                          <w:p w14:paraId="18ED24B7" w14:textId="77777777" w:rsidR="006149DA" w:rsidRDefault="006149DA" w:rsidP="00992D52">
                            <w:pPr>
                              <w:pStyle w:val="Parts"/>
                            </w:pPr>
                            <w:r>
                              <w:sym w:font="Wingdings" w:char="F0FC"/>
                            </w:r>
                            <w:r>
                              <w:t xml:space="preserve"> states independent</w:t>
                            </w:r>
                          </w:p>
                          <w:p w14:paraId="5CA6529A" w14:textId="77777777" w:rsidR="006149DA" w:rsidRDefault="006149DA" w:rsidP="00992D52">
                            <w:pPr>
                              <w:pStyle w:val="Parts"/>
                            </w:pPr>
                            <w:r>
                              <w:rPr>
                                <w:rFonts w:ascii="Wingdings" w:hAnsi="Wingdings"/>
                              </w:rPr>
                              <w:t></w:t>
                            </w:r>
                            <w:r>
                              <w:t xml:space="preserve"> justifies by comparing probabilities</w:t>
                            </w:r>
                          </w:p>
                        </w:tc>
                      </w:tr>
                    </w:tbl>
                    <w:p w14:paraId="03F96686" w14:textId="77777777" w:rsidR="006149DA" w:rsidRDefault="006149DA" w:rsidP="007E4BA3">
                      <w:pPr>
                        <w:pStyle w:val="Part"/>
                      </w:pPr>
                    </w:p>
                  </w:txbxContent>
                </v:textbox>
                <w10:wrap anchorx="margin"/>
              </v:shape>
            </w:pict>
          </mc:Fallback>
        </mc:AlternateContent>
      </w:r>
    </w:p>
    <w:p w14:paraId="35E49219" w14:textId="77777777" w:rsidR="006149DA" w:rsidRDefault="006149DA" w:rsidP="00992D52">
      <w:pPr>
        <w:pStyle w:val="Part"/>
      </w:pPr>
    </w:p>
    <w:p w14:paraId="4487B40A" w14:textId="612D5282" w:rsidR="006149DA" w:rsidRDefault="006149DA">
      <w:pPr>
        <w:spacing w:after="160" w:line="259" w:lineRule="auto"/>
        <w:contextualSpacing w:val="0"/>
        <w:rPr>
          <w:b/>
          <w:szCs w:val="24"/>
          <w:lang w:val="en-US"/>
        </w:rPr>
      </w:pPr>
      <w:r>
        <w:br w:type="page"/>
      </w:r>
    </w:p>
    <w:p w14:paraId="22C34282" w14:textId="73454ED6" w:rsidR="006149DA" w:rsidRDefault="006149DA" w:rsidP="006149DA">
      <w:pPr>
        <w:pStyle w:val="QNum"/>
      </w:pPr>
      <w:r>
        <w:t>Question 11</w:t>
      </w:r>
      <w:r>
        <w:tab/>
        <w:t>(7 marks)</w:t>
      </w:r>
    </w:p>
    <w:p w14:paraId="3AA36144" w14:textId="77777777" w:rsidR="006149DA" w:rsidRDefault="006149DA" w:rsidP="00F025C3">
      <w:pPr>
        <w:pStyle w:val="Part"/>
      </w:pPr>
      <w:r>
        <w:t xml:space="preserve">A drone is flying in a straight line and at a constant height </w:t>
      </w:r>
      <m:oMath>
        <m:r>
          <w:rPr>
            <w:rFonts w:ascii="Cambria Math" w:hAnsi="Cambria Math"/>
          </w:rPr>
          <m:t>h</m:t>
        </m:r>
      </m:oMath>
      <w:r>
        <w:rPr>
          <w:rFonts w:eastAsiaTheme="minorEastAsia"/>
        </w:rPr>
        <w:t xml:space="preserve"> m above </w:t>
      </w:r>
      <w:r>
        <w:t xml:space="preserve">a level pitch towards a thin goal post. It maintains a constant speed of </w:t>
      </w:r>
      <m:oMath>
        <m:r>
          <w:rPr>
            <w:rFonts w:ascii="Cambria Math" w:hAnsi="Cambria Math"/>
          </w:rPr>
          <m:t>1.5</m:t>
        </m:r>
      </m:oMath>
      <w:r>
        <w:t xml:space="preserve"> ms</w:t>
      </w:r>
      <w:r>
        <w:rPr>
          <w:vertAlign w:val="superscript"/>
        </w:rPr>
        <w:t>-1</w:t>
      </w:r>
      <w:r>
        <w:t>.</w:t>
      </w:r>
    </w:p>
    <w:p w14:paraId="28D7381C" w14:textId="77777777" w:rsidR="006149DA" w:rsidRDefault="006149DA" w:rsidP="00F025C3">
      <w:pPr>
        <w:pStyle w:val="Part"/>
      </w:pPr>
    </w:p>
    <w:p w14:paraId="63904BCF" w14:textId="77777777" w:rsidR="006149DA" w:rsidRDefault="006149DA" w:rsidP="00F025C3">
      <w:pPr>
        <w:pStyle w:val="Part"/>
      </w:pPr>
      <w:r>
        <w:t xml:space="preserve">Initially, the angle of depression from the drone to the base of the post is </w:t>
      </w:r>
      <m:oMath>
        <m:r>
          <w:rPr>
            <w:rFonts w:ascii="Cambria Math" w:hAnsi="Cambria Math"/>
          </w:rPr>
          <m:t>9°</m:t>
        </m:r>
      </m:oMath>
      <w:r>
        <w:rPr>
          <w:rFonts w:eastAsiaTheme="minorEastAsia"/>
        </w:rPr>
        <w:t xml:space="preserve">. Exactly </w:t>
      </w:r>
      <m:oMath>
        <m:r>
          <w:rPr>
            <w:rFonts w:ascii="Cambria Math" w:eastAsiaTheme="minorEastAsia" w:hAnsi="Cambria Math"/>
          </w:rPr>
          <m:t>5</m:t>
        </m:r>
      </m:oMath>
      <w:r>
        <w:rPr>
          <w:rFonts w:eastAsiaTheme="minorEastAsia"/>
        </w:rPr>
        <w:t xml:space="preserve"> seconds later this angle has increased to </w:t>
      </w:r>
      <m:oMath>
        <m:r>
          <w:rPr>
            <w:rFonts w:ascii="Cambria Math" w:eastAsiaTheme="minorEastAsia" w:hAnsi="Cambria Math"/>
          </w:rPr>
          <m:t>16°</m:t>
        </m:r>
      </m:oMath>
      <w:r>
        <w:rPr>
          <w:rFonts w:eastAsiaTheme="minorEastAsia"/>
        </w:rPr>
        <w:t>.</w:t>
      </w:r>
    </w:p>
    <w:p w14:paraId="31B92289" w14:textId="77777777" w:rsidR="006149DA" w:rsidRDefault="006149DA" w:rsidP="00F025C3">
      <w:pPr>
        <w:pStyle w:val="Part"/>
      </w:pPr>
    </w:p>
    <w:p w14:paraId="266EAF8C" w14:textId="77777777" w:rsidR="006149DA" w:rsidRDefault="006149DA" w:rsidP="00F025C3">
      <w:pPr>
        <w:pStyle w:val="Parta"/>
      </w:pPr>
      <w:r>
        <w:t>(a)</w:t>
      </w:r>
      <w:r>
        <w:tab/>
        <w:t>Sketch a diagram to show the two angles of depression from the drone to the base of the post.</w:t>
      </w:r>
      <w:r>
        <w:tab/>
        <w:t>(1 mark)</w:t>
      </w:r>
    </w:p>
    <w:p w14:paraId="7F515629" w14:textId="77777777" w:rsidR="006149DA" w:rsidRDefault="006149DA" w:rsidP="00843C01">
      <w:pPr>
        <w:pStyle w:val="Parta"/>
      </w:pPr>
      <w:r>
        <w:rPr>
          <w:noProof/>
          <w:lang w:eastAsia="en-AU"/>
        </w:rPr>
        <mc:AlternateContent>
          <mc:Choice Requires="wps">
            <w:drawing>
              <wp:anchor distT="0" distB="0" distL="114300" distR="114300" simplePos="0" relativeHeight="251671552" behindDoc="0" locked="0" layoutInCell="1" allowOverlap="1" wp14:anchorId="2B932434" wp14:editId="46E0B86E">
                <wp:simplePos x="0" y="0"/>
                <wp:positionH relativeFrom="column">
                  <wp:posOffset>1457960</wp:posOffset>
                </wp:positionH>
                <wp:positionV relativeFrom="paragraph">
                  <wp:posOffset>60792</wp:posOffset>
                </wp:positionV>
                <wp:extent cx="2609850" cy="1447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60985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8"/>
                            </w:tblGrid>
                            <w:tr w:rsidR="006149DA" w14:paraId="5B432D38" w14:textId="77777777" w:rsidTr="004A4688">
                              <w:trPr>
                                <w:trHeight w:hRule="exact" w:val="255"/>
                              </w:trPr>
                              <w:tc>
                                <w:tcPr>
                                  <w:tcW w:w="5000" w:type="pct"/>
                                  <w:shd w:val="clear" w:color="auto" w:fill="E7E6E6" w:themeFill="background2"/>
                                </w:tcPr>
                                <w:p w14:paraId="1254D384" w14:textId="77777777" w:rsidR="006149DA" w:rsidRPr="00992D52" w:rsidRDefault="006149DA" w:rsidP="00992D52">
                                  <w:pPr>
                                    <w:pStyle w:val="Part"/>
                                    <w:jc w:val="center"/>
                                    <w:rPr>
                                      <w:b/>
                                    </w:rPr>
                                  </w:pPr>
                                  <w:r w:rsidRPr="00992D52">
                                    <w:rPr>
                                      <w:b/>
                                    </w:rPr>
                                    <w:t>Solution</w:t>
                                  </w:r>
                                </w:p>
                              </w:tc>
                            </w:tr>
                            <w:tr w:rsidR="006149DA" w14:paraId="3436D1A4" w14:textId="77777777" w:rsidTr="00BC4B6B">
                              <w:tc>
                                <w:tcPr>
                                  <w:tcW w:w="5000" w:type="pct"/>
                                </w:tcPr>
                                <w:p w14:paraId="3B2A9503" w14:textId="77777777" w:rsidR="006149DA" w:rsidRDefault="006149DA" w:rsidP="000A461C">
                                  <w:pPr>
                                    <w:pStyle w:val="Parts"/>
                                    <w:jc w:val="center"/>
                                  </w:pPr>
                                </w:p>
                                <w:p w14:paraId="6BA35B7F" w14:textId="77777777" w:rsidR="006149DA" w:rsidRDefault="00160485" w:rsidP="000A461C">
                                  <w:pPr>
                                    <w:pStyle w:val="Parts"/>
                                    <w:jc w:val="center"/>
                                  </w:pPr>
                                  <w:r>
                                    <w:rPr>
                                      <w:noProof/>
                                    </w:rPr>
                                    <w:object w:dxaOrig="2616" w:dyaOrig="835" w14:anchorId="3F0A8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0.8pt;height:41.95pt;mso-width-percent:0;mso-height-percent:0;mso-width-percent:0;mso-height-percent:0">
                                        <v:imagedata r:id="rId9" o:title=""/>
                                      </v:shape>
                                      <o:OLEObject Type="Embed" ProgID="FXDraw.Graphic" ShapeID="_x0000_i1026" DrawAspect="Content" ObjectID="_1693986173" r:id="rId10"/>
                                    </w:object>
                                  </w:r>
                                </w:p>
                                <w:p w14:paraId="74F9F4F2" w14:textId="77777777" w:rsidR="006149DA" w:rsidRDefault="006149DA" w:rsidP="000A461C">
                                  <w:pPr>
                                    <w:pStyle w:val="Parts"/>
                                    <w:jc w:val="center"/>
                                  </w:pPr>
                                </w:p>
                              </w:tc>
                            </w:tr>
                            <w:tr w:rsidR="006149DA" w14:paraId="682FBB19" w14:textId="77777777" w:rsidTr="004A4688">
                              <w:trPr>
                                <w:trHeight w:hRule="exact" w:val="255"/>
                              </w:trPr>
                              <w:tc>
                                <w:tcPr>
                                  <w:tcW w:w="5000" w:type="pct"/>
                                  <w:shd w:val="clear" w:color="auto" w:fill="E7E6E6" w:themeFill="background2"/>
                                </w:tcPr>
                                <w:p w14:paraId="36153F72" w14:textId="77777777" w:rsidR="006149DA" w:rsidRPr="00992D52" w:rsidRDefault="006149DA" w:rsidP="00992D52">
                                  <w:pPr>
                                    <w:pStyle w:val="Part"/>
                                    <w:jc w:val="center"/>
                                    <w:rPr>
                                      <w:b/>
                                    </w:rPr>
                                  </w:pPr>
                                  <w:r w:rsidRPr="00992D52">
                                    <w:rPr>
                                      <w:b/>
                                    </w:rPr>
                                    <w:t>Specific behaviours</w:t>
                                  </w:r>
                                </w:p>
                              </w:tc>
                            </w:tr>
                            <w:tr w:rsidR="006149DA" w14:paraId="7A1BCEB1" w14:textId="77777777" w:rsidTr="00BC4B6B">
                              <w:tc>
                                <w:tcPr>
                                  <w:tcW w:w="5000" w:type="pct"/>
                                </w:tcPr>
                                <w:p w14:paraId="0A29A140" w14:textId="77777777" w:rsidR="006149DA" w:rsidRDefault="006149DA" w:rsidP="00992D52">
                                  <w:pPr>
                                    <w:pStyle w:val="Parts"/>
                                  </w:pPr>
                                  <w:r>
                                    <w:sym w:font="Wingdings" w:char="F0FC"/>
                                  </w:r>
                                  <w:r>
                                    <w:t xml:space="preserve"> sketch (measurements not required)</w:t>
                                  </w:r>
                                </w:p>
                              </w:tc>
                            </w:tr>
                          </w:tbl>
                          <w:p w14:paraId="17D55038"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2434" id="Text Box 10" o:spid="_x0000_s1035" type="#_x0000_t202" style="position:absolute;left:0;text-align:left;margin-left:114.8pt;margin-top:4.8pt;width:205.5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98"/>
                      </w:tblGrid>
                      <w:tr w:rsidR="006149DA" w14:paraId="5B432D38" w14:textId="77777777" w:rsidTr="004A4688">
                        <w:trPr>
                          <w:trHeight w:hRule="exact" w:val="255"/>
                        </w:trPr>
                        <w:tc>
                          <w:tcPr>
                            <w:tcW w:w="5000" w:type="pct"/>
                            <w:shd w:val="clear" w:color="auto" w:fill="E7E6E6" w:themeFill="background2"/>
                          </w:tcPr>
                          <w:p w14:paraId="1254D384" w14:textId="77777777" w:rsidR="006149DA" w:rsidRPr="00992D52" w:rsidRDefault="006149DA" w:rsidP="00992D52">
                            <w:pPr>
                              <w:pStyle w:val="Part"/>
                              <w:jc w:val="center"/>
                              <w:rPr>
                                <w:b/>
                              </w:rPr>
                            </w:pPr>
                            <w:r w:rsidRPr="00992D52">
                              <w:rPr>
                                <w:b/>
                              </w:rPr>
                              <w:t>Solution</w:t>
                            </w:r>
                          </w:p>
                        </w:tc>
                      </w:tr>
                      <w:tr w:rsidR="006149DA" w14:paraId="3436D1A4" w14:textId="77777777" w:rsidTr="00BC4B6B">
                        <w:tc>
                          <w:tcPr>
                            <w:tcW w:w="5000" w:type="pct"/>
                          </w:tcPr>
                          <w:p w14:paraId="3B2A9503" w14:textId="77777777" w:rsidR="006149DA" w:rsidRDefault="006149DA" w:rsidP="000A461C">
                            <w:pPr>
                              <w:pStyle w:val="Parts"/>
                              <w:jc w:val="center"/>
                            </w:pPr>
                          </w:p>
                          <w:p w14:paraId="6BA35B7F" w14:textId="77777777" w:rsidR="006149DA" w:rsidRDefault="00160485" w:rsidP="000A461C">
                            <w:pPr>
                              <w:pStyle w:val="Parts"/>
                              <w:jc w:val="center"/>
                            </w:pPr>
                            <w:r>
                              <w:rPr>
                                <w:noProof/>
                              </w:rPr>
                              <w:object w:dxaOrig="2616" w:dyaOrig="835" w14:anchorId="3F0A89CA">
                                <v:shape id="_x0000_i1026" type="#_x0000_t75" alt="" style="width:130.8pt;height:41.95pt;mso-width-percent:0;mso-height-percent:0;mso-width-percent:0;mso-height-percent:0">
                                  <v:imagedata r:id="rId9" o:title=""/>
                                </v:shape>
                                <o:OLEObject Type="Embed" ProgID="FXDraw.Graphic" ShapeID="_x0000_i1026" DrawAspect="Content" ObjectID="_1693986173" r:id="rId11"/>
                              </w:object>
                            </w:r>
                          </w:p>
                          <w:p w14:paraId="74F9F4F2" w14:textId="77777777" w:rsidR="006149DA" w:rsidRDefault="006149DA" w:rsidP="000A461C">
                            <w:pPr>
                              <w:pStyle w:val="Parts"/>
                              <w:jc w:val="center"/>
                            </w:pPr>
                          </w:p>
                        </w:tc>
                      </w:tr>
                      <w:tr w:rsidR="006149DA" w14:paraId="682FBB19" w14:textId="77777777" w:rsidTr="004A4688">
                        <w:trPr>
                          <w:trHeight w:hRule="exact" w:val="255"/>
                        </w:trPr>
                        <w:tc>
                          <w:tcPr>
                            <w:tcW w:w="5000" w:type="pct"/>
                            <w:shd w:val="clear" w:color="auto" w:fill="E7E6E6" w:themeFill="background2"/>
                          </w:tcPr>
                          <w:p w14:paraId="36153F72" w14:textId="77777777" w:rsidR="006149DA" w:rsidRPr="00992D52" w:rsidRDefault="006149DA" w:rsidP="00992D52">
                            <w:pPr>
                              <w:pStyle w:val="Part"/>
                              <w:jc w:val="center"/>
                              <w:rPr>
                                <w:b/>
                              </w:rPr>
                            </w:pPr>
                            <w:r w:rsidRPr="00992D52">
                              <w:rPr>
                                <w:b/>
                              </w:rPr>
                              <w:t>Specific behaviours</w:t>
                            </w:r>
                          </w:p>
                        </w:tc>
                      </w:tr>
                      <w:tr w:rsidR="006149DA" w14:paraId="7A1BCEB1" w14:textId="77777777" w:rsidTr="00BC4B6B">
                        <w:tc>
                          <w:tcPr>
                            <w:tcW w:w="5000" w:type="pct"/>
                          </w:tcPr>
                          <w:p w14:paraId="0A29A140" w14:textId="77777777" w:rsidR="006149DA" w:rsidRDefault="006149DA" w:rsidP="00992D52">
                            <w:pPr>
                              <w:pStyle w:val="Parts"/>
                            </w:pPr>
                            <w:r>
                              <w:sym w:font="Wingdings" w:char="F0FC"/>
                            </w:r>
                            <w:r>
                              <w:t xml:space="preserve"> sketch (measurements not required)</w:t>
                            </w:r>
                          </w:p>
                        </w:tc>
                      </w:tr>
                    </w:tbl>
                    <w:p w14:paraId="17D55038" w14:textId="77777777" w:rsidR="006149DA" w:rsidRDefault="006149DA" w:rsidP="007E4BA3">
                      <w:pPr>
                        <w:pStyle w:val="Part"/>
                      </w:pPr>
                    </w:p>
                  </w:txbxContent>
                </v:textbox>
              </v:shape>
            </w:pict>
          </mc:Fallback>
        </mc:AlternateContent>
      </w:r>
    </w:p>
    <w:p w14:paraId="6E636DF5" w14:textId="77777777" w:rsidR="006149DA" w:rsidRDefault="006149DA" w:rsidP="00843C01">
      <w:pPr>
        <w:pStyle w:val="Parta"/>
      </w:pPr>
    </w:p>
    <w:p w14:paraId="777E5500" w14:textId="77777777" w:rsidR="006149DA" w:rsidRDefault="006149DA" w:rsidP="00843C01">
      <w:pPr>
        <w:pStyle w:val="Parta"/>
      </w:pPr>
    </w:p>
    <w:p w14:paraId="448FCAB9" w14:textId="77777777" w:rsidR="006149DA" w:rsidRDefault="006149DA" w:rsidP="00843C01">
      <w:pPr>
        <w:pStyle w:val="Parta"/>
      </w:pPr>
    </w:p>
    <w:p w14:paraId="5B61006F" w14:textId="77777777" w:rsidR="006149DA" w:rsidRDefault="006149DA" w:rsidP="00843C01">
      <w:pPr>
        <w:pStyle w:val="Parta"/>
      </w:pPr>
    </w:p>
    <w:p w14:paraId="335A8B60" w14:textId="77777777" w:rsidR="006149DA" w:rsidRDefault="006149DA" w:rsidP="00843C01">
      <w:pPr>
        <w:pStyle w:val="Parta"/>
      </w:pPr>
    </w:p>
    <w:p w14:paraId="33A1AEAD" w14:textId="77777777" w:rsidR="006149DA" w:rsidRDefault="006149DA" w:rsidP="00843C01">
      <w:pPr>
        <w:pStyle w:val="Parta"/>
      </w:pPr>
    </w:p>
    <w:p w14:paraId="5CB703A7" w14:textId="77777777" w:rsidR="006149DA" w:rsidRDefault="006149DA" w:rsidP="00843C01">
      <w:pPr>
        <w:pStyle w:val="Parta"/>
      </w:pPr>
    </w:p>
    <w:p w14:paraId="74141194" w14:textId="77777777" w:rsidR="006149DA" w:rsidRDefault="006149DA" w:rsidP="00843C01">
      <w:pPr>
        <w:pStyle w:val="Parta"/>
      </w:pPr>
    </w:p>
    <w:p w14:paraId="40F35AE5" w14:textId="77777777" w:rsidR="006149DA" w:rsidRDefault="006149DA" w:rsidP="00843C01">
      <w:pPr>
        <w:pStyle w:val="Parta"/>
      </w:pPr>
    </w:p>
    <w:p w14:paraId="52F2CE0B" w14:textId="77777777" w:rsidR="006149DA" w:rsidRDefault="006149DA" w:rsidP="00843C01">
      <w:pPr>
        <w:pStyle w:val="Parta"/>
      </w:pPr>
    </w:p>
    <w:p w14:paraId="47D76771" w14:textId="77777777" w:rsidR="006149DA" w:rsidRDefault="006149DA" w:rsidP="00843C01">
      <w:pPr>
        <w:pStyle w:val="Parta"/>
      </w:pPr>
      <w:bookmarkStart w:id="28" w:name="_Hlk14180986"/>
      <w:r>
        <w:t>(b)</w:t>
      </w:r>
      <w:r>
        <w:tab/>
        <w:t xml:space="preserve">Determine, showing all working, the value of </w:t>
      </w:r>
      <m:oMath>
        <m:r>
          <w:rPr>
            <w:rFonts w:ascii="Cambria Math" w:hAnsi="Cambria Math"/>
          </w:rPr>
          <m:t>h</m:t>
        </m:r>
      </m:oMath>
      <w:r>
        <w:t xml:space="preserve"> and calculate the time</w:t>
      </w:r>
      <w:r w:rsidRPr="00843C01">
        <w:t xml:space="preserve"> </w:t>
      </w:r>
      <w:r>
        <w:t>after leaving its initial position that the drone will collide with the post.</w:t>
      </w:r>
      <w:r>
        <w:tab/>
        <w:t>(6 marks)</w:t>
      </w:r>
    </w:p>
    <w:bookmarkEnd w:id="28"/>
    <w:p w14:paraId="2DA84606" w14:textId="77777777" w:rsidR="006149DA" w:rsidRDefault="006149DA" w:rsidP="00941891">
      <w:pPr>
        <w:pStyle w:val="Part"/>
      </w:pPr>
      <w:r>
        <w:rPr>
          <w:noProof/>
          <w:lang w:eastAsia="en-AU"/>
        </w:rPr>
        <mc:AlternateContent>
          <mc:Choice Requires="wps">
            <w:drawing>
              <wp:anchor distT="0" distB="0" distL="114300" distR="114300" simplePos="0" relativeHeight="251672576" behindDoc="0" locked="0" layoutInCell="1" allowOverlap="1" wp14:anchorId="36103020" wp14:editId="2612FF23">
                <wp:simplePos x="0" y="0"/>
                <wp:positionH relativeFrom="column">
                  <wp:posOffset>1419860</wp:posOffset>
                </wp:positionH>
                <wp:positionV relativeFrom="paragraph">
                  <wp:posOffset>146685</wp:posOffset>
                </wp:positionV>
                <wp:extent cx="2984500" cy="35560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2984500" cy="355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87"/>
                            </w:tblGrid>
                            <w:tr w:rsidR="006149DA" w14:paraId="1952DAE9" w14:textId="77777777" w:rsidTr="004A4688">
                              <w:trPr>
                                <w:trHeight w:hRule="exact" w:val="255"/>
                              </w:trPr>
                              <w:tc>
                                <w:tcPr>
                                  <w:tcW w:w="5000" w:type="pct"/>
                                  <w:shd w:val="clear" w:color="auto" w:fill="E7E6E6" w:themeFill="background2"/>
                                </w:tcPr>
                                <w:p w14:paraId="75CB74F5" w14:textId="77777777" w:rsidR="006149DA" w:rsidRPr="00992D52" w:rsidRDefault="006149DA" w:rsidP="00992D52">
                                  <w:pPr>
                                    <w:pStyle w:val="Part"/>
                                    <w:jc w:val="center"/>
                                    <w:rPr>
                                      <w:b/>
                                    </w:rPr>
                                  </w:pPr>
                                  <w:r w:rsidRPr="00992D52">
                                    <w:rPr>
                                      <w:b/>
                                    </w:rPr>
                                    <w:t>Solution</w:t>
                                  </w:r>
                                </w:p>
                              </w:tc>
                            </w:tr>
                            <w:tr w:rsidR="006149DA" w14:paraId="392A89DB" w14:textId="77777777" w:rsidTr="00BC4B6B">
                              <w:tc>
                                <w:tcPr>
                                  <w:tcW w:w="5000" w:type="pct"/>
                                </w:tcPr>
                                <w:p w14:paraId="1AA4D285" w14:textId="77777777" w:rsidR="006149DA" w:rsidRPr="00EA2081" w:rsidRDefault="006149DA" w:rsidP="00992D52">
                                  <w:pPr>
                                    <w:pStyle w:val="Parts"/>
                                    <w:rPr>
                                      <w:rFonts w:eastAsiaTheme="minorEastAsia"/>
                                    </w:rPr>
                                  </w:pPr>
                                  <m:oMathPara>
                                    <m:oMath>
                                      <m:r>
                                        <w:rPr>
                                          <w:rFonts w:ascii="Cambria Math" w:hAnsi="Cambria Math"/>
                                        </w:rPr>
                                        <m:t>d=1.5×5=7.5</m:t>
                                      </m:r>
                                    </m:oMath>
                                  </m:oMathPara>
                                </w:p>
                                <w:p w14:paraId="402D02CC" w14:textId="77777777" w:rsidR="006149DA" w:rsidRDefault="006149DA" w:rsidP="00992D52">
                                  <w:pPr>
                                    <w:pStyle w:val="Parts"/>
                                    <w:rPr>
                                      <w:rFonts w:eastAsiaTheme="minorEastAsia"/>
                                    </w:rPr>
                                  </w:pPr>
                                </w:p>
                                <w:p w14:paraId="19D114B8" w14:textId="77777777" w:rsidR="006149DA" w:rsidRPr="007B0404" w:rsidRDefault="0078711A"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9°</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x+7.5</m:t>
                                          </m:r>
                                        </m:den>
                                      </m:f>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16°</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x</m:t>
                                          </m:r>
                                        </m:den>
                                      </m:f>
                                    </m:oMath>
                                  </m:oMathPara>
                                </w:p>
                                <w:p w14:paraId="05148AB3" w14:textId="77777777" w:rsidR="006149DA" w:rsidRDefault="006149DA" w:rsidP="00992D52">
                                  <w:pPr>
                                    <w:pStyle w:val="Parts"/>
                                    <w:rPr>
                                      <w:rFonts w:eastAsiaTheme="minorEastAsia"/>
                                    </w:rPr>
                                  </w:pPr>
                                </w:p>
                                <w:p w14:paraId="00199CD2" w14:textId="77777777" w:rsidR="006149DA" w:rsidRPr="0004738F" w:rsidRDefault="0078711A"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x+7.5</m:t>
                                          </m:r>
                                        </m:e>
                                      </m:d>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9°</m:t>
                                          </m:r>
                                        </m:e>
                                      </m:func>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16°</m:t>
                                          </m:r>
                                        </m:e>
                                      </m:func>
                                      <m:r>
                                        <w:rPr>
                                          <w:rFonts w:ascii="Cambria Math" w:eastAsiaTheme="minorEastAsia" w:hAnsi="Cambria Math"/>
                                        </w:rPr>
                                        <m:t>⇒x=9.254</m:t>
                                      </m:r>
                                    </m:oMath>
                                  </m:oMathPara>
                                </w:p>
                                <w:p w14:paraId="71A1C2B5" w14:textId="77777777" w:rsidR="006149DA" w:rsidRDefault="006149DA" w:rsidP="00992D52">
                                  <w:pPr>
                                    <w:pStyle w:val="Parts"/>
                                    <w:rPr>
                                      <w:rFonts w:eastAsiaTheme="minorEastAsia"/>
                                    </w:rPr>
                                  </w:pPr>
                                </w:p>
                                <w:p w14:paraId="65B79037" w14:textId="77777777" w:rsidR="006149DA" w:rsidRPr="0004738F" w:rsidRDefault="006149DA" w:rsidP="00992D52">
                                  <w:pPr>
                                    <w:pStyle w:val="Parts"/>
                                    <w:rPr>
                                      <w:rFonts w:eastAsiaTheme="minorEastAsia"/>
                                    </w:rPr>
                                  </w:pPr>
                                  <m:oMathPara>
                                    <m:oMath>
                                      <m:r>
                                        <w:rPr>
                                          <w:rFonts w:ascii="Cambria Math" w:eastAsiaTheme="minorEastAsia" w:hAnsi="Cambria Math"/>
                                        </w:rPr>
                                        <m:t>h=9.254×</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16°</m:t>
                                          </m:r>
                                        </m:e>
                                      </m:func>
                                      <m:r>
                                        <w:rPr>
                                          <w:rFonts w:ascii="Cambria Math" w:eastAsiaTheme="minorEastAsia" w:hAnsi="Cambria Math"/>
                                        </w:rPr>
                                        <m:t xml:space="preserve">=2.65 </m:t>
                                      </m:r>
                                      <m:r>
                                        <m:rPr>
                                          <m:nor/>
                                        </m:rPr>
                                        <w:rPr>
                                          <w:rFonts w:ascii="Cambria Math" w:eastAsiaTheme="minorEastAsia" w:hAnsi="Cambria Math"/>
                                        </w:rPr>
                                        <m:t>m</m:t>
                                      </m:r>
                                    </m:oMath>
                                  </m:oMathPara>
                                </w:p>
                                <w:p w14:paraId="4E247C33" w14:textId="77777777" w:rsidR="006149DA" w:rsidRDefault="006149DA" w:rsidP="00992D52">
                                  <w:pPr>
                                    <w:pStyle w:val="Parts"/>
                                    <w:rPr>
                                      <w:rFonts w:eastAsiaTheme="minorEastAsia"/>
                                    </w:rPr>
                                  </w:pPr>
                                </w:p>
                                <w:p w14:paraId="68BD91C8" w14:textId="77777777" w:rsidR="006149DA" w:rsidRPr="0004738F" w:rsidRDefault="006149DA" w:rsidP="00992D52">
                                  <w:pPr>
                                    <w:pStyle w:val="Parts"/>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9.254+7.5</m:t>
                                          </m:r>
                                        </m:num>
                                        <m:den>
                                          <m:r>
                                            <w:rPr>
                                              <w:rFonts w:ascii="Cambria Math" w:eastAsiaTheme="minorEastAsia" w:hAnsi="Cambria Math"/>
                                            </w:rPr>
                                            <m:t>1.5</m:t>
                                          </m:r>
                                        </m:den>
                                      </m:f>
                                      <m:r>
                                        <w:rPr>
                                          <w:rFonts w:ascii="Cambria Math" w:eastAsiaTheme="minorEastAsia" w:hAnsi="Cambria Math"/>
                                        </w:rPr>
                                        <m:t xml:space="preserve">=11.2 </m:t>
                                      </m:r>
                                      <m:r>
                                        <m:rPr>
                                          <m:nor/>
                                        </m:rPr>
                                        <w:rPr>
                                          <w:rFonts w:ascii="Cambria Math" w:eastAsiaTheme="minorEastAsia" w:hAnsi="Cambria Math"/>
                                        </w:rPr>
                                        <m:t>s</m:t>
                                      </m:r>
                                    </m:oMath>
                                  </m:oMathPara>
                                </w:p>
                                <w:p w14:paraId="4B8E9D04" w14:textId="77777777" w:rsidR="006149DA" w:rsidRPr="0004738F" w:rsidRDefault="006149DA" w:rsidP="00992D52">
                                  <w:pPr>
                                    <w:pStyle w:val="Parts"/>
                                    <w:rPr>
                                      <w:rFonts w:eastAsiaTheme="minorEastAsia"/>
                                    </w:rPr>
                                  </w:pPr>
                                </w:p>
                              </w:tc>
                            </w:tr>
                            <w:tr w:rsidR="006149DA" w14:paraId="40B160F9" w14:textId="77777777" w:rsidTr="004A4688">
                              <w:trPr>
                                <w:trHeight w:hRule="exact" w:val="255"/>
                              </w:trPr>
                              <w:tc>
                                <w:tcPr>
                                  <w:tcW w:w="5000" w:type="pct"/>
                                  <w:shd w:val="clear" w:color="auto" w:fill="E7E6E6" w:themeFill="background2"/>
                                </w:tcPr>
                                <w:p w14:paraId="2FF76383" w14:textId="77777777" w:rsidR="006149DA" w:rsidRPr="00992D52" w:rsidRDefault="006149DA" w:rsidP="00992D52">
                                  <w:pPr>
                                    <w:pStyle w:val="Part"/>
                                    <w:jc w:val="center"/>
                                    <w:rPr>
                                      <w:b/>
                                    </w:rPr>
                                  </w:pPr>
                                  <w:r w:rsidRPr="00992D52">
                                    <w:rPr>
                                      <w:b/>
                                    </w:rPr>
                                    <w:t>Specific behaviours</w:t>
                                  </w:r>
                                </w:p>
                              </w:tc>
                            </w:tr>
                            <w:tr w:rsidR="006149DA" w14:paraId="6E8A1F58" w14:textId="77777777" w:rsidTr="00BC4B6B">
                              <w:tc>
                                <w:tcPr>
                                  <w:tcW w:w="5000" w:type="pct"/>
                                </w:tcPr>
                                <w:p w14:paraId="6FE1F5C3" w14:textId="77777777" w:rsidR="006149DA" w:rsidRDefault="006149DA" w:rsidP="00992D52">
                                  <w:pPr>
                                    <w:pStyle w:val="Parts"/>
                                  </w:pPr>
                                  <w:r>
                                    <w:sym w:font="Wingdings" w:char="F0FC"/>
                                  </w:r>
                                  <w:r>
                                    <w:t xml:space="preserve"> calculates distance travelled</w:t>
                                  </w:r>
                                </w:p>
                                <w:p w14:paraId="4A9E3AB7" w14:textId="77777777" w:rsidR="006149DA" w:rsidRDefault="006149DA" w:rsidP="00992D52">
                                  <w:pPr>
                                    <w:pStyle w:val="Parts"/>
                                  </w:pPr>
                                  <w:r>
                                    <w:rPr>
                                      <w:rFonts w:ascii="Wingdings" w:hAnsi="Wingdings"/>
                                    </w:rPr>
                                    <w:t></w:t>
                                  </w:r>
                                  <w:r>
                                    <w:t xml:space="preserve"> writes equation using trig</w:t>
                                  </w:r>
                                </w:p>
                                <w:p w14:paraId="333F6881" w14:textId="77777777" w:rsidR="006149DA" w:rsidRDefault="006149DA" w:rsidP="00992D52">
                                  <w:pPr>
                                    <w:pStyle w:val="Parts"/>
                                  </w:pPr>
                                  <w:r>
                                    <w:rPr>
                                      <w:rFonts w:ascii="Wingdings" w:hAnsi="Wingdings"/>
                                    </w:rPr>
                                    <w:t></w:t>
                                  </w:r>
                                  <w:r>
                                    <w:t xml:space="preserve"> writes second equation using trig</w:t>
                                  </w:r>
                                </w:p>
                                <w:p w14:paraId="2298F787" w14:textId="77777777" w:rsidR="006149DA" w:rsidRDefault="006149DA" w:rsidP="00992D52">
                                  <w:pPr>
                                    <w:pStyle w:val="Parts"/>
                                  </w:pPr>
                                  <w:r>
                                    <w:rPr>
                                      <w:rFonts w:ascii="Wingdings" w:hAnsi="Wingdings"/>
                                    </w:rPr>
                                    <w:t></w:t>
                                  </w:r>
                                  <w:r>
                                    <w:t xml:space="preserve"> solves equations</w:t>
                                  </w:r>
                                </w:p>
                                <w:p w14:paraId="615CC7A3" w14:textId="77777777" w:rsidR="006149DA" w:rsidRDefault="006149DA" w:rsidP="00992D52">
                                  <w:pPr>
                                    <w:pStyle w:val="Parts"/>
                                  </w:pPr>
                                  <w:r>
                                    <w:rPr>
                                      <w:rFonts w:ascii="Wingdings" w:hAnsi="Wingdings"/>
                                    </w:rPr>
                                    <w:t></w:t>
                                  </w:r>
                                  <w:r>
                                    <w:t xml:space="preserve"> states </w:t>
                                  </w:r>
                                  <m:oMath>
                                    <m:r>
                                      <w:rPr>
                                        <w:rFonts w:ascii="Cambria Math" w:hAnsi="Cambria Math"/>
                                      </w:rPr>
                                      <m:t>h</m:t>
                                    </m:r>
                                  </m:oMath>
                                </w:p>
                                <w:p w14:paraId="3F63B100" w14:textId="77777777" w:rsidR="006149DA" w:rsidRDefault="006149DA" w:rsidP="00992D52">
                                  <w:pPr>
                                    <w:pStyle w:val="Parts"/>
                                  </w:pPr>
                                  <w:r>
                                    <w:rPr>
                                      <w:rFonts w:ascii="Wingdings" w:hAnsi="Wingdings"/>
                                    </w:rPr>
                                    <w:t></w:t>
                                  </w:r>
                                  <w:r>
                                    <w:t xml:space="preserve"> states time</w:t>
                                  </w:r>
                                </w:p>
                              </w:tc>
                            </w:tr>
                          </w:tbl>
                          <w:p w14:paraId="43E164B6"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3020" id="Text Box 11" o:spid="_x0000_s1036" type="#_x0000_t202" style="position:absolute;margin-left:111.8pt;margin-top:11.55pt;width:235pt;height:2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&#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87"/>
                      </w:tblGrid>
                      <w:tr w:rsidR="006149DA" w14:paraId="1952DAE9" w14:textId="77777777" w:rsidTr="004A4688">
                        <w:trPr>
                          <w:trHeight w:hRule="exact" w:val="255"/>
                        </w:trPr>
                        <w:tc>
                          <w:tcPr>
                            <w:tcW w:w="5000" w:type="pct"/>
                            <w:shd w:val="clear" w:color="auto" w:fill="E7E6E6" w:themeFill="background2"/>
                          </w:tcPr>
                          <w:p w14:paraId="75CB74F5" w14:textId="77777777" w:rsidR="006149DA" w:rsidRPr="00992D52" w:rsidRDefault="006149DA" w:rsidP="00992D52">
                            <w:pPr>
                              <w:pStyle w:val="Part"/>
                              <w:jc w:val="center"/>
                              <w:rPr>
                                <w:b/>
                              </w:rPr>
                            </w:pPr>
                            <w:r w:rsidRPr="00992D52">
                              <w:rPr>
                                <w:b/>
                              </w:rPr>
                              <w:t>Solution</w:t>
                            </w:r>
                          </w:p>
                        </w:tc>
                      </w:tr>
                      <w:tr w:rsidR="006149DA" w14:paraId="392A89DB" w14:textId="77777777" w:rsidTr="00BC4B6B">
                        <w:tc>
                          <w:tcPr>
                            <w:tcW w:w="5000" w:type="pct"/>
                          </w:tcPr>
                          <w:p w14:paraId="1AA4D285" w14:textId="77777777" w:rsidR="006149DA" w:rsidRPr="00EA2081" w:rsidRDefault="006149DA" w:rsidP="00992D52">
                            <w:pPr>
                              <w:pStyle w:val="Parts"/>
                              <w:rPr>
                                <w:rFonts w:eastAsiaTheme="minorEastAsia"/>
                              </w:rPr>
                            </w:pPr>
                            <m:oMathPara>
                              <m:oMath>
                                <m:r>
                                  <w:rPr>
                                    <w:rFonts w:ascii="Cambria Math" w:hAnsi="Cambria Math"/>
                                  </w:rPr>
                                  <m:t>d=1.5×5=7.5</m:t>
                                </m:r>
                              </m:oMath>
                            </m:oMathPara>
                          </w:p>
                          <w:p w14:paraId="402D02CC" w14:textId="77777777" w:rsidR="006149DA" w:rsidRDefault="006149DA" w:rsidP="00992D52">
                            <w:pPr>
                              <w:pStyle w:val="Parts"/>
                              <w:rPr>
                                <w:rFonts w:eastAsiaTheme="minorEastAsia"/>
                              </w:rPr>
                            </w:pPr>
                          </w:p>
                          <w:p w14:paraId="19D114B8" w14:textId="77777777" w:rsidR="006149DA" w:rsidRPr="007B0404" w:rsidRDefault="0078711A" w:rsidP="00992D52">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9°</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x+7.5</m:t>
                                    </m:r>
                                  </m:den>
                                </m:f>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16°</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x</m:t>
                                    </m:r>
                                  </m:den>
                                </m:f>
                              </m:oMath>
                            </m:oMathPara>
                          </w:p>
                          <w:p w14:paraId="05148AB3" w14:textId="77777777" w:rsidR="006149DA" w:rsidRDefault="006149DA" w:rsidP="00992D52">
                            <w:pPr>
                              <w:pStyle w:val="Parts"/>
                              <w:rPr>
                                <w:rFonts w:eastAsiaTheme="minorEastAsia"/>
                              </w:rPr>
                            </w:pPr>
                          </w:p>
                          <w:p w14:paraId="00199CD2" w14:textId="77777777" w:rsidR="006149DA" w:rsidRPr="0004738F" w:rsidRDefault="0078711A"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x+7.5</m:t>
                                    </m:r>
                                  </m:e>
                                </m:d>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9°</m:t>
                                    </m:r>
                                  </m:e>
                                </m:func>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16°</m:t>
                                    </m:r>
                                  </m:e>
                                </m:func>
                                <m:r>
                                  <w:rPr>
                                    <w:rFonts w:ascii="Cambria Math" w:eastAsiaTheme="minorEastAsia" w:hAnsi="Cambria Math"/>
                                  </w:rPr>
                                  <m:t>⇒x=9.254</m:t>
                                </m:r>
                              </m:oMath>
                            </m:oMathPara>
                          </w:p>
                          <w:p w14:paraId="71A1C2B5" w14:textId="77777777" w:rsidR="006149DA" w:rsidRDefault="006149DA" w:rsidP="00992D52">
                            <w:pPr>
                              <w:pStyle w:val="Parts"/>
                              <w:rPr>
                                <w:rFonts w:eastAsiaTheme="minorEastAsia"/>
                              </w:rPr>
                            </w:pPr>
                          </w:p>
                          <w:p w14:paraId="65B79037" w14:textId="77777777" w:rsidR="006149DA" w:rsidRPr="0004738F" w:rsidRDefault="006149DA" w:rsidP="00992D52">
                            <w:pPr>
                              <w:pStyle w:val="Parts"/>
                              <w:rPr>
                                <w:rFonts w:eastAsiaTheme="minorEastAsia"/>
                              </w:rPr>
                            </w:pPr>
                            <m:oMathPara>
                              <m:oMath>
                                <m:r>
                                  <w:rPr>
                                    <w:rFonts w:ascii="Cambria Math" w:eastAsiaTheme="minorEastAsia" w:hAnsi="Cambria Math"/>
                                  </w:rPr>
                                  <m:t>h=9.254×</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16°</m:t>
                                    </m:r>
                                  </m:e>
                                </m:func>
                                <m:r>
                                  <w:rPr>
                                    <w:rFonts w:ascii="Cambria Math" w:eastAsiaTheme="minorEastAsia" w:hAnsi="Cambria Math"/>
                                  </w:rPr>
                                  <m:t xml:space="preserve">=2.65 </m:t>
                                </m:r>
                                <m:r>
                                  <m:rPr>
                                    <m:nor/>
                                  </m:rPr>
                                  <w:rPr>
                                    <w:rFonts w:ascii="Cambria Math" w:eastAsiaTheme="minorEastAsia" w:hAnsi="Cambria Math"/>
                                  </w:rPr>
                                  <m:t>m</m:t>
                                </m:r>
                              </m:oMath>
                            </m:oMathPara>
                          </w:p>
                          <w:p w14:paraId="4E247C33" w14:textId="77777777" w:rsidR="006149DA" w:rsidRDefault="006149DA" w:rsidP="00992D52">
                            <w:pPr>
                              <w:pStyle w:val="Parts"/>
                              <w:rPr>
                                <w:rFonts w:eastAsiaTheme="minorEastAsia"/>
                              </w:rPr>
                            </w:pPr>
                          </w:p>
                          <w:p w14:paraId="68BD91C8" w14:textId="77777777" w:rsidR="006149DA" w:rsidRPr="0004738F" w:rsidRDefault="006149DA" w:rsidP="00992D52">
                            <w:pPr>
                              <w:pStyle w:val="Parts"/>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9.254+7.5</m:t>
                                    </m:r>
                                  </m:num>
                                  <m:den>
                                    <m:r>
                                      <w:rPr>
                                        <w:rFonts w:ascii="Cambria Math" w:eastAsiaTheme="minorEastAsia" w:hAnsi="Cambria Math"/>
                                      </w:rPr>
                                      <m:t>1.5</m:t>
                                    </m:r>
                                  </m:den>
                                </m:f>
                                <m:r>
                                  <w:rPr>
                                    <w:rFonts w:ascii="Cambria Math" w:eastAsiaTheme="minorEastAsia" w:hAnsi="Cambria Math"/>
                                  </w:rPr>
                                  <m:t xml:space="preserve">=11.2 </m:t>
                                </m:r>
                                <m:r>
                                  <m:rPr>
                                    <m:nor/>
                                  </m:rPr>
                                  <w:rPr>
                                    <w:rFonts w:ascii="Cambria Math" w:eastAsiaTheme="minorEastAsia" w:hAnsi="Cambria Math"/>
                                  </w:rPr>
                                  <m:t>s</m:t>
                                </m:r>
                              </m:oMath>
                            </m:oMathPara>
                          </w:p>
                          <w:p w14:paraId="4B8E9D04" w14:textId="77777777" w:rsidR="006149DA" w:rsidRPr="0004738F" w:rsidRDefault="006149DA" w:rsidP="00992D52">
                            <w:pPr>
                              <w:pStyle w:val="Parts"/>
                              <w:rPr>
                                <w:rFonts w:eastAsiaTheme="minorEastAsia"/>
                              </w:rPr>
                            </w:pPr>
                          </w:p>
                        </w:tc>
                      </w:tr>
                      <w:tr w:rsidR="006149DA" w14:paraId="40B160F9" w14:textId="77777777" w:rsidTr="004A4688">
                        <w:trPr>
                          <w:trHeight w:hRule="exact" w:val="255"/>
                        </w:trPr>
                        <w:tc>
                          <w:tcPr>
                            <w:tcW w:w="5000" w:type="pct"/>
                            <w:shd w:val="clear" w:color="auto" w:fill="E7E6E6" w:themeFill="background2"/>
                          </w:tcPr>
                          <w:p w14:paraId="2FF76383" w14:textId="77777777" w:rsidR="006149DA" w:rsidRPr="00992D52" w:rsidRDefault="006149DA" w:rsidP="00992D52">
                            <w:pPr>
                              <w:pStyle w:val="Part"/>
                              <w:jc w:val="center"/>
                              <w:rPr>
                                <w:b/>
                              </w:rPr>
                            </w:pPr>
                            <w:r w:rsidRPr="00992D52">
                              <w:rPr>
                                <w:b/>
                              </w:rPr>
                              <w:t>Specific behaviours</w:t>
                            </w:r>
                          </w:p>
                        </w:tc>
                      </w:tr>
                      <w:tr w:rsidR="006149DA" w14:paraId="6E8A1F58" w14:textId="77777777" w:rsidTr="00BC4B6B">
                        <w:tc>
                          <w:tcPr>
                            <w:tcW w:w="5000" w:type="pct"/>
                          </w:tcPr>
                          <w:p w14:paraId="6FE1F5C3" w14:textId="77777777" w:rsidR="006149DA" w:rsidRDefault="006149DA" w:rsidP="00992D52">
                            <w:pPr>
                              <w:pStyle w:val="Parts"/>
                            </w:pPr>
                            <w:r>
                              <w:sym w:font="Wingdings" w:char="F0FC"/>
                            </w:r>
                            <w:r>
                              <w:t xml:space="preserve"> calculates distance travelled</w:t>
                            </w:r>
                          </w:p>
                          <w:p w14:paraId="4A9E3AB7" w14:textId="77777777" w:rsidR="006149DA" w:rsidRDefault="006149DA" w:rsidP="00992D52">
                            <w:pPr>
                              <w:pStyle w:val="Parts"/>
                            </w:pPr>
                            <w:r>
                              <w:rPr>
                                <w:rFonts w:ascii="Wingdings" w:hAnsi="Wingdings"/>
                              </w:rPr>
                              <w:t></w:t>
                            </w:r>
                            <w:r>
                              <w:t xml:space="preserve"> writes equation using trig</w:t>
                            </w:r>
                          </w:p>
                          <w:p w14:paraId="333F6881" w14:textId="77777777" w:rsidR="006149DA" w:rsidRDefault="006149DA" w:rsidP="00992D52">
                            <w:pPr>
                              <w:pStyle w:val="Parts"/>
                            </w:pPr>
                            <w:r>
                              <w:rPr>
                                <w:rFonts w:ascii="Wingdings" w:hAnsi="Wingdings"/>
                              </w:rPr>
                              <w:t></w:t>
                            </w:r>
                            <w:r>
                              <w:t xml:space="preserve"> writes second equation using trig</w:t>
                            </w:r>
                          </w:p>
                          <w:p w14:paraId="2298F787" w14:textId="77777777" w:rsidR="006149DA" w:rsidRDefault="006149DA" w:rsidP="00992D52">
                            <w:pPr>
                              <w:pStyle w:val="Parts"/>
                            </w:pPr>
                            <w:r>
                              <w:rPr>
                                <w:rFonts w:ascii="Wingdings" w:hAnsi="Wingdings"/>
                              </w:rPr>
                              <w:t></w:t>
                            </w:r>
                            <w:r>
                              <w:t xml:space="preserve"> solves equations</w:t>
                            </w:r>
                          </w:p>
                          <w:p w14:paraId="615CC7A3" w14:textId="77777777" w:rsidR="006149DA" w:rsidRDefault="006149DA" w:rsidP="00992D52">
                            <w:pPr>
                              <w:pStyle w:val="Parts"/>
                            </w:pPr>
                            <w:r>
                              <w:rPr>
                                <w:rFonts w:ascii="Wingdings" w:hAnsi="Wingdings"/>
                              </w:rPr>
                              <w:t></w:t>
                            </w:r>
                            <w:r>
                              <w:t xml:space="preserve"> states </w:t>
                            </w:r>
                            <m:oMath>
                              <m:r>
                                <w:rPr>
                                  <w:rFonts w:ascii="Cambria Math" w:hAnsi="Cambria Math"/>
                                </w:rPr>
                                <m:t>h</m:t>
                              </m:r>
                            </m:oMath>
                          </w:p>
                          <w:p w14:paraId="3F63B100" w14:textId="77777777" w:rsidR="006149DA" w:rsidRDefault="006149DA" w:rsidP="00992D52">
                            <w:pPr>
                              <w:pStyle w:val="Parts"/>
                            </w:pPr>
                            <w:r>
                              <w:rPr>
                                <w:rFonts w:ascii="Wingdings" w:hAnsi="Wingdings"/>
                              </w:rPr>
                              <w:t></w:t>
                            </w:r>
                            <w:r>
                              <w:t xml:space="preserve"> states time</w:t>
                            </w:r>
                          </w:p>
                        </w:tc>
                      </w:tr>
                    </w:tbl>
                    <w:p w14:paraId="43E164B6" w14:textId="77777777" w:rsidR="006149DA" w:rsidRDefault="006149DA" w:rsidP="00992D52">
                      <w:pPr>
                        <w:pStyle w:val="Part"/>
                      </w:pPr>
                    </w:p>
                  </w:txbxContent>
                </v:textbox>
              </v:shape>
            </w:pict>
          </mc:Fallback>
        </mc:AlternateContent>
      </w:r>
    </w:p>
    <w:p w14:paraId="44EE7030" w14:textId="6B91427F" w:rsidR="006149DA" w:rsidRDefault="006149DA">
      <w:pPr>
        <w:spacing w:after="160" w:line="259" w:lineRule="auto"/>
        <w:contextualSpacing w:val="0"/>
        <w:rPr>
          <w:b/>
          <w:szCs w:val="24"/>
          <w:lang w:val="en-US"/>
        </w:rPr>
      </w:pPr>
      <w:r>
        <w:br w:type="page"/>
      </w:r>
    </w:p>
    <w:p w14:paraId="3EB101E4" w14:textId="35A7C7F9" w:rsidR="006149DA" w:rsidRDefault="006149DA" w:rsidP="006149DA">
      <w:pPr>
        <w:pStyle w:val="QNum"/>
      </w:pPr>
      <w:r>
        <w:t>Question 12</w:t>
      </w:r>
      <w:r>
        <w:tab/>
        <w:t>(5 marks)</w:t>
      </w:r>
    </w:p>
    <w:p w14:paraId="25C38BC5" w14:textId="77777777" w:rsidR="006149DA" w:rsidRDefault="006149DA" w:rsidP="00941891">
      <w:pPr>
        <w:pStyle w:val="Part"/>
        <w:rPr>
          <w:rFonts w:eastAsiaTheme="minorEastAsia"/>
        </w:rPr>
      </w:pPr>
      <w:r>
        <w:t xml:space="preserve">A geometric sequence has a second term of </w:t>
      </w:r>
      <m:oMath>
        <m:r>
          <w:rPr>
            <w:rFonts w:ascii="Cambria Math" w:hAnsi="Cambria Math"/>
          </w:rPr>
          <m:t>-28.8</m:t>
        </m:r>
      </m:oMath>
      <w:r>
        <w:rPr>
          <w:rFonts w:eastAsiaTheme="minorEastAsia"/>
        </w:rPr>
        <w:t xml:space="preserve"> and a sum to infinity of </w:t>
      </w:r>
      <m:oMath>
        <m:r>
          <w:rPr>
            <w:rFonts w:ascii="Cambria Math" w:eastAsiaTheme="minorEastAsia" w:hAnsi="Cambria Math"/>
          </w:rPr>
          <m:t>30</m:t>
        </m:r>
      </m:oMath>
      <w:r>
        <w:rPr>
          <w:rFonts w:eastAsiaTheme="minorEastAsia"/>
        </w:rPr>
        <w:t>.</w:t>
      </w:r>
    </w:p>
    <w:p w14:paraId="59D5D902" w14:textId="77777777" w:rsidR="006149DA" w:rsidRDefault="006149DA" w:rsidP="00941891">
      <w:pPr>
        <w:pStyle w:val="Part"/>
        <w:rPr>
          <w:rFonts w:eastAsiaTheme="minorEastAsia"/>
        </w:rPr>
      </w:pPr>
    </w:p>
    <w:p w14:paraId="7BF316C3" w14:textId="77777777" w:rsidR="006149DA" w:rsidRDefault="006149DA" w:rsidP="00941891">
      <w:pPr>
        <w:pStyle w:val="Part"/>
        <w:rPr>
          <w:rFonts w:eastAsiaTheme="minorEastAsia"/>
        </w:rPr>
      </w:pPr>
      <w:r>
        <w:rPr>
          <w:rFonts w:eastAsiaTheme="minorEastAsia"/>
        </w:rPr>
        <w:t xml:space="preserve">Determine the sum of the first </w:t>
      </w:r>
      <m:oMath>
        <m:r>
          <w:rPr>
            <w:rFonts w:ascii="Cambria Math" w:eastAsiaTheme="minorEastAsia" w:hAnsi="Cambria Math"/>
          </w:rPr>
          <m:t>3</m:t>
        </m:r>
      </m:oMath>
      <w:r>
        <w:rPr>
          <w:rFonts w:eastAsiaTheme="minorEastAsia"/>
        </w:rPr>
        <w:t xml:space="preserve"> terms of the sequence.</w:t>
      </w:r>
    </w:p>
    <w:p w14:paraId="37BD2C67" w14:textId="77777777" w:rsidR="006149DA" w:rsidRDefault="006149DA" w:rsidP="00941891">
      <w:pPr>
        <w:pStyle w:val="Part"/>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683106E8" wp14:editId="3BE2D3EA">
                <wp:simplePos x="0" y="0"/>
                <wp:positionH relativeFrom="margin">
                  <wp:align>center</wp:align>
                </wp:positionH>
                <wp:positionV relativeFrom="paragraph">
                  <wp:posOffset>112927</wp:posOffset>
                </wp:positionV>
                <wp:extent cx="3645159" cy="4708849"/>
                <wp:effectExtent l="0" t="0" r="12700" b="15875"/>
                <wp:wrapNone/>
                <wp:docPr id="12" name="Text Box 12"/>
                <wp:cNvGraphicFramePr/>
                <a:graphic xmlns:a="http://schemas.openxmlformats.org/drawingml/2006/main">
                  <a:graphicData uri="http://schemas.microsoft.com/office/word/2010/wordprocessingShape">
                    <wps:wsp>
                      <wps:cNvSpPr txBox="1"/>
                      <wps:spPr>
                        <a:xfrm>
                          <a:off x="0" y="0"/>
                          <a:ext cx="3645159" cy="470884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25"/>
                            </w:tblGrid>
                            <w:tr w:rsidR="006149DA" w14:paraId="27981D7B" w14:textId="77777777" w:rsidTr="004A4688">
                              <w:trPr>
                                <w:trHeight w:hRule="exact" w:val="255"/>
                              </w:trPr>
                              <w:tc>
                                <w:tcPr>
                                  <w:tcW w:w="5000" w:type="pct"/>
                                  <w:shd w:val="clear" w:color="auto" w:fill="E7E6E6" w:themeFill="background2"/>
                                </w:tcPr>
                                <w:p w14:paraId="10DDC9EC" w14:textId="77777777" w:rsidR="006149DA" w:rsidRPr="00992D52" w:rsidRDefault="006149DA" w:rsidP="00992D52">
                                  <w:pPr>
                                    <w:pStyle w:val="Part"/>
                                    <w:jc w:val="center"/>
                                    <w:rPr>
                                      <w:b/>
                                    </w:rPr>
                                  </w:pPr>
                                  <w:r w:rsidRPr="00992D52">
                                    <w:rPr>
                                      <w:b/>
                                    </w:rPr>
                                    <w:t>Solution</w:t>
                                  </w:r>
                                </w:p>
                              </w:tc>
                            </w:tr>
                            <w:tr w:rsidR="006149DA" w14:paraId="7A34A314" w14:textId="77777777" w:rsidTr="00BC4B6B">
                              <w:tc>
                                <w:tcPr>
                                  <w:tcW w:w="5000" w:type="pct"/>
                                </w:tcPr>
                                <w:p w14:paraId="11AFBABF" w14:textId="77777777" w:rsidR="006149DA" w:rsidRPr="00435B37" w:rsidRDefault="006149DA" w:rsidP="00992D52">
                                  <w:pPr>
                                    <w:pStyle w:val="Parts"/>
                                    <w:rPr>
                                      <w:rFonts w:eastAsiaTheme="minorEastAsia"/>
                                    </w:rPr>
                                  </w:pPr>
                                  <m:oMathPara>
                                    <m:oMath>
                                      <m:r>
                                        <w:rPr>
                                          <w:rFonts w:ascii="Cambria Math" w:eastAsiaTheme="minorEastAsia" w:hAnsi="Cambria Math"/>
                                        </w:rPr>
                                        <m:t xml:space="preserve">ar=-28.8,  </m:t>
                                      </m:r>
                                      <m:f>
                                        <m:fPr>
                                          <m:ctrlPr>
                                            <w:rPr>
                                              <w:rFonts w:ascii="Cambria Math" w:hAnsi="Cambria Math"/>
                                              <w:i/>
                                            </w:rPr>
                                          </m:ctrlPr>
                                        </m:fPr>
                                        <m:num>
                                          <m:r>
                                            <w:rPr>
                                              <w:rFonts w:ascii="Cambria Math" w:hAnsi="Cambria Math"/>
                                            </w:rPr>
                                            <m:t>a</m:t>
                                          </m:r>
                                        </m:num>
                                        <m:den>
                                          <m:r>
                                            <w:rPr>
                                              <w:rFonts w:ascii="Cambria Math" w:hAnsi="Cambria Math"/>
                                            </w:rPr>
                                            <m:t>1-r</m:t>
                                          </m:r>
                                        </m:den>
                                      </m:f>
                                      <m:r>
                                        <w:rPr>
                                          <w:rFonts w:ascii="Cambria Math" w:hAnsi="Cambria Math"/>
                                        </w:rPr>
                                        <m:t>=30</m:t>
                                      </m:r>
                                    </m:oMath>
                                  </m:oMathPara>
                                </w:p>
                                <w:p w14:paraId="1D9BFAAB" w14:textId="77777777" w:rsidR="006149DA" w:rsidRDefault="006149DA" w:rsidP="00992D52">
                                  <w:pPr>
                                    <w:pStyle w:val="Parts"/>
                                  </w:pPr>
                                </w:p>
                                <w:p w14:paraId="03EC3E54" w14:textId="77777777" w:rsidR="006149DA" w:rsidRDefault="006149DA" w:rsidP="00435B37">
                                  <w:pPr>
                                    <w:pStyle w:val="Parts"/>
                                    <w:jc w:val="center"/>
                                  </w:pPr>
                                  <w:r>
                                    <w:rPr>
                                      <w:noProof/>
                                    </w:rPr>
                                    <w:drawing>
                                      <wp:inline distT="0" distB="0" distL="0" distR="0" wp14:anchorId="697A7392" wp14:editId="19B09151">
                                        <wp:extent cx="2047875" cy="971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7875" cy="971550"/>
                                                </a:xfrm>
                                                <a:prstGeom prst="rect">
                                                  <a:avLst/>
                                                </a:prstGeom>
                                              </pic:spPr>
                                            </pic:pic>
                                          </a:graphicData>
                                        </a:graphic>
                                      </wp:inline>
                                    </w:drawing>
                                  </w:r>
                                </w:p>
                                <w:p w14:paraId="191FC594" w14:textId="77777777" w:rsidR="006149DA" w:rsidRDefault="006149DA" w:rsidP="00992D52">
                                  <w:pPr>
                                    <w:pStyle w:val="Parts"/>
                                  </w:pPr>
                                </w:p>
                                <w:p w14:paraId="72EB86EB" w14:textId="77777777" w:rsidR="006149DA" w:rsidRPr="00435B37" w:rsidRDefault="006149DA" w:rsidP="00435B37">
                                  <w:pPr>
                                    <w:pStyle w:val="Parts"/>
                                    <w:jc w:val="center"/>
                                    <w:rPr>
                                      <w:rFonts w:eastAsiaTheme="minorEastAsia"/>
                                    </w:rPr>
                                  </w:pPr>
                                  <w:r>
                                    <w:t xml:space="preserve">Solving simultaneously gives </w:t>
                                  </w:r>
                                  <m:oMath>
                                    <m:r>
                                      <w:rPr>
                                        <w:rFonts w:ascii="Cambria Math" w:hAnsi="Cambria Math"/>
                                      </w:rPr>
                                      <m:t>a=48, r=-0.6</m:t>
                                    </m:r>
                                  </m:oMath>
                                </w:p>
                                <w:p w14:paraId="50A3E280" w14:textId="77777777" w:rsidR="006149DA" w:rsidRDefault="006149DA" w:rsidP="00435B37">
                                  <w:pPr>
                                    <w:pStyle w:val="Parts"/>
                                    <w:jc w:val="center"/>
                                    <w:rPr>
                                      <w:rFonts w:eastAsiaTheme="minorEastAsia"/>
                                    </w:rPr>
                                  </w:pPr>
                                </w:p>
                                <w:p w14:paraId="3A352F87" w14:textId="77777777" w:rsidR="006149DA" w:rsidRDefault="006149DA" w:rsidP="00435B37">
                                  <w:pPr>
                                    <w:pStyle w:val="Parts"/>
                                    <w:jc w:val="center"/>
                                    <w:rPr>
                                      <w:rFonts w:eastAsiaTheme="minorEastAsia"/>
                                    </w:rPr>
                                  </w:pPr>
                                  <w:r>
                                    <w:rPr>
                                      <w:rFonts w:eastAsiaTheme="minorEastAsia"/>
                                    </w:rPr>
                                    <w:t xml:space="preserve">(ignore </w:t>
                                  </w:r>
                                  <m:oMath>
                                    <m:r>
                                      <w:rPr>
                                        <w:rFonts w:ascii="Cambria Math" w:eastAsiaTheme="minorEastAsia" w:hAnsi="Cambria Math"/>
                                      </w:rPr>
                                      <m:t>r=1.6</m:t>
                                    </m:r>
                                  </m:oMath>
                                  <w:r>
                                    <w:rPr>
                                      <w:rFonts w:eastAsiaTheme="minorEastAsia"/>
                                    </w:rPr>
                                    <w:t xml:space="preserve"> since </w:t>
                                  </w:r>
                                  <m:oMath>
                                    <m:d>
                                      <m:dPr>
                                        <m:begChr m:val="|"/>
                                        <m:endChr m:val="|"/>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&lt;1</m:t>
                                    </m:r>
                                  </m:oMath>
                                  <w:r>
                                    <w:rPr>
                                      <w:rFonts w:eastAsiaTheme="minorEastAsia"/>
                                    </w:rPr>
                                    <w:t xml:space="preserve"> for sum to infinity)</w:t>
                                  </w:r>
                                </w:p>
                                <w:p w14:paraId="256D1E85" w14:textId="77777777" w:rsidR="006149DA" w:rsidRDefault="006149DA" w:rsidP="00435B37">
                                  <w:pPr>
                                    <w:pStyle w:val="Parts"/>
                                    <w:jc w:val="center"/>
                                    <w:rPr>
                                      <w:rFonts w:eastAsiaTheme="minorEastAsia"/>
                                    </w:rPr>
                                  </w:pPr>
                                </w:p>
                                <w:p w14:paraId="66388AF0" w14:textId="77777777" w:rsidR="006149DA" w:rsidRPr="00435B37" w:rsidRDefault="006149DA" w:rsidP="00435B37">
                                  <w:pPr>
                                    <w:pStyle w:val="Parts"/>
                                    <w:jc w:val="center"/>
                                    <w:rPr>
                                      <w:rFonts w:eastAsiaTheme="minorEastAsia"/>
                                    </w:rPr>
                                  </w:pPr>
                                </w:p>
                                <w:p w14:paraId="223702FD" w14:textId="77777777" w:rsidR="006149DA" w:rsidRPr="002C2C91" w:rsidRDefault="0078711A" w:rsidP="00992D52">
                                  <w:pPr>
                                    <w:pStyle w:val="Parts"/>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3</m:t>
                                          </m:r>
                                        </m:sub>
                                      </m:sSub>
                                      <m:r>
                                        <m:rPr>
                                          <m:aln/>
                                        </m:rPr>
                                        <w:rPr>
                                          <w:rFonts w:ascii="Cambria Math" w:hAnsi="Cambria Math"/>
                                        </w:rPr>
                                        <m:t>=</m:t>
                                      </m:r>
                                      <m:f>
                                        <m:fPr>
                                          <m:ctrlPr>
                                            <w:rPr>
                                              <w:rFonts w:ascii="Cambria Math" w:hAnsi="Cambria Math"/>
                                              <w:i/>
                                            </w:rPr>
                                          </m:ctrlPr>
                                        </m:fPr>
                                        <m:num>
                                          <m:r>
                                            <w:rPr>
                                              <w:rFonts w:ascii="Cambria Math" w:hAnsi="Cambria Math"/>
                                            </w:rPr>
                                            <m:t>48</m:t>
                                          </m:r>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-0.6</m:t>
                                                      </m:r>
                                                    </m:e>
                                                  </m:d>
                                                </m:e>
                                                <m:sup>
                                                  <m:r>
                                                    <w:rPr>
                                                      <w:rFonts w:ascii="Cambria Math" w:hAnsi="Cambria Math"/>
                                                    </w:rPr>
                                                    <m:t>3</m:t>
                                                  </m:r>
                                                </m:sup>
                                              </m:sSup>
                                            </m:e>
                                          </m:d>
                                        </m:num>
                                        <m:den>
                                          <m:r>
                                            <w:rPr>
                                              <w:rFonts w:ascii="Cambria Math" w:hAnsi="Cambria Math"/>
                                            </w:rPr>
                                            <m:t>1-(-0.6)</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912</m:t>
                                          </m:r>
                                        </m:num>
                                        <m:den>
                                          <m:r>
                                            <w:rPr>
                                              <w:rFonts w:ascii="Cambria Math" w:eastAsiaTheme="minorEastAsia" w:hAnsi="Cambria Math"/>
                                            </w:rPr>
                                            <m:t>25</m:t>
                                          </m:r>
                                        </m:den>
                                      </m:f>
                                      <m:r>
                                        <w:rPr>
                                          <w:rFonts w:ascii="Cambria Math" w:eastAsiaTheme="minorEastAsia" w:hAnsi="Cambria Math"/>
                                        </w:rPr>
                                        <m:t>=36.48</m:t>
                                      </m:r>
                                    </m:oMath>
                                  </m:oMathPara>
                                </w:p>
                                <w:p w14:paraId="337A69AB" w14:textId="77777777" w:rsidR="006149DA" w:rsidRDefault="006149DA" w:rsidP="00992D52">
                                  <w:pPr>
                                    <w:pStyle w:val="Parts"/>
                                  </w:pPr>
                                </w:p>
                              </w:tc>
                            </w:tr>
                            <w:tr w:rsidR="006149DA" w14:paraId="3B2BBA16" w14:textId="77777777" w:rsidTr="004A4688">
                              <w:trPr>
                                <w:trHeight w:hRule="exact" w:val="255"/>
                              </w:trPr>
                              <w:tc>
                                <w:tcPr>
                                  <w:tcW w:w="5000" w:type="pct"/>
                                  <w:shd w:val="clear" w:color="auto" w:fill="E7E6E6" w:themeFill="background2"/>
                                </w:tcPr>
                                <w:p w14:paraId="50612DED" w14:textId="77777777" w:rsidR="006149DA" w:rsidRPr="00992D52" w:rsidRDefault="006149DA" w:rsidP="00992D52">
                                  <w:pPr>
                                    <w:pStyle w:val="Part"/>
                                    <w:jc w:val="center"/>
                                    <w:rPr>
                                      <w:b/>
                                    </w:rPr>
                                  </w:pPr>
                                  <w:r w:rsidRPr="00992D52">
                                    <w:rPr>
                                      <w:b/>
                                    </w:rPr>
                                    <w:t>Specific behaviours</w:t>
                                  </w:r>
                                </w:p>
                              </w:tc>
                            </w:tr>
                            <w:tr w:rsidR="006149DA" w14:paraId="73D26C2B" w14:textId="77777777" w:rsidTr="00BC4B6B">
                              <w:tc>
                                <w:tcPr>
                                  <w:tcW w:w="5000" w:type="pct"/>
                                </w:tcPr>
                                <w:p w14:paraId="178EA16E" w14:textId="77777777" w:rsidR="006149DA" w:rsidRDefault="006149DA" w:rsidP="00992D52">
                                  <w:pPr>
                                    <w:pStyle w:val="Parts"/>
                                    <w:rPr>
                                      <w:rFonts w:eastAsiaTheme="minorEastAsia"/>
                                    </w:rPr>
                                  </w:pPr>
                                  <w:r>
                                    <w:sym w:font="Wingdings" w:char="F0FC"/>
                                  </w:r>
                                  <w:r>
                                    <w:t xml:space="preserve"> equation using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14:paraId="55D3BEB8" w14:textId="77777777" w:rsidR="006149DA" w:rsidRPr="00435B37" w:rsidRDefault="006149DA" w:rsidP="00992D52">
                                  <w:pPr>
                                    <w:pStyle w:val="Parts"/>
                                    <w:rPr>
                                      <w:rFonts w:eastAsiaTheme="minorEastAsia"/>
                                    </w:rPr>
                                  </w:pPr>
                                  <w:r>
                                    <w:rPr>
                                      <w:rFonts w:ascii="Wingdings" w:hAnsi="Wingdings"/>
                                    </w:rPr>
                                    <w:t></w:t>
                                  </w:r>
                                  <w:r>
                                    <w:t xml:space="preserve"> equation using </w:t>
                                  </w:r>
                                  <m:oMath>
                                    <m:sSub>
                                      <m:sSubPr>
                                        <m:ctrlPr>
                                          <w:rPr>
                                            <w:rFonts w:ascii="Cambria Math" w:hAnsi="Cambria Math"/>
                                            <w:i/>
                                          </w:rPr>
                                        </m:ctrlPr>
                                      </m:sSubPr>
                                      <m:e>
                                        <m:r>
                                          <w:rPr>
                                            <w:rFonts w:ascii="Cambria Math" w:hAnsi="Cambria Math"/>
                                          </w:rPr>
                                          <m:t>S</m:t>
                                        </m:r>
                                      </m:e>
                                      <m:sub>
                                        <m:r>
                                          <w:rPr>
                                            <w:rFonts w:ascii="Cambria Math" w:hAnsi="Cambria Math"/>
                                          </w:rPr>
                                          <m:t>∞</m:t>
                                        </m:r>
                                      </m:sub>
                                    </m:sSub>
                                  </m:oMath>
                                </w:p>
                                <w:p w14:paraId="374876CE" w14:textId="77777777" w:rsidR="006149DA" w:rsidRDefault="006149DA"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r</m:t>
                                    </m:r>
                                  </m:oMath>
                                </w:p>
                                <w:p w14:paraId="72028E21" w14:textId="77777777" w:rsidR="006149DA" w:rsidRDefault="006149DA" w:rsidP="00992D52">
                                  <w:pPr>
                                    <w:pStyle w:val="Parts"/>
                                    <w:rPr>
                                      <w:rFonts w:eastAsiaTheme="minorEastAsia"/>
                                    </w:rPr>
                                  </w:pPr>
                                  <w:r>
                                    <w:rPr>
                                      <w:rFonts w:ascii="Wingdings" w:eastAsiaTheme="minorEastAsia" w:hAnsi="Wingdings"/>
                                    </w:rPr>
                                    <w:t></w:t>
                                  </w:r>
                                  <w:r>
                                    <w:rPr>
                                      <w:rFonts w:eastAsiaTheme="minorEastAsia"/>
                                    </w:rPr>
                                    <w:t xml:space="preserve"> discards invalid solution</w:t>
                                  </w:r>
                                </w:p>
                                <w:p w14:paraId="67138B43" w14:textId="77777777" w:rsidR="006149DA" w:rsidRPr="00435B37" w:rsidRDefault="006149DA" w:rsidP="00992D52">
                                  <w:pPr>
                                    <w:pStyle w:val="Parts"/>
                                    <w:rPr>
                                      <w:rFonts w:eastAsiaTheme="minorEastAsia"/>
                                    </w:rPr>
                                  </w:pPr>
                                  <w:r>
                                    <w:rPr>
                                      <w:rFonts w:ascii="Wingdings" w:eastAsiaTheme="minorEastAsia" w:hAnsi="Wingdings"/>
                                    </w:rPr>
                                    <w:t></w:t>
                                  </w:r>
                                  <w:r>
                                    <w:rPr>
                                      <w:rFonts w:eastAsiaTheme="minorEastAsia"/>
                                    </w:rPr>
                                    <w:t xml:space="preserve"> calculates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oMath>
                                </w:p>
                              </w:tc>
                            </w:tr>
                          </w:tbl>
                          <w:p w14:paraId="6A8C9DDD"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06E8" id="Text Box 12" o:spid="_x0000_s1037" type="#_x0000_t202" style="position:absolute;margin-left:0;margin-top:8.9pt;width:287pt;height:370.8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725"/>
                      </w:tblGrid>
                      <w:tr w:rsidR="006149DA" w14:paraId="27981D7B" w14:textId="77777777" w:rsidTr="004A4688">
                        <w:trPr>
                          <w:trHeight w:hRule="exact" w:val="255"/>
                        </w:trPr>
                        <w:tc>
                          <w:tcPr>
                            <w:tcW w:w="5000" w:type="pct"/>
                            <w:shd w:val="clear" w:color="auto" w:fill="E7E6E6" w:themeFill="background2"/>
                          </w:tcPr>
                          <w:p w14:paraId="10DDC9EC" w14:textId="77777777" w:rsidR="006149DA" w:rsidRPr="00992D52" w:rsidRDefault="006149DA" w:rsidP="00992D52">
                            <w:pPr>
                              <w:pStyle w:val="Part"/>
                              <w:jc w:val="center"/>
                              <w:rPr>
                                <w:b/>
                              </w:rPr>
                            </w:pPr>
                            <w:r w:rsidRPr="00992D52">
                              <w:rPr>
                                <w:b/>
                              </w:rPr>
                              <w:t>Solution</w:t>
                            </w:r>
                          </w:p>
                        </w:tc>
                      </w:tr>
                      <w:tr w:rsidR="006149DA" w14:paraId="7A34A314" w14:textId="77777777" w:rsidTr="00BC4B6B">
                        <w:tc>
                          <w:tcPr>
                            <w:tcW w:w="5000" w:type="pct"/>
                          </w:tcPr>
                          <w:p w14:paraId="11AFBABF" w14:textId="77777777" w:rsidR="006149DA" w:rsidRPr="00435B37" w:rsidRDefault="006149DA" w:rsidP="00992D52">
                            <w:pPr>
                              <w:pStyle w:val="Parts"/>
                              <w:rPr>
                                <w:rFonts w:eastAsiaTheme="minorEastAsia"/>
                              </w:rPr>
                            </w:pPr>
                            <m:oMathPara>
                              <m:oMath>
                                <m:r>
                                  <w:rPr>
                                    <w:rFonts w:ascii="Cambria Math" w:eastAsiaTheme="minorEastAsia" w:hAnsi="Cambria Math"/>
                                  </w:rPr>
                                  <m:t xml:space="preserve">ar=-28.8,  </m:t>
                                </m:r>
                                <m:f>
                                  <m:fPr>
                                    <m:ctrlPr>
                                      <w:rPr>
                                        <w:rFonts w:ascii="Cambria Math" w:hAnsi="Cambria Math"/>
                                        <w:i/>
                                      </w:rPr>
                                    </m:ctrlPr>
                                  </m:fPr>
                                  <m:num>
                                    <m:r>
                                      <w:rPr>
                                        <w:rFonts w:ascii="Cambria Math" w:hAnsi="Cambria Math"/>
                                      </w:rPr>
                                      <m:t>a</m:t>
                                    </m:r>
                                  </m:num>
                                  <m:den>
                                    <m:r>
                                      <w:rPr>
                                        <w:rFonts w:ascii="Cambria Math" w:hAnsi="Cambria Math"/>
                                      </w:rPr>
                                      <m:t>1-r</m:t>
                                    </m:r>
                                  </m:den>
                                </m:f>
                                <m:r>
                                  <w:rPr>
                                    <w:rFonts w:ascii="Cambria Math" w:hAnsi="Cambria Math"/>
                                  </w:rPr>
                                  <m:t>=30</m:t>
                                </m:r>
                              </m:oMath>
                            </m:oMathPara>
                          </w:p>
                          <w:p w14:paraId="1D9BFAAB" w14:textId="77777777" w:rsidR="006149DA" w:rsidRDefault="006149DA" w:rsidP="00992D52">
                            <w:pPr>
                              <w:pStyle w:val="Parts"/>
                            </w:pPr>
                          </w:p>
                          <w:p w14:paraId="03EC3E54" w14:textId="77777777" w:rsidR="006149DA" w:rsidRDefault="006149DA" w:rsidP="00435B37">
                            <w:pPr>
                              <w:pStyle w:val="Parts"/>
                              <w:jc w:val="center"/>
                            </w:pPr>
                            <w:r>
                              <w:rPr>
                                <w:noProof/>
                              </w:rPr>
                              <w:drawing>
                                <wp:inline distT="0" distB="0" distL="0" distR="0" wp14:anchorId="697A7392" wp14:editId="19B09151">
                                  <wp:extent cx="2047875" cy="971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7875" cy="971550"/>
                                          </a:xfrm>
                                          <a:prstGeom prst="rect">
                                            <a:avLst/>
                                          </a:prstGeom>
                                        </pic:spPr>
                                      </pic:pic>
                                    </a:graphicData>
                                  </a:graphic>
                                </wp:inline>
                              </w:drawing>
                            </w:r>
                          </w:p>
                          <w:p w14:paraId="191FC594" w14:textId="77777777" w:rsidR="006149DA" w:rsidRDefault="006149DA" w:rsidP="00992D52">
                            <w:pPr>
                              <w:pStyle w:val="Parts"/>
                            </w:pPr>
                          </w:p>
                          <w:p w14:paraId="72EB86EB" w14:textId="77777777" w:rsidR="006149DA" w:rsidRPr="00435B37" w:rsidRDefault="006149DA" w:rsidP="00435B37">
                            <w:pPr>
                              <w:pStyle w:val="Parts"/>
                              <w:jc w:val="center"/>
                              <w:rPr>
                                <w:rFonts w:eastAsiaTheme="minorEastAsia"/>
                              </w:rPr>
                            </w:pPr>
                            <w:r>
                              <w:t xml:space="preserve">Solving simultaneously gives </w:t>
                            </w:r>
                            <m:oMath>
                              <m:r>
                                <w:rPr>
                                  <w:rFonts w:ascii="Cambria Math" w:hAnsi="Cambria Math"/>
                                </w:rPr>
                                <m:t>a=48, r=-0.6</m:t>
                              </m:r>
                            </m:oMath>
                          </w:p>
                          <w:p w14:paraId="50A3E280" w14:textId="77777777" w:rsidR="006149DA" w:rsidRDefault="006149DA" w:rsidP="00435B37">
                            <w:pPr>
                              <w:pStyle w:val="Parts"/>
                              <w:jc w:val="center"/>
                              <w:rPr>
                                <w:rFonts w:eastAsiaTheme="minorEastAsia"/>
                              </w:rPr>
                            </w:pPr>
                          </w:p>
                          <w:p w14:paraId="3A352F87" w14:textId="77777777" w:rsidR="006149DA" w:rsidRDefault="006149DA" w:rsidP="00435B37">
                            <w:pPr>
                              <w:pStyle w:val="Parts"/>
                              <w:jc w:val="center"/>
                              <w:rPr>
                                <w:rFonts w:eastAsiaTheme="minorEastAsia"/>
                              </w:rPr>
                            </w:pPr>
                            <w:r>
                              <w:rPr>
                                <w:rFonts w:eastAsiaTheme="minorEastAsia"/>
                              </w:rPr>
                              <w:t xml:space="preserve">(ignore </w:t>
                            </w:r>
                            <m:oMath>
                              <m:r>
                                <w:rPr>
                                  <w:rFonts w:ascii="Cambria Math" w:eastAsiaTheme="minorEastAsia" w:hAnsi="Cambria Math"/>
                                </w:rPr>
                                <m:t>r=1.6</m:t>
                              </m:r>
                            </m:oMath>
                            <w:r>
                              <w:rPr>
                                <w:rFonts w:eastAsiaTheme="minorEastAsia"/>
                              </w:rPr>
                              <w:t xml:space="preserve"> since </w:t>
                            </w:r>
                            <m:oMath>
                              <m:d>
                                <m:dPr>
                                  <m:begChr m:val="|"/>
                                  <m:endChr m:val="|"/>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&lt;1</m:t>
                              </m:r>
                            </m:oMath>
                            <w:r>
                              <w:rPr>
                                <w:rFonts w:eastAsiaTheme="minorEastAsia"/>
                              </w:rPr>
                              <w:t xml:space="preserve"> for sum to infinity)</w:t>
                            </w:r>
                          </w:p>
                          <w:p w14:paraId="256D1E85" w14:textId="77777777" w:rsidR="006149DA" w:rsidRDefault="006149DA" w:rsidP="00435B37">
                            <w:pPr>
                              <w:pStyle w:val="Parts"/>
                              <w:jc w:val="center"/>
                              <w:rPr>
                                <w:rFonts w:eastAsiaTheme="minorEastAsia"/>
                              </w:rPr>
                            </w:pPr>
                          </w:p>
                          <w:p w14:paraId="66388AF0" w14:textId="77777777" w:rsidR="006149DA" w:rsidRPr="00435B37" w:rsidRDefault="006149DA" w:rsidP="00435B37">
                            <w:pPr>
                              <w:pStyle w:val="Parts"/>
                              <w:jc w:val="center"/>
                              <w:rPr>
                                <w:rFonts w:eastAsiaTheme="minorEastAsia"/>
                              </w:rPr>
                            </w:pPr>
                          </w:p>
                          <w:p w14:paraId="223702FD" w14:textId="77777777" w:rsidR="006149DA" w:rsidRPr="002C2C91" w:rsidRDefault="0078711A" w:rsidP="00992D52">
                            <w:pPr>
                              <w:pStyle w:val="Parts"/>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3</m:t>
                                    </m:r>
                                  </m:sub>
                                </m:sSub>
                                <m:r>
                                  <m:rPr>
                                    <m:aln/>
                                  </m:rPr>
                                  <w:rPr>
                                    <w:rFonts w:ascii="Cambria Math" w:hAnsi="Cambria Math"/>
                                  </w:rPr>
                                  <m:t>=</m:t>
                                </m:r>
                                <m:f>
                                  <m:fPr>
                                    <m:ctrlPr>
                                      <w:rPr>
                                        <w:rFonts w:ascii="Cambria Math" w:hAnsi="Cambria Math"/>
                                        <w:i/>
                                      </w:rPr>
                                    </m:ctrlPr>
                                  </m:fPr>
                                  <m:num>
                                    <m:r>
                                      <w:rPr>
                                        <w:rFonts w:ascii="Cambria Math" w:hAnsi="Cambria Math"/>
                                      </w:rPr>
                                      <m:t>48</m:t>
                                    </m:r>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-0.6</m:t>
                                                </m:r>
                                              </m:e>
                                            </m:d>
                                          </m:e>
                                          <m:sup>
                                            <m:r>
                                              <w:rPr>
                                                <w:rFonts w:ascii="Cambria Math" w:hAnsi="Cambria Math"/>
                                              </w:rPr>
                                              <m:t>3</m:t>
                                            </m:r>
                                          </m:sup>
                                        </m:sSup>
                                      </m:e>
                                    </m:d>
                                  </m:num>
                                  <m:den>
                                    <m:r>
                                      <w:rPr>
                                        <w:rFonts w:ascii="Cambria Math" w:hAnsi="Cambria Math"/>
                                      </w:rPr>
                                      <m:t>1-(-0.6)</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912</m:t>
                                    </m:r>
                                  </m:num>
                                  <m:den>
                                    <m:r>
                                      <w:rPr>
                                        <w:rFonts w:ascii="Cambria Math" w:eastAsiaTheme="minorEastAsia" w:hAnsi="Cambria Math"/>
                                      </w:rPr>
                                      <m:t>25</m:t>
                                    </m:r>
                                  </m:den>
                                </m:f>
                                <m:r>
                                  <w:rPr>
                                    <w:rFonts w:ascii="Cambria Math" w:eastAsiaTheme="minorEastAsia" w:hAnsi="Cambria Math"/>
                                  </w:rPr>
                                  <m:t>=36.48</m:t>
                                </m:r>
                              </m:oMath>
                            </m:oMathPara>
                          </w:p>
                          <w:p w14:paraId="337A69AB" w14:textId="77777777" w:rsidR="006149DA" w:rsidRDefault="006149DA" w:rsidP="00992D52">
                            <w:pPr>
                              <w:pStyle w:val="Parts"/>
                            </w:pPr>
                          </w:p>
                        </w:tc>
                      </w:tr>
                      <w:tr w:rsidR="006149DA" w14:paraId="3B2BBA16" w14:textId="77777777" w:rsidTr="004A4688">
                        <w:trPr>
                          <w:trHeight w:hRule="exact" w:val="255"/>
                        </w:trPr>
                        <w:tc>
                          <w:tcPr>
                            <w:tcW w:w="5000" w:type="pct"/>
                            <w:shd w:val="clear" w:color="auto" w:fill="E7E6E6" w:themeFill="background2"/>
                          </w:tcPr>
                          <w:p w14:paraId="50612DED" w14:textId="77777777" w:rsidR="006149DA" w:rsidRPr="00992D52" w:rsidRDefault="006149DA" w:rsidP="00992D52">
                            <w:pPr>
                              <w:pStyle w:val="Part"/>
                              <w:jc w:val="center"/>
                              <w:rPr>
                                <w:b/>
                              </w:rPr>
                            </w:pPr>
                            <w:r w:rsidRPr="00992D52">
                              <w:rPr>
                                <w:b/>
                              </w:rPr>
                              <w:t>Specific behaviours</w:t>
                            </w:r>
                          </w:p>
                        </w:tc>
                      </w:tr>
                      <w:tr w:rsidR="006149DA" w14:paraId="73D26C2B" w14:textId="77777777" w:rsidTr="00BC4B6B">
                        <w:tc>
                          <w:tcPr>
                            <w:tcW w:w="5000" w:type="pct"/>
                          </w:tcPr>
                          <w:p w14:paraId="178EA16E" w14:textId="77777777" w:rsidR="006149DA" w:rsidRDefault="006149DA" w:rsidP="00992D52">
                            <w:pPr>
                              <w:pStyle w:val="Parts"/>
                              <w:rPr>
                                <w:rFonts w:eastAsiaTheme="minorEastAsia"/>
                              </w:rPr>
                            </w:pPr>
                            <w:r>
                              <w:sym w:font="Wingdings" w:char="F0FC"/>
                            </w:r>
                            <w:r>
                              <w:t xml:space="preserve"> equation using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14:paraId="55D3BEB8" w14:textId="77777777" w:rsidR="006149DA" w:rsidRPr="00435B37" w:rsidRDefault="006149DA" w:rsidP="00992D52">
                            <w:pPr>
                              <w:pStyle w:val="Parts"/>
                              <w:rPr>
                                <w:rFonts w:eastAsiaTheme="minorEastAsia"/>
                              </w:rPr>
                            </w:pPr>
                            <w:r>
                              <w:rPr>
                                <w:rFonts w:ascii="Wingdings" w:hAnsi="Wingdings"/>
                              </w:rPr>
                              <w:t></w:t>
                            </w:r>
                            <w:r>
                              <w:t xml:space="preserve"> equation using </w:t>
                            </w:r>
                            <m:oMath>
                              <m:sSub>
                                <m:sSubPr>
                                  <m:ctrlPr>
                                    <w:rPr>
                                      <w:rFonts w:ascii="Cambria Math" w:hAnsi="Cambria Math"/>
                                      <w:i/>
                                    </w:rPr>
                                  </m:ctrlPr>
                                </m:sSubPr>
                                <m:e>
                                  <m:r>
                                    <w:rPr>
                                      <w:rFonts w:ascii="Cambria Math" w:hAnsi="Cambria Math"/>
                                    </w:rPr>
                                    <m:t>S</m:t>
                                  </m:r>
                                </m:e>
                                <m:sub>
                                  <m:r>
                                    <w:rPr>
                                      <w:rFonts w:ascii="Cambria Math" w:hAnsi="Cambria Math"/>
                                    </w:rPr>
                                    <m:t>∞</m:t>
                                  </m:r>
                                </m:sub>
                              </m:sSub>
                            </m:oMath>
                          </w:p>
                          <w:p w14:paraId="374876CE" w14:textId="77777777" w:rsidR="006149DA" w:rsidRDefault="006149DA"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r</m:t>
                              </m:r>
                            </m:oMath>
                          </w:p>
                          <w:p w14:paraId="72028E21" w14:textId="77777777" w:rsidR="006149DA" w:rsidRDefault="006149DA" w:rsidP="00992D52">
                            <w:pPr>
                              <w:pStyle w:val="Parts"/>
                              <w:rPr>
                                <w:rFonts w:eastAsiaTheme="minorEastAsia"/>
                              </w:rPr>
                            </w:pPr>
                            <w:r>
                              <w:rPr>
                                <w:rFonts w:ascii="Wingdings" w:eastAsiaTheme="minorEastAsia" w:hAnsi="Wingdings"/>
                              </w:rPr>
                              <w:t></w:t>
                            </w:r>
                            <w:r>
                              <w:rPr>
                                <w:rFonts w:eastAsiaTheme="minorEastAsia"/>
                              </w:rPr>
                              <w:t xml:space="preserve"> discards invalid solution</w:t>
                            </w:r>
                          </w:p>
                          <w:p w14:paraId="67138B43" w14:textId="77777777" w:rsidR="006149DA" w:rsidRPr="00435B37" w:rsidRDefault="006149DA" w:rsidP="00992D52">
                            <w:pPr>
                              <w:pStyle w:val="Parts"/>
                              <w:rPr>
                                <w:rFonts w:eastAsiaTheme="minorEastAsia"/>
                              </w:rPr>
                            </w:pPr>
                            <w:r>
                              <w:rPr>
                                <w:rFonts w:ascii="Wingdings" w:eastAsiaTheme="minorEastAsia" w:hAnsi="Wingdings"/>
                              </w:rPr>
                              <w:t></w:t>
                            </w:r>
                            <w:r>
                              <w:rPr>
                                <w:rFonts w:eastAsiaTheme="minorEastAsia"/>
                              </w:rPr>
                              <w:t xml:space="preserve"> calculates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oMath>
                          </w:p>
                        </w:tc>
                      </w:tr>
                    </w:tbl>
                    <w:p w14:paraId="6A8C9DDD" w14:textId="77777777" w:rsidR="006149DA" w:rsidRDefault="006149DA" w:rsidP="007E4BA3">
                      <w:pPr>
                        <w:pStyle w:val="Part"/>
                      </w:pPr>
                    </w:p>
                  </w:txbxContent>
                </v:textbox>
                <w10:wrap anchorx="margin"/>
              </v:shape>
            </w:pict>
          </mc:Fallback>
        </mc:AlternateContent>
      </w:r>
    </w:p>
    <w:p w14:paraId="6F5D451B" w14:textId="77777777" w:rsidR="006149DA" w:rsidRDefault="006149DA" w:rsidP="00941891">
      <w:pPr>
        <w:pStyle w:val="Part"/>
      </w:pPr>
    </w:p>
    <w:p w14:paraId="00AF7CB8" w14:textId="39A1054B" w:rsidR="006149DA" w:rsidRDefault="006149DA">
      <w:pPr>
        <w:spacing w:after="160" w:line="259" w:lineRule="auto"/>
        <w:contextualSpacing w:val="0"/>
        <w:rPr>
          <w:b/>
          <w:szCs w:val="24"/>
          <w:lang w:val="en-US"/>
        </w:rPr>
      </w:pPr>
      <w:r>
        <w:br w:type="page"/>
      </w:r>
    </w:p>
    <w:p w14:paraId="7154EB61" w14:textId="456C7CB1" w:rsidR="006149DA" w:rsidRDefault="006149DA" w:rsidP="006149DA">
      <w:pPr>
        <w:pStyle w:val="QNum"/>
      </w:pPr>
      <w:r>
        <w:t>Question 13</w:t>
      </w:r>
      <w:r>
        <w:tab/>
        <w:t>(7 marks)</w:t>
      </w:r>
    </w:p>
    <w:p w14:paraId="0769F2DD" w14:textId="77777777" w:rsidR="006149DA" w:rsidRDefault="006149DA" w:rsidP="00941891">
      <w:pPr>
        <w:pStyle w:val="Part"/>
        <w:rPr>
          <w:rFonts w:eastAsiaTheme="minorEastAsia"/>
        </w:rPr>
      </w:pPr>
      <w:r>
        <w:t xml:space="preserve">The graph of </w:t>
      </w:r>
      <m:oMath>
        <m:r>
          <w:rPr>
            <w:rFonts w:ascii="Cambria Math" w:hAnsi="Cambria Math"/>
          </w:rPr>
          <m:t>y=f(x)</m:t>
        </m:r>
      </m:oMath>
      <w:r>
        <w:rPr>
          <w:rFonts w:eastAsiaTheme="minorEastAsia"/>
        </w:rPr>
        <w:t xml:space="preserve"> is shown below, where</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oMath>
      <w:r>
        <w:rPr>
          <w:rFonts w:eastAsiaTheme="minorEastAsia"/>
        </w:rPr>
        <w:t xml:space="preserve">, together with the secant to the curve through the </w:t>
      </w:r>
      <w:r>
        <w:t xml:space="preserve">points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w:t>
      </w:r>
    </w:p>
    <w:p w14:paraId="0696CDBF" w14:textId="77777777" w:rsidR="006149DA" w:rsidRDefault="006149DA" w:rsidP="00941891">
      <w:pPr>
        <w:pStyle w:val="Part"/>
        <w:rPr>
          <w:rFonts w:eastAsiaTheme="minorEastAsia"/>
        </w:rPr>
      </w:pPr>
    </w:p>
    <w:p w14:paraId="625FDA79" w14:textId="77777777" w:rsidR="006149DA" w:rsidRDefault="006149DA" w:rsidP="003367F0">
      <w:pPr>
        <w:pStyle w:val="Part"/>
        <w:jc w:val="center"/>
        <w:rPr>
          <w:rFonts w:eastAsiaTheme="minorEastAsia"/>
        </w:rPr>
      </w:pPr>
      <w:r>
        <w:rPr>
          <w:noProof/>
        </w:rPr>
        <w:drawing>
          <wp:inline distT="0" distB="0" distL="0" distR="0" wp14:anchorId="2AE2BDDB" wp14:editId="579A41E4">
            <wp:extent cx="3145542" cy="136855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5542" cy="1368555"/>
                    </a:xfrm>
                    <a:prstGeom prst="rect">
                      <a:avLst/>
                    </a:prstGeom>
                  </pic:spPr>
                </pic:pic>
              </a:graphicData>
            </a:graphic>
          </wp:inline>
        </w:drawing>
      </w:r>
    </w:p>
    <w:p w14:paraId="124D35BE" w14:textId="77777777" w:rsidR="006149DA" w:rsidRDefault="006149DA" w:rsidP="00941891">
      <w:pPr>
        <w:pStyle w:val="Part"/>
        <w:rPr>
          <w:rFonts w:eastAsiaTheme="minorEastAsia"/>
        </w:rPr>
      </w:pPr>
    </w:p>
    <w:p w14:paraId="37136F13" w14:textId="77777777" w:rsidR="006149DA" w:rsidRDefault="006149DA" w:rsidP="009D16BA">
      <w:pPr>
        <w:pStyle w:val="Parta"/>
        <w:rPr>
          <w:rFonts w:eastAsiaTheme="minorEastAsia"/>
        </w:rPr>
      </w:pPr>
      <m:oMath>
        <m:r>
          <w:rPr>
            <w:rFonts w:ascii="Cambria Math" w:eastAsiaTheme="minorEastAsia" w:hAnsi="Cambria Math"/>
          </w:rPr>
          <m:t>P</m:t>
        </m:r>
      </m:oMath>
      <w:r>
        <w:rPr>
          <w:rFonts w:eastAsiaTheme="minorEastAsia"/>
        </w:rPr>
        <w:t xml:space="preserve"> has coordinates </w:t>
      </w:r>
      <m:oMath>
        <m:r>
          <w:rPr>
            <w:rFonts w:ascii="Cambria Math" w:eastAsiaTheme="minorEastAsia" w:hAnsi="Cambria Math"/>
          </w:rPr>
          <m:t>(1, 2)</m:t>
        </m:r>
      </m:oMath>
      <w:r>
        <w:rPr>
          <w:rFonts w:eastAsiaTheme="minorEastAsia"/>
        </w:rPr>
        <w:t xml:space="preserve"> and </w:t>
      </w:r>
      <m:oMath>
        <m:r>
          <w:rPr>
            <w:rFonts w:ascii="Cambria Math" w:eastAsiaTheme="minorEastAsia" w:hAnsi="Cambria Math"/>
          </w:rPr>
          <m:t>Q</m:t>
        </m:r>
      </m:oMath>
      <w:r>
        <w:rPr>
          <w:rFonts w:eastAsiaTheme="minorEastAsia"/>
        </w:rPr>
        <w:t xml:space="preserve"> has coordinates </w:t>
      </w:r>
      <m:oMath>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h, f</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h</m:t>
                </m:r>
              </m:e>
            </m:d>
          </m:e>
        </m:d>
      </m:oMath>
      <w:r>
        <w:rPr>
          <w:rFonts w:eastAsiaTheme="minorEastAsia"/>
        </w:rPr>
        <w:t xml:space="preserve"> where </w:t>
      </w:r>
      <m:oMath>
        <m:r>
          <w:rPr>
            <w:rFonts w:ascii="Cambria Math" w:eastAsiaTheme="minorEastAsia" w:hAnsi="Cambria Math"/>
          </w:rPr>
          <m:t>0&lt;</m:t>
        </m:r>
        <m:r>
          <w:rPr>
            <w:rFonts w:ascii="Cambria Math" w:eastAsiaTheme="minorEastAsia" w:hAnsi="Cambria Math"/>
          </w:rPr>
          <m:t>h≤</m:t>
        </m:r>
        <m:r>
          <w:rPr>
            <w:rFonts w:ascii="Cambria Math" w:eastAsiaTheme="minorEastAsia" w:hAnsi="Cambria Math"/>
          </w:rPr>
          <m:t>1</m:t>
        </m:r>
      </m:oMath>
      <w:r>
        <w:rPr>
          <w:rFonts w:eastAsiaTheme="minorEastAsia"/>
        </w:rPr>
        <w:t>.</w:t>
      </w:r>
    </w:p>
    <w:p w14:paraId="7F98F674" w14:textId="77777777" w:rsidR="006149DA" w:rsidRDefault="006149DA" w:rsidP="009D16BA">
      <w:pPr>
        <w:pStyle w:val="Parta"/>
        <w:rPr>
          <w:rFonts w:eastAsiaTheme="minorEastAsia"/>
        </w:rPr>
      </w:pPr>
    </w:p>
    <w:p w14:paraId="2A33B614" w14:textId="77777777" w:rsidR="006149DA" w:rsidRDefault="006149DA" w:rsidP="009D16BA">
      <w:pPr>
        <w:pStyle w:val="Parta"/>
        <w:rPr>
          <w:rFonts w:eastAsiaTheme="minorEastAsia"/>
        </w:rPr>
      </w:pPr>
      <w:r>
        <w:rPr>
          <w:rFonts w:eastAsiaTheme="minorEastAsia"/>
        </w:rPr>
        <w:t>(a)</w:t>
      </w:r>
      <w:r>
        <w:rPr>
          <w:rFonts w:eastAsiaTheme="minorEastAsia"/>
        </w:rPr>
        <w:tab/>
        <w:t xml:space="preserve">Complete the second column in the table below, rounding values to </w:t>
      </w:r>
      <m:oMath>
        <m:r>
          <w:rPr>
            <w:rFonts w:ascii="Cambria Math" w:eastAsiaTheme="minorEastAsia" w:hAnsi="Cambria Math"/>
          </w:rPr>
          <m:t>4</m:t>
        </m:r>
      </m:oMath>
      <w:r>
        <w:rPr>
          <w:rFonts w:eastAsiaTheme="minorEastAsia"/>
        </w:rPr>
        <w:t xml:space="preserve"> decimal places where necessary.</w:t>
      </w:r>
      <w:r>
        <w:rPr>
          <w:rFonts w:eastAsiaTheme="minorEastAsia"/>
        </w:rPr>
        <w:tab/>
        <w:t>(4 marks)</w:t>
      </w:r>
    </w:p>
    <w:p w14:paraId="1CDCF383" w14:textId="77777777" w:rsidR="006149DA" w:rsidRDefault="006149DA" w:rsidP="009D16BA">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53DE9EAB" wp14:editId="1E79F3F8">
                <wp:simplePos x="0" y="0"/>
                <wp:positionH relativeFrom="page">
                  <wp:posOffset>4664710</wp:posOffset>
                </wp:positionH>
                <wp:positionV relativeFrom="paragraph">
                  <wp:posOffset>1146810</wp:posOffset>
                </wp:positionV>
                <wp:extent cx="1586204" cy="1250302"/>
                <wp:effectExtent l="0" t="0" r="14605" b="26670"/>
                <wp:wrapNone/>
                <wp:docPr id="14" name="Text Box 14"/>
                <wp:cNvGraphicFramePr/>
                <a:graphic xmlns:a="http://schemas.openxmlformats.org/drawingml/2006/main">
                  <a:graphicData uri="http://schemas.microsoft.com/office/word/2010/wordprocessingShape">
                    <wps:wsp>
                      <wps:cNvSpPr txBox="1"/>
                      <wps:spPr>
                        <a:xfrm>
                          <a:off x="0" y="0"/>
                          <a:ext cx="1586204" cy="125030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88"/>
                            </w:tblGrid>
                            <w:tr w:rsidR="006149DA" w14:paraId="647C363F" w14:textId="77777777" w:rsidTr="004A4688">
                              <w:trPr>
                                <w:trHeight w:hRule="exact" w:val="255"/>
                              </w:trPr>
                              <w:tc>
                                <w:tcPr>
                                  <w:tcW w:w="5000" w:type="pct"/>
                                  <w:shd w:val="clear" w:color="auto" w:fill="E7E6E6" w:themeFill="background2"/>
                                </w:tcPr>
                                <w:p w14:paraId="1071454C" w14:textId="77777777" w:rsidR="006149DA" w:rsidRPr="00992D52" w:rsidRDefault="006149DA" w:rsidP="00992D52">
                                  <w:pPr>
                                    <w:pStyle w:val="Part"/>
                                    <w:jc w:val="center"/>
                                    <w:rPr>
                                      <w:b/>
                                    </w:rPr>
                                  </w:pPr>
                                  <w:r w:rsidRPr="00992D52">
                                    <w:rPr>
                                      <w:b/>
                                    </w:rPr>
                                    <w:t>Solution</w:t>
                                  </w:r>
                                </w:p>
                              </w:tc>
                            </w:tr>
                            <w:tr w:rsidR="006149DA" w14:paraId="254E717C" w14:textId="77777777" w:rsidTr="00BC4B6B">
                              <w:tc>
                                <w:tcPr>
                                  <w:tcW w:w="5000" w:type="pct"/>
                                </w:tcPr>
                                <w:p w14:paraId="0C39ED3A" w14:textId="77777777" w:rsidR="006149DA" w:rsidRDefault="006149DA" w:rsidP="00992D52">
                                  <w:pPr>
                                    <w:pStyle w:val="Parts"/>
                                  </w:pPr>
                                  <w:r>
                                    <w:t>See table</w:t>
                                  </w:r>
                                </w:p>
                              </w:tc>
                            </w:tr>
                            <w:tr w:rsidR="006149DA" w14:paraId="2050E367" w14:textId="77777777" w:rsidTr="004A4688">
                              <w:trPr>
                                <w:trHeight w:hRule="exact" w:val="255"/>
                              </w:trPr>
                              <w:tc>
                                <w:tcPr>
                                  <w:tcW w:w="5000" w:type="pct"/>
                                  <w:shd w:val="clear" w:color="auto" w:fill="E7E6E6" w:themeFill="background2"/>
                                </w:tcPr>
                                <w:p w14:paraId="4D646A5A" w14:textId="77777777" w:rsidR="006149DA" w:rsidRPr="00992D52" w:rsidRDefault="006149DA" w:rsidP="00992D52">
                                  <w:pPr>
                                    <w:pStyle w:val="Part"/>
                                    <w:jc w:val="center"/>
                                    <w:rPr>
                                      <w:b/>
                                    </w:rPr>
                                  </w:pPr>
                                  <w:r w:rsidRPr="00992D52">
                                    <w:rPr>
                                      <w:b/>
                                    </w:rPr>
                                    <w:t>Specific behaviours</w:t>
                                  </w:r>
                                </w:p>
                              </w:tc>
                            </w:tr>
                            <w:tr w:rsidR="006149DA" w14:paraId="1F42ED46" w14:textId="77777777" w:rsidTr="00BC4B6B">
                              <w:tc>
                                <w:tcPr>
                                  <w:tcW w:w="5000" w:type="pct"/>
                                </w:tcPr>
                                <w:p w14:paraId="5A309EB0" w14:textId="77777777" w:rsidR="006149DA" w:rsidRDefault="006149DA" w:rsidP="00AB4B8A">
                                  <w:pPr>
                                    <w:pStyle w:val="Parts"/>
                                  </w:pPr>
                                  <w:r>
                                    <w:sym w:font="Wingdings" w:char="F0FC"/>
                                  </w:r>
                                  <w:r>
                                    <w:t xml:space="preserve"> one correct value</w:t>
                                  </w:r>
                                </w:p>
                                <w:p w14:paraId="1644AF97" w14:textId="77777777" w:rsidR="006149DA" w:rsidRDefault="006149DA" w:rsidP="00AB4B8A">
                                  <w:pPr>
                                    <w:pStyle w:val="Parts"/>
                                  </w:pPr>
                                  <w:r>
                                    <w:rPr>
                                      <w:rFonts w:ascii="Wingdings" w:hAnsi="Wingdings"/>
                                    </w:rPr>
                                    <w:t></w:t>
                                  </w:r>
                                  <w:r>
                                    <w:t xml:space="preserve"> three correct values</w:t>
                                  </w:r>
                                </w:p>
                                <w:p w14:paraId="6410EBAD" w14:textId="77777777" w:rsidR="006149DA" w:rsidRDefault="006149DA" w:rsidP="00AB4B8A">
                                  <w:pPr>
                                    <w:pStyle w:val="Parts"/>
                                  </w:pPr>
                                  <w:r>
                                    <w:rPr>
                                      <w:rFonts w:ascii="Wingdings" w:hAnsi="Wingdings"/>
                                    </w:rPr>
                                    <w:t></w:t>
                                  </w:r>
                                  <w:r>
                                    <w:t xml:space="preserve"> all correct</w:t>
                                  </w:r>
                                </w:p>
                                <w:p w14:paraId="782E320C" w14:textId="77777777" w:rsidR="006149DA" w:rsidRDefault="006149DA" w:rsidP="00AB4B8A">
                                  <w:pPr>
                                    <w:pStyle w:val="Parts"/>
                                  </w:pPr>
                                  <w:r>
                                    <w:rPr>
                                      <w:rFonts w:ascii="Wingdings" w:hAnsi="Wingdings"/>
                                    </w:rPr>
                                    <w:t></w:t>
                                  </w:r>
                                  <w:r>
                                    <w:t xml:space="preserve"> last </w:t>
                                  </w:r>
                                  <m:oMath>
                                    <m:r>
                                      <w:rPr>
                                        <w:rFonts w:ascii="Cambria Math" w:hAnsi="Cambria Math"/>
                                      </w:rPr>
                                      <m:t>3</m:t>
                                    </m:r>
                                  </m:oMath>
                                  <w:r>
                                    <w:t xml:space="preserve"> all to </w:t>
                                  </w:r>
                                  <m:oMath>
                                    <m:r>
                                      <w:rPr>
                                        <w:rFonts w:ascii="Cambria Math" w:hAnsi="Cambria Math"/>
                                      </w:rPr>
                                      <m:t>4</m:t>
                                    </m:r>
                                  </m:oMath>
                                  <w:r>
                                    <w:t xml:space="preserve"> dp</w:t>
                                  </w:r>
                                </w:p>
                              </w:tc>
                            </w:tr>
                          </w:tbl>
                          <w:p w14:paraId="65955418" w14:textId="77777777" w:rsidR="006149DA" w:rsidRDefault="006149DA" w:rsidP="005827B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9EAB" id="Text Box 14" o:spid="_x0000_s1038" type="#_x0000_t202" style="position:absolute;left:0;text-align:left;margin-left:367.3pt;margin-top:90.3pt;width:124.9pt;height:98.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2488"/>
                      </w:tblGrid>
                      <w:tr w:rsidR="006149DA" w14:paraId="647C363F" w14:textId="77777777" w:rsidTr="004A4688">
                        <w:trPr>
                          <w:trHeight w:hRule="exact" w:val="255"/>
                        </w:trPr>
                        <w:tc>
                          <w:tcPr>
                            <w:tcW w:w="5000" w:type="pct"/>
                            <w:shd w:val="clear" w:color="auto" w:fill="E7E6E6" w:themeFill="background2"/>
                          </w:tcPr>
                          <w:p w14:paraId="1071454C" w14:textId="77777777" w:rsidR="006149DA" w:rsidRPr="00992D52" w:rsidRDefault="006149DA" w:rsidP="00992D52">
                            <w:pPr>
                              <w:pStyle w:val="Part"/>
                              <w:jc w:val="center"/>
                              <w:rPr>
                                <w:b/>
                              </w:rPr>
                            </w:pPr>
                            <w:r w:rsidRPr="00992D52">
                              <w:rPr>
                                <w:b/>
                              </w:rPr>
                              <w:t>Solution</w:t>
                            </w:r>
                          </w:p>
                        </w:tc>
                      </w:tr>
                      <w:tr w:rsidR="006149DA" w14:paraId="254E717C" w14:textId="77777777" w:rsidTr="00BC4B6B">
                        <w:tc>
                          <w:tcPr>
                            <w:tcW w:w="5000" w:type="pct"/>
                          </w:tcPr>
                          <w:p w14:paraId="0C39ED3A" w14:textId="77777777" w:rsidR="006149DA" w:rsidRDefault="006149DA" w:rsidP="00992D52">
                            <w:pPr>
                              <w:pStyle w:val="Parts"/>
                            </w:pPr>
                            <w:r>
                              <w:t>See table</w:t>
                            </w:r>
                          </w:p>
                        </w:tc>
                      </w:tr>
                      <w:tr w:rsidR="006149DA" w14:paraId="2050E367" w14:textId="77777777" w:rsidTr="004A4688">
                        <w:trPr>
                          <w:trHeight w:hRule="exact" w:val="255"/>
                        </w:trPr>
                        <w:tc>
                          <w:tcPr>
                            <w:tcW w:w="5000" w:type="pct"/>
                            <w:shd w:val="clear" w:color="auto" w:fill="E7E6E6" w:themeFill="background2"/>
                          </w:tcPr>
                          <w:p w14:paraId="4D646A5A" w14:textId="77777777" w:rsidR="006149DA" w:rsidRPr="00992D52" w:rsidRDefault="006149DA" w:rsidP="00992D52">
                            <w:pPr>
                              <w:pStyle w:val="Part"/>
                              <w:jc w:val="center"/>
                              <w:rPr>
                                <w:b/>
                              </w:rPr>
                            </w:pPr>
                            <w:r w:rsidRPr="00992D52">
                              <w:rPr>
                                <w:b/>
                              </w:rPr>
                              <w:t>Specific behaviours</w:t>
                            </w:r>
                          </w:p>
                        </w:tc>
                      </w:tr>
                      <w:tr w:rsidR="006149DA" w14:paraId="1F42ED46" w14:textId="77777777" w:rsidTr="00BC4B6B">
                        <w:tc>
                          <w:tcPr>
                            <w:tcW w:w="5000" w:type="pct"/>
                          </w:tcPr>
                          <w:p w14:paraId="5A309EB0" w14:textId="77777777" w:rsidR="006149DA" w:rsidRDefault="006149DA" w:rsidP="00AB4B8A">
                            <w:pPr>
                              <w:pStyle w:val="Parts"/>
                            </w:pPr>
                            <w:r>
                              <w:sym w:font="Wingdings" w:char="F0FC"/>
                            </w:r>
                            <w:r>
                              <w:t xml:space="preserve"> one correct value</w:t>
                            </w:r>
                          </w:p>
                          <w:p w14:paraId="1644AF97" w14:textId="77777777" w:rsidR="006149DA" w:rsidRDefault="006149DA" w:rsidP="00AB4B8A">
                            <w:pPr>
                              <w:pStyle w:val="Parts"/>
                            </w:pPr>
                            <w:r>
                              <w:rPr>
                                <w:rFonts w:ascii="Wingdings" w:hAnsi="Wingdings"/>
                              </w:rPr>
                              <w:t></w:t>
                            </w:r>
                            <w:r>
                              <w:t xml:space="preserve"> three correct values</w:t>
                            </w:r>
                          </w:p>
                          <w:p w14:paraId="6410EBAD" w14:textId="77777777" w:rsidR="006149DA" w:rsidRDefault="006149DA" w:rsidP="00AB4B8A">
                            <w:pPr>
                              <w:pStyle w:val="Parts"/>
                            </w:pPr>
                            <w:r>
                              <w:rPr>
                                <w:rFonts w:ascii="Wingdings" w:hAnsi="Wingdings"/>
                              </w:rPr>
                              <w:t></w:t>
                            </w:r>
                            <w:r>
                              <w:t xml:space="preserve"> all correct</w:t>
                            </w:r>
                          </w:p>
                          <w:p w14:paraId="782E320C" w14:textId="77777777" w:rsidR="006149DA" w:rsidRDefault="006149DA" w:rsidP="00AB4B8A">
                            <w:pPr>
                              <w:pStyle w:val="Parts"/>
                            </w:pPr>
                            <w:r>
                              <w:rPr>
                                <w:rFonts w:ascii="Wingdings" w:hAnsi="Wingdings"/>
                              </w:rPr>
                              <w:t></w:t>
                            </w:r>
                            <w:r>
                              <w:t xml:space="preserve"> last </w:t>
                            </w:r>
                            <m:oMath>
                              <m:r>
                                <w:rPr>
                                  <w:rFonts w:ascii="Cambria Math" w:hAnsi="Cambria Math"/>
                                </w:rPr>
                                <m:t>3</m:t>
                              </m:r>
                            </m:oMath>
                            <w:r>
                              <w:t xml:space="preserve"> all to </w:t>
                            </w:r>
                            <m:oMath>
                              <m:r>
                                <w:rPr>
                                  <w:rFonts w:ascii="Cambria Math" w:hAnsi="Cambria Math"/>
                                </w:rPr>
                                <m:t>4</m:t>
                              </m:r>
                            </m:oMath>
                            <w:r>
                              <w:t xml:space="preserve"> dp</w:t>
                            </w:r>
                          </w:p>
                        </w:tc>
                      </w:tr>
                    </w:tbl>
                    <w:p w14:paraId="65955418" w14:textId="77777777" w:rsidR="006149DA" w:rsidRDefault="006149DA" w:rsidP="005827B8">
                      <w:pPr>
                        <w:pStyle w:val="Part"/>
                      </w:pPr>
                    </w:p>
                  </w:txbxContent>
                </v:textbox>
                <w10:wrap anchorx="page"/>
              </v:shape>
            </w:pict>
          </mc:Fallback>
        </mc:AlternateContent>
      </w:r>
    </w:p>
    <w:tbl>
      <w:tblPr>
        <w:tblStyle w:val="TableGrid"/>
        <w:tblW w:w="0" w:type="auto"/>
        <w:tblInd w:w="699" w:type="dxa"/>
        <w:tblLook w:val="04A0" w:firstRow="1" w:lastRow="0" w:firstColumn="1" w:lastColumn="0" w:noHBand="0" w:noVBand="1"/>
      </w:tblPr>
      <w:tblGrid>
        <w:gridCol w:w="1417"/>
        <w:gridCol w:w="3175"/>
      </w:tblGrid>
      <w:tr w:rsidR="006149DA" w14:paraId="587D1D65" w14:textId="77777777" w:rsidTr="00BE0638">
        <w:trPr>
          <w:trHeight w:val="680"/>
        </w:trPr>
        <w:tc>
          <w:tcPr>
            <w:tcW w:w="1417" w:type="dxa"/>
            <w:vAlign w:val="center"/>
          </w:tcPr>
          <w:p w14:paraId="63769EB0" w14:textId="77777777" w:rsidR="006149DA" w:rsidRDefault="006149DA" w:rsidP="0011003F">
            <w:pPr>
              <w:pStyle w:val="Parta"/>
              <w:ind w:left="0" w:firstLine="0"/>
              <w:jc w:val="center"/>
            </w:pPr>
            <m:oMathPara>
              <m:oMath>
                <m:r>
                  <w:rPr>
                    <w:rFonts w:ascii="Cambria Math" w:hAnsi="Cambria Math"/>
                  </w:rPr>
                  <m:t>h</m:t>
                </m:r>
              </m:oMath>
            </m:oMathPara>
          </w:p>
        </w:tc>
        <w:tc>
          <w:tcPr>
            <w:tcW w:w="3175" w:type="dxa"/>
            <w:vAlign w:val="center"/>
          </w:tcPr>
          <w:p w14:paraId="58B2A552" w14:textId="77777777" w:rsidR="006149DA" w:rsidRDefault="0078711A" w:rsidP="0011003F">
            <w:pPr>
              <w:pStyle w:val="Parta"/>
              <w:ind w:left="0" w:firstLine="0"/>
              <w:jc w:val="center"/>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1+</m:t>
                        </m:r>
                        <m:r>
                          <w:rPr>
                            <w:rFonts w:ascii="Cambria Math" w:hAnsi="Cambria Math"/>
                          </w:rPr>
                          <m:t>h</m:t>
                        </m:r>
                      </m:e>
                    </m:d>
                    <m:r>
                      <w:rPr>
                        <w:rFonts w:ascii="Cambria Math" w:hAnsi="Cambria Math"/>
                      </w:rPr>
                      <m:t>-f(1)</m:t>
                    </m:r>
                  </m:num>
                  <m:den>
                    <m:r>
                      <w:rPr>
                        <w:rFonts w:ascii="Cambria Math" w:hAnsi="Cambria Math"/>
                      </w:rPr>
                      <m:t>h</m:t>
                    </m:r>
                  </m:den>
                </m:f>
              </m:oMath>
            </m:oMathPara>
          </w:p>
        </w:tc>
      </w:tr>
      <w:tr w:rsidR="006149DA" w14:paraId="57501278" w14:textId="77777777" w:rsidTr="00BE0638">
        <w:trPr>
          <w:trHeight w:val="680"/>
        </w:trPr>
        <w:tc>
          <w:tcPr>
            <w:tcW w:w="1417" w:type="dxa"/>
            <w:vAlign w:val="center"/>
          </w:tcPr>
          <w:p w14:paraId="52DD8707" w14:textId="77777777" w:rsidR="006149DA" w:rsidRPr="0011003F" w:rsidRDefault="006149DA" w:rsidP="0011003F">
            <w:pPr>
              <w:pStyle w:val="Parta"/>
              <w:ind w:left="0" w:firstLine="0"/>
              <w:jc w:val="center"/>
              <w:rPr>
                <w:rFonts w:ascii="Cambria Math" w:hAnsi="Cambria Math"/>
                <w:oMath/>
              </w:rPr>
            </w:pPr>
            <m:oMathPara>
              <m:oMath>
                <m:r>
                  <w:rPr>
                    <w:rFonts w:ascii="Cambria Math" w:hAnsi="Cambria Math"/>
                  </w:rPr>
                  <m:t>1</m:t>
                </m:r>
              </m:oMath>
            </m:oMathPara>
          </w:p>
        </w:tc>
        <w:tc>
          <w:tcPr>
            <w:tcW w:w="3175" w:type="dxa"/>
            <w:vAlign w:val="center"/>
          </w:tcPr>
          <w:p w14:paraId="1792017F" w14:textId="77777777" w:rsidR="006149DA" w:rsidRPr="009E0D0D" w:rsidRDefault="006149DA" w:rsidP="0011003F">
            <w:pPr>
              <w:pStyle w:val="Parta"/>
              <w:ind w:left="0" w:firstLine="0"/>
              <w:jc w:val="center"/>
              <w:rPr>
                <w:rFonts w:ascii="Cambria Math" w:hAnsi="Cambria Math"/>
                <w:color w:val="1F3864" w:themeColor="accent5" w:themeShade="80"/>
                <w:sz w:val="28"/>
                <w:szCs w:val="28"/>
                <w:oMath/>
              </w:rPr>
            </w:pPr>
            <m:oMathPara>
              <m:oMath>
                <m:r>
                  <m:rPr>
                    <m:sty m:val="bi"/>
                  </m:rPr>
                  <w:rPr>
                    <w:rFonts w:ascii="Cambria Math" w:eastAsiaTheme="minorEastAsia" w:hAnsi="Cambria Math"/>
                    <w:color w:val="1F3864" w:themeColor="accent5" w:themeShade="80"/>
                    <w:sz w:val="28"/>
                    <w:szCs w:val="28"/>
                  </w:rPr>
                  <m:t>2</m:t>
                </m:r>
              </m:oMath>
            </m:oMathPara>
          </w:p>
        </w:tc>
      </w:tr>
      <w:tr w:rsidR="006149DA" w14:paraId="34EDAE0A" w14:textId="77777777" w:rsidTr="00BE0638">
        <w:trPr>
          <w:trHeight w:val="680"/>
        </w:trPr>
        <w:tc>
          <w:tcPr>
            <w:tcW w:w="1417" w:type="dxa"/>
            <w:vAlign w:val="center"/>
          </w:tcPr>
          <w:p w14:paraId="35E15B50" w14:textId="77777777" w:rsidR="006149DA" w:rsidRPr="0011003F" w:rsidRDefault="006149DA" w:rsidP="0011003F">
            <w:pPr>
              <w:pStyle w:val="Parta"/>
              <w:ind w:left="0" w:firstLine="0"/>
              <w:jc w:val="center"/>
              <w:rPr>
                <w:rFonts w:ascii="Cambria Math" w:hAnsi="Cambria Math"/>
                <w:oMath/>
              </w:rPr>
            </w:pPr>
            <m:oMathPara>
              <m:oMath>
                <m:r>
                  <w:rPr>
                    <w:rFonts w:ascii="Cambria Math" w:hAnsi="Cambria Math"/>
                  </w:rPr>
                  <m:t>0.1</m:t>
                </m:r>
              </m:oMath>
            </m:oMathPara>
          </w:p>
        </w:tc>
        <w:tc>
          <w:tcPr>
            <w:tcW w:w="3175" w:type="dxa"/>
            <w:vAlign w:val="center"/>
          </w:tcPr>
          <w:p w14:paraId="2178DE1C" w14:textId="77777777" w:rsidR="006149DA" w:rsidRPr="009E0D0D" w:rsidRDefault="006149DA" w:rsidP="0011003F">
            <w:pPr>
              <w:pStyle w:val="Parta"/>
              <w:ind w:left="0" w:firstLine="0"/>
              <w:jc w:val="center"/>
              <w:rPr>
                <w:rFonts w:ascii="Cambria Math" w:hAnsi="Cambria Math"/>
                <w:color w:val="1F3864" w:themeColor="accent5" w:themeShade="80"/>
                <w:sz w:val="28"/>
                <w:szCs w:val="28"/>
                <w:oMath/>
              </w:rPr>
            </w:pPr>
            <m:oMathPara>
              <m:oMath>
                <m:r>
                  <m:rPr>
                    <m:sty m:val="bi"/>
                  </m:rPr>
                  <w:rPr>
                    <w:rFonts w:ascii="Cambria Math" w:eastAsiaTheme="minorEastAsia" w:hAnsi="Cambria Math"/>
                    <w:color w:val="1F3864" w:themeColor="accent5" w:themeShade="80"/>
                    <w:sz w:val="28"/>
                    <w:szCs w:val="28"/>
                  </w:rPr>
                  <m:t>1.4355</m:t>
                </m:r>
              </m:oMath>
            </m:oMathPara>
          </w:p>
        </w:tc>
      </w:tr>
      <w:tr w:rsidR="006149DA" w14:paraId="3F9072EA" w14:textId="77777777" w:rsidTr="00BE0638">
        <w:trPr>
          <w:trHeight w:val="680"/>
        </w:trPr>
        <w:tc>
          <w:tcPr>
            <w:tcW w:w="1417" w:type="dxa"/>
            <w:vAlign w:val="center"/>
          </w:tcPr>
          <w:p w14:paraId="1D3A959E" w14:textId="77777777" w:rsidR="006149DA" w:rsidRPr="0011003F" w:rsidRDefault="006149DA" w:rsidP="0011003F">
            <w:pPr>
              <w:pStyle w:val="Parta"/>
              <w:ind w:left="0" w:firstLine="0"/>
              <w:jc w:val="center"/>
              <w:rPr>
                <w:rFonts w:ascii="Cambria Math" w:hAnsi="Cambria Math"/>
                <w:oMath/>
              </w:rPr>
            </w:pPr>
            <m:oMathPara>
              <m:oMath>
                <m:r>
                  <w:rPr>
                    <w:rFonts w:ascii="Cambria Math" w:hAnsi="Cambria Math"/>
                  </w:rPr>
                  <m:t>0.01</m:t>
                </m:r>
              </m:oMath>
            </m:oMathPara>
          </w:p>
        </w:tc>
        <w:tc>
          <w:tcPr>
            <w:tcW w:w="3175" w:type="dxa"/>
            <w:vAlign w:val="center"/>
          </w:tcPr>
          <w:p w14:paraId="6B8A9C06" w14:textId="77777777" w:rsidR="006149DA" w:rsidRPr="009E0D0D" w:rsidRDefault="006149DA" w:rsidP="0011003F">
            <w:pPr>
              <w:pStyle w:val="Parta"/>
              <w:ind w:left="0" w:firstLine="0"/>
              <w:jc w:val="center"/>
              <w:rPr>
                <w:rFonts w:ascii="Cambria Math" w:hAnsi="Cambria Math"/>
                <w:color w:val="1F3864" w:themeColor="accent5" w:themeShade="80"/>
                <w:sz w:val="28"/>
                <w:szCs w:val="28"/>
                <w:oMath/>
              </w:rPr>
            </w:pPr>
            <m:oMathPara>
              <m:oMath>
                <m:r>
                  <m:rPr>
                    <m:sty m:val="bi"/>
                  </m:rPr>
                  <w:rPr>
                    <w:rFonts w:ascii="Cambria Math" w:eastAsiaTheme="minorEastAsia" w:hAnsi="Cambria Math"/>
                    <w:color w:val="1F3864" w:themeColor="accent5" w:themeShade="80"/>
                    <w:sz w:val="28"/>
                    <w:szCs w:val="28"/>
                  </w:rPr>
                  <m:t>1.3911</m:t>
                </m:r>
              </m:oMath>
            </m:oMathPara>
          </w:p>
        </w:tc>
      </w:tr>
      <w:tr w:rsidR="006149DA" w14:paraId="4A357C3E" w14:textId="77777777" w:rsidTr="00BE0638">
        <w:trPr>
          <w:trHeight w:val="680"/>
        </w:trPr>
        <w:tc>
          <w:tcPr>
            <w:tcW w:w="1417" w:type="dxa"/>
            <w:vAlign w:val="center"/>
          </w:tcPr>
          <w:p w14:paraId="239541AB" w14:textId="77777777" w:rsidR="006149DA" w:rsidRPr="0011003F" w:rsidRDefault="006149DA" w:rsidP="0011003F">
            <w:pPr>
              <w:pStyle w:val="Parta"/>
              <w:ind w:left="0" w:firstLine="0"/>
              <w:jc w:val="center"/>
              <w:rPr>
                <w:rFonts w:ascii="Cambria Math" w:hAnsi="Cambria Math"/>
                <w:oMath/>
              </w:rPr>
            </w:pPr>
            <m:oMathPara>
              <m:oMath>
                <m:r>
                  <w:rPr>
                    <w:rFonts w:ascii="Cambria Math" w:hAnsi="Cambria Math"/>
                  </w:rPr>
                  <m:t>0.001</m:t>
                </m:r>
              </m:oMath>
            </m:oMathPara>
          </w:p>
        </w:tc>
        <w:tc>
          <w:tcPr>
            <w:tcW w:w="3175" w:type="dxa"/>
            <w:vAlign w:val="center"/>
          </w:tcPr>
          <w:p w14:paraId="3004FB9D" w14:textId="77777777" w:rsidR="006149DA" w:rsidRPr="009E0D0D" w:rsidRDefault="006149DA" w:rsidP="0011003F">
            <w:pPr>
              <w:pStyle w:val="Parta"/>
              <w:ind w:left="0" w:firstLine="0"/>
              <w:jc w:val="center"/>
              <w:rPr>
                <w:rFonts w:ascii="Cambria Math" w:hAnsi="Cambria Math"/>
                <w:color w:val="1F3864" w:themeColor="accent5" w:themeShade="80"/>
                <w:sz w:val="28"/>
                <w:szCs w:val="28"/>
                <w:oMath/>
              </w:rPr>
            </w:pPr>
            <m:oMathPara>
              <m:oMath>
                <m:r>
                  <m:rPr>
                    <m:sty m:val="bi"/>
                  </m:rPr>
                  <w:rPr>
                    <w:rFonts w:ascii="Cambria Math" w:eastAsiaTheme="minorEastAsia" w:hAnsi="Cambria Math"/>
                    <w:color w:val="1F3864" w:themeColor="accent5" w:themeShade="80"/>
                    <w:sz w:val="28"/>
                    <w:szCs w:val="28"/>
                  </w:rPr>
                  <m:t>1.3868</m:t>
                </m:r>
              </m:oMath>
            </m:oMathPara>
          </w:p>
        </w:tc>
      </w:tr>
    </w:tbl>
    <w:p w14:paraId="00EC37EF" w14:textId="77777777" w:rsidR="006149DA" w:rsidRDefault="006149DA" w:rsidP="009D16BA">
      <w:pPr>
        <w:pStyle w:val="Parta"/>
      </w:pPr>
    </w:p>
    <w:p w14:paraId="012A8466" w14:textId="77777777" w:rsidR="006149DA" w:rsidRDefault="006149DA" w:rsidP="009E0D0D">
      <w:pPr>
        <w:pStyle w:val="Parta"/>
      </w:pPr>
    </w:p>
    <w:p w14:paraId="5725F5DA" w14:textId="77777777" w:rsidR="006149DA" w:rsidRDefault="006149DA" w:rsidP="009E0D0D">
      <w:pPr>
        <w:pStyle w:val="Parta"/>
      </w:pPr>
    </w:p>
    <w:p w14:paraId="66558565" w14:textId="77777777" w:rsidR="006149DA" w:rsidRDefault="006149DA" w:rsidP="009E0D0D">
      <w:pPr>
        <w:pStyle w:val="Parta"/>
      </w:pPr>
      <w:r>
        <w:t>(b)</w:t>
      </w:r>
      <w:r>
        <w:tab/>
        <w:t>Name the feature of the graph above that the values you calculated in part (a) represent.</w:t>
      </w:r>
    </w:p>
    <w:p w14:paraId="79EB5312" w14:textId="77777777" w:rsidR="006149DA" w:rsidRDefault="006149DA" w:rsidP="009E0D0D">
      <w:pPr>
        <w:pStyle w:val="Parta"/>
      </w:pPr>
      <w:r>
        <w:tab/>
      </w:r>
      <w:r>
        <w:tab/>
        <w:t>(1 mark)</w:t>
      </w:r>
    </w:p>
    <w:p w14:paraId="53DEE282" w14:textId="77777777" w:rsidR="006149DA" w:rsidRDefault="006149DA" w:rsidP="009E0D0D">
      <w:pPr>
        <w:pStyle w:val="Parta"/>
      </w:pPr>
      <w:r>
        <w:rPr>
          <w:noProof/>
          <w:lang w:eastAsia="en-AU"/>
        </w:rPr>
        <mc:AlternateContent>
          <mc:Choice Requires="wps">
            <w:drawing>
              <wp:anchor distT="0" distB="0" distL="114300" distR="114300" simplePos="0" relativeHeight="251677696" behindDoc="0" locked="0" layoutInCell="1" allowOverlap="1" wp14:anchorId="47912F82" wp14:editId="27D873D5">
                <wp:simplePos x="0" y="0"/>
                <wp:positionH relativeFrom="margin">
                  <wp:align>center</wp:align>
                </wp:positionH>
                <wp:positionV relativeFrom="paragraph">
                  <wp:posOffset>5715</wp:posOffset>
                </wp:positionV>
                <wp:extent cx="3794371" cy="908180"/>
                <wp:effectExtent l="0" t="0" r="15875" b="25400"/>
                <wp:wrapNone/>
                <wp:docPr id="15" name="Text Box 15"/>
                <wp:cNvGraphicFramePr/>
                <a:graphic xmlns:a="http://schemas.openxmlformats.org/drawingml/2006/main">
                  <a:graphicData uri="http://schemas.microsoft.com/office/word/2010/wordprocessingShape">
                    <wps:wsp>
                      <wps:cNvSpPr txBox="1"/>
                      <wps:spPr>
                        <a:xfrm>
                          <a:off x="0" y="0"/>
                          <a:ext cx="3794371" cy="90818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9"/>
                            </w:tblGrid>
                            <w:tr w:rsidR="006149DA" w14:paraId="7E9788B4" w14:textId="77777777" w:rsidTr="004A4688">
                              <w:trPr>
                                <w:trHeight w:hRule="exact" w:val="255"/>
                              </w:trPr>
                              <w:tc>
                                <w:tcPr>
                                  <w:tcW w:w="5000" w:type="pct"/>
                                  <w:shd w:val="clear" w:color="auto" w:fill="E7E6E6" w:themeFill="background2"/>
                                </w:tcPr>
                                <w:p w14:paraId="111C1D2A" w14:textId="77777777" w:rsidR="006149DA" w:rsidRPr="00992D52" w:rsidRDefault="006149DA" w:rsidP="00992D52">
                                  <w:pPr>
                                    <w:pStyle w:val="Part"/>
                                    <w:jc w:val="center"/>
                                    <w:rPr>
                                      <w:b/>
                                    </w:rPr>
                                  </w:pPr>
                                  <w:r w:rsidRPr="00992D52">
                                    <w:rPr>
                                      <w:b/>
                                    </w:rPr>
                                    <w:t>Solution</w:t>
                                  </w:r>
                                </w:p>
                              </w:tc>
                            </w:tr>
                            <w:tr w:rsidR="006149DA" w14:paraId="0C04B4C8" w14:textId="77777777" w:rsidTr="00BC4B6B">
                              <w:tc>
                                <w:tcPr>
                                  <w:tcW w:w="5000" w:type="pct"/>
                                </w:tcPr>
                                <w:p w14:paraId="1664674A" w14:textId="77777777" w:rsidR="006149DA" w:rsidRPr="009E2F72" w:rsidRDefault="006149DA" w:rsidP="00992D52">
                                  <w:pPr>
                                    <w:pStyle w:val="Parts"/>
                                    <w:rPr>
                                      <w:rFonts w:ascii="Cambria Math" w:eastAsiaTheme="minorEastAsia" w:hAnsi="Cambria Math"/>
                                      <w:i/>
                                    </w:rPr>
                                  </w:pPr>
                                  <w:r>
                                    <w:t xml:space="preserve">Values are gradient of secant </w:t>
                                  </w:r>
                                  <m:oMath>
                                    <m:r>
                                      <w:rPr>
                                        <w:rFonts w:ascii="Cambria Math" w:hAnsi="Cambria Math"/>
                                      </w:rPr>
                                      <m:t>PQ</m:t>
                                    </m:r>
                                  </m:oMath>
                                  <w:r>
                                    <w:rPr>
                                      <w:rFonts w:eastAsiaTheme="minorEastAsia"/>
                                    </w:rPr>
                                    <w:t xml:space="preserve"> as </w:t>
                                  </w:r>
                                  <m:oMath>
                                    <m:r>
                                      <w:rPr>
                                        <w:rFonts w:ascii="Cambria Math" w:eastAsiaTheme="minorEastAsia" w:hAnsi="Cambria Math"/>
                                      </w:rPr>
                                      <m:t>Q</m:t>
                                    </m:r>
                                  </m:oMath>
                                  <w:r>
                                    <w:rPr>
                                      <w:rFonts w:eastAsiaTheme="minorEastAsia"/>
                                    </w:rPr>
                                    <w:t xml:space="preserve"> moves closer to </w:t>
                                  </w:r>
                                  <m:oMath>
                                    <m:r>
                                      <w:rPr>
                                        <w:rFonts w:ascii="Cambria Math" w:eastAsiaTheme="minorEastAsia" w:hAnsi="Cambria Math"/>
                                      </w:rPr>
                                      <m:t>P</m:t>
                                    </m:r>
                                  </m:oMath>
                                  <w:r>
                                    <w:rPr>
                                      <w:rFonts w:eastAsiaTheme="minorEastAsia"/>
                                    </w:rPr>
                                    <w:t>.</w:t>
                                  </w:r>
                                </w:p>
                                <w:p w14:paraId="24DB4C24" w14:textId="77777777" w:rsidR="006149DA" w:rsidRPr="00B220ED" w:rsidRDefault="006149DA" w:rsidP="00992D52">
                                  <w:pPr>
                                    <w:pStyle w:val="Parts"/>
                                    <w:rPr>
                                      <w:rFonts w:eastAsiaTheme="minorEastAsia"/>
                                    </w:rPr>
                                  </w:pPr>
                                </w:p>
                              </w:tc>
                            </w:tr>
                            <w:tr w:rsidR="006149DA" w14:paraId="0598640B" w14:textId="77777777" w:rsidTr="004A4688">
                              <w:trPr>
                                <w:trHeight w:hRule="exact" w:val="255"/>
                              </w:trPr>
                              <w:tc>
                                <w:tcPr>
                                  <w:tcW w:w="5000" w:type="pct"/>
                                  <w:shd w:val="clear" w:color="auto" w:fill="E7E6E6" w:themeFill="background2"/>
                                </w:tcPr>
                                <w:p w14:paraId="2B981CDF" w14:textId="77777777" w:rsidR="006149DA" w:rsidRPr="00992D52" w:rsidRDefault="006149DA" w:rsidP="00992D52">
                                  <w:pPr>
                                    <w:pStyle w:val="Part"/>
                                    <w:jc w:val="center"/>
                                    <w:rPr>
                                      <w:b/>
                                    </w:rPr>
                                  </w:pPr>
                                  <w:r w:rsidRPr="00992D52">
                                    <w:rPr>
                                      <w:b/>
                                    </w:rPr>
                                    <w:t>Specific behaviours</w:t>
                                  </w:r>
                                </w:p>
                              </w:tc>
                            </w:tr>
                            <w:tr w:rsidR="006149DA" w14:paraId="11735EBD" w14:textId="77777777" w:rsidTr="00BC4B6B">
                              <w:tc>
                                <w:tcPr>
                                  <w:tcW w:w="5000" w:type="pct"/>
                                </w:tcPr>
                                <w:p w14:paraId="4242A2FB" w14:textId="77777777" w:rsidR="006149DA" w:rsidRPr="00B220ED" w:rsidRDefault="006149DA" w:rsidP="00992D52">
                                  <w:pPr>
                                    <w:pStyle w:val="Parts"/>
                                    <w:rPr>
                                      <w:rFonts w:eastAsiaTheme="minorEastAsia"/>
                                    </w:rPr>
                                  </w:pPr>
                                  <w:r>
                                    <w:sym w:font="Wingdings" w:char="F0FC"/>
                                  </w:r>
                                  <w:r>
                                    <w:t xml:space="preserve"> indicates gradient of secant</w:t>
                                  </w:r>
                                </w:p>
                              </w:tc>
                            </w:tr>
                          </w:tbl>
                          <w:p w14:paraId="12062D30" w14:textId="77777777" w:rsidR="006149DA" w:rsidRDefault="006149DA" w:rsidP="00B220E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2F82" id="Text Box 15" o:spid="_x0000_s1039" type="#_x0000_t202" style="position:absolute;left:0;text-align:left;margin-left:0;margin-top:.45pt;width:298.75pt;height:71.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59"/>
                      </w:tblGrid>
                      <w:tr w:rsidR="006149DA" w14:paraId="7E9788B4" w14:textId="77777777" w:rsidTr="004A4688">
                        <w:trPr>
                          <w:trHeight w:hRule="exact" w:val="255"/>
                        </w:trPr>
                        <w:tc>
                          <w:tcPr>
                            <w:tcW w:w="5000" w:type="pct"/>
                            <w:shd w:val="clear" w:color="auto" w:fill="E7E6E6" w:themeFill="background2"/>
                          </w:tcPr>
                          <w:p w14:paraId="111C1D2A" w14:textId="77777777" w:rsidR="006149DA" w:rsidRPr="00992D52" w:rsidRDefault="006149DA" w:rsidP="00992D52">
                            <w:pPr>
                              <w:pStyle w:val="Part"/>
                              <w:jc w:val="center"/>
                              <w:rPr>
                                <w:b/>
                              </w:rPr>
                            </w:pPr>
                            <w:r w:rsidRPr="00992D52">
                              <w:rPr>
                                <w:b/>
                              </w:rPr>
                              <w:t>Solution</w:t>
                            </w:r>
                          </w:p>
                        </w:tc>
                      </w:tr>
                      <w:tr w:rsidR="006149DA" w14:paraId="0C04B4C8" w14:textId="77777777" w:rsidTr="00BC4B6B">
                        <w:tc>
                          <w:tcPr>
                            <w:tcW w:w="5000" w:type="pct"/>
                          </w:tcPr>
                          <w:p w14:paraId="1664674A" w14:textId="77777777" w:rsidR="006149DA" w:rsidRPr="009E2F72" w:rsidRDefault="006149DA" w:rsidP="00992D52">
                            <w:pPr>
                              <w:pStyle w:val="Parts"/>
                              <w:rPr>
                                <w:rFonts w:ascii="Cambria Math" w:eastAsiaTheme="minorEastAsia" w:hAnsi="Cambria Math"/>
                                <w:i/>
                              </w:rPr>
                            </w:pPr>
                            <w:r>
                              <w:t xml:space="preserve">Values are gradient of secant </w:t>
                            </w:r>
                            <m:oMath>
                              <m:r>
                                <w:rPr>
                                  <w:rFonts w:ascii="Cambria Math" w:hAnsi="Cambria Math"/>
                                </w:rPr>
                                <m:t>PQ</m:t>
                              </m:r>
                            </m:oMath>
                            <w:r>
                              <w:rPr>
                                <w:rFonts w:eastAsiaTheme="minorEastAsia"/>
                              </w:rPr>
                              <w:t xml:space="preserve"> as </w:t>
                            </w:r>
                            <m:oMath>
                              <m:r>
                                <w:rPr>
                                  <w:rFonts w:ascii="Cambria Math" w:eastAsiaTheme="minorEastAsia" w:hAnsi="Cambria Math"/>
                                </w:rPr>
                                <m:t>Q</m:t>
                              </m:r>
                            </m:oMath>
                            <w:r>
                              <w:rPr>
                                <w:rFonts w:eastAsiaTheme="minorEastAsia"/>
                              </w:rPr>
                              <w:t xml:space="preserve"> moves closer to </w:t>
                            </w:r>
                            <m:oMath>
                              <m:r>
                                <w:rPr>
                                  <w:rFonts w:ascii="Cambria Math" w:eastAsiaTheme="minorEastAsia" w:hAnsi="Cambria Math"/>
                                </w:rPr>
                                <m:t>P</m:t>
                              </m:r>
                            </m:oMath>
                            <w:r>
                              <w:rPr>
                                <w:rFonts w:eastAsiaTheme="minorEastAsia"/>
                              </w:rPr>
                              <w:t>.</w:t>
                            </w:r>
                          </w:p>
                          <w:p w14:paraId="24DB4C24" w14:textId="77777777" w:rsidR="006149DA" w:rsidRPr="00B220ED" w:rsidRDefault="006149DA" w:rsidP="00992D52">
                            <w:pPr>
                              <w:pStyle w:val="Parts"/>
                              <w:rPr>
                                <w:rFonts w:eastAsiaTheme="minorEastAsia"/>
                              </w:rPr>
                            </w:pPr>
                          </w:p>
                        </w:tc>
                      </w:tr>
                      <w:tr w:rsidR="006149DA" w14:paraId="0598640B" w14:textId="77777777" w:rsidTr="004A4688">
                        <w:trPr>
                          <w:trHeight w:hRule="exact" w:val="255"/>
                        </w:trPr>
                        <w:tc>
                          <w:tcPr>
                            <w:tcW w:w="5000" w:type="pct"/>
                            <w:shd w:val="clear" w:color="auto" w:fill="E7E6E6" w:themeFill="background2"/>
                          </w:tcPr>
                          <w:p w14:paraId="2B981CDF" w14:textId="77777777" w:rsidR="006149DA" w:rsidRPr="00992D52" w:rsidRDefault="006149DA" w:rsidP="00992D52">
                            <w:pPr>
                              <w:pStyle w:val="Part"/>
                              <w:jc w:val="center"/>
                              <w:rPr>
                                <w:b/>
                              </w:rPr>
                            </w:pPr>
                            <w:r w:rsidRPr="00992D52">
                              <w:rPr>
                                <w:b/>
                              </w:rPr>
                              <w:t>Specific behaviours</w:t>
                            </w:r>
                          </w:p>
                        </w:tc>
                      </w:tr>
                      <w:tr w:rsidR="006149DA" w14:paraId="11735EBD" w14:textId="77777777" w:rsidTr="00BC4B6B">
                        <w:tc>
                          <w:tcPr>
                            <w:tcW w:w="5000" w:type="pct"/>
                          </w:tcPr>
                          <w:p w14:paraId="4242A2FB" w14:textId="77777777" w:rsidR="006149DA" w:rsidRPr="00B220ED" w:rsidRDefault="006149DA" w:rsidP="00992D52">
                            <w:pPr>
                              <w:pStyle w:val="Parts"/>
                              <w:rPr>
                                <w:rFonts w:eastAsiaTheme="minorEastAsia"/>
                              </w:rPr>
                            </w:pPr>
                            <w:r>
                              <w:sym w:font="Wingdings" w:char="F0FC"/>
                            </w:r>
                            <w:r>
                              <w:t xml:space="preserve"> indicates gradient of secant</w:t>
                            </w:r>
                          </w:p>
                        </w:tc>
                      </w:tr>
                    </w:tbl>
                    <w:p w14:paraId="12062D30" w14:textId="77777777" w:rsidR="006149DA" w:rsidRDefault="006149DA" w:rsidP="00B220ED">
                      <w:pPr>
                        <w:pStyle w:val="Part"/>
                      </w:pPr>
                    </w:p>
                  </w:txbxContent>
                </v:textbox>
                <w10:wrap anchorx="margin"/>
              </v:shape>
            </w:pict>
          </mc:Fallback>
        </mc:AlternateContent>
      </w:r>
    </w:p>
    <w:p w14:paraId="28A47091" w14:textId="77777777" w:rsidR="006149DA" w:rsidRDefault="006149DA" w:rsidP="009E0D0D">
      <w:pPr>
        <w:pStyle w:val="Parta"/>
      </w:pPr>
    </w:p>
    <w:p w14:paraId="477F2E43" w14:textId="77777777" w:rsidR="006149DA" w:rsidRDefault="006149DA" w:rsidP="009E0D0D">
      <w:pPr>
        <w:pStyle w:val="Parta"/>
      </w:pPr>
    </w:p>
    <w:p w14:paraId="751E9408" w14:textId="77777777" w:rsidR="006149DA" w:rsidRDefault="006149DA" w:rsidP="009E0D0D">
      <w:pPr>
        <w:pStyle w:val="Parta"/>
      </w:pPr>
    </w:p>
    <w:p w14:paraId="3121F2FD" w14:textId="77777777" w:rsidR="006149DA" w:rsidRDefault="006149DA" w:rsidP="009E0D0D">
      <w:pPr>
        <w:pStyle w:val="Parta"/>
      </w:pPr>
    </w:p>
    <w:p w14:paraId="7E73A5F4" w14:textId="77777777" w:rsidR="006149DA" w:rsidRDefault="006149DA" w:rsidP="009E0D0D">
      <w:pPr>
        <w:pStyle w:val="Parta"/>
      </w:pPr>
    </w:p>
    <w:p w14:paraId="35B27DDF" w14:textId="77777777" w:rsidR="006149DA" w:rsidRDefault="006149DA" w:rsidP="004B1D34">
      <w:pPr>
        <w:pStyle w:val="Parta"/>
        <w:rPr>
          <w:rFonts w:eastAsiaTheme="minorEastAsia"/>
        </w:rPr>
      </w:pPr>
      <w:r>
        <w:t>(c)</w:t>
      </w:r>
      <w:r>
        <w:tab/>
        <w:t>D</w:t>
      </w:r>
      <w:r>
        <w:rPr>
          <w:rFonts w:eastAsiaTheme="minorEastAsia"/>
        </w:rPr>
        <w:t xml:space="preserve">etermine an estimate, correct to </w:t>
      </w:r>
      <m:oMath>
        <m:r>
          <w:rPr>
            <w:rFonts w:ascii="Cambria Math" w:eastAsiaTheme="minorEastAsia" w:hAnsi="Cambria Math"/>
          </w:rPr>
          <m:t>3</m:t>
        </m:r>
      </m:oMath>
      <w:r>
        <w:rPr>
          <w:rFonts w:eastAsiaTheme="minorEastAsia"/>
        </w:rPr>
        <w:t xml:space="preserve"> decimal places, for the value that  </w:t>
      </w:r>
      <m:oMath>
        <m:m>
          <m:mPr>
            <m:mcs>
              <m:mc>
                <m:mcPr>
                  <m:count m:val="1"/>
                  <m:mcJc m:val="center"/>
                </m:mcPr>
              </m:mc>
            </m:mcs>
            <m:ctrlPr>
              <w:rPr>
                <w:rFonts w:ascii="Cambria Math" w:eastAsiaTheme="minorEastAsia" w:hAnsi="Cambria Math"/>
                <w:i/>
              </w:rPr>
            </m:ctrlPr>
          </m:mPr>
          <m:mr>
            <m:e>
              <m:r>
                <w:rPr>
                  <w:rFonts w:ascii="Cambria Math" w:hAnsi="Cambria Math"/>
                </w:rPr>
                <m:t>f</m:t>
              </m:r>
              <m:d>
                <m:dPr>
                  <m:ctrlPr>
                    <w:rPr>
                      <w:rFonts w:ascii="Cambria Math" w:hAnsi="Cambria Math"/>
                      <w:i/>
                    </w:rPr>
                  </m:ctrlPr>
                </m:dPr>
                <m:e>
                  <m:r>
                    <w:rPr>
                      <w:rFonts w:ascii="Cambria Math" w:hAnsi="Cambria Math"/>
                    </w:rPr>
                    <m:t>1+</m:t>
                  </m:r>
                  <m:r>
                    <w:rPr>
                      <w:rFonts w:ascii="Cambria Math" w:hAnsi="Cambria Math"/>
                    </w:rPr>
                    <m:t>h</m:t>
                  </m:r>
                </m:e>
              </m:d>
              <m:r>
                <w:rPr>
                  <w:rFonts w:ascii="Cambria Math" w:hAnsi="Cambria Math"/>
                </w:rPr>
                <m:t>-f(1)</m:t>
              </m:r>
            </m:e>
          </m:mr>
          <m:mr>
            <m:e>
              <m:bar>
                <m:barPr>
                  <m:pos m:val="top"/>
                  <m:ctrlPr>
                    <w:rPr>
                      <w:rFonts w:ascii="Cambria Math" w:eastAsiaTheme="minorEastAsia" w:hAnsi="Cambria Math"/>
                      <w:i/>
                    </w:rPr>
                  </m:ctrlPr>
                </m:barPr>
                <m:e>
                  <m:r>
                    <w:rPr>
                      <w:rFonts w:ascii="Cambria Math" w:eastAsiaTheme="minorEastAsia" w:hAnsi="Cambria Math"/>
                    </w:rPr>
                    <m:t xml:space="preserve">              h              </m:t>
                  </m:r>
                </m:e>
              </m:bar>
            </m:e>
          </m:mr>
        </m:m>
      </m:oMath>
      <w:r>
        <w:rPr>
          <w:rFonts w:eastAsiaTheme="minorEastAsia"/>
        </w:rPr>
        <w:t xml:space="preserve"> approaches </w:t>
      </w:r>
      <w:r>
        <w:t xml:space="preserve">as </w:t>
      </w:r>
      <m:oMath>
        <m:r>
          <w:rPr>
            <w:rFonts w:ascii="Cambria Math" w:hAnsi="Cambria Math"/>
          </w:rPr>
          <m:t>h</m:t>
        </m:r>
      </m:oMath>
      <w:r>
        <w:rPr>
          <w:rFonts w:eastAsiaTheme="minorEastAsia"/>
        </w:rPr>
        <w:t xml:space="preserve"> becomes closer and closer to </w:t>
      </w:r>
      <m:oMath>
        <m:r>
          <w:rPr>
            <w:rFonts w:ascii="Cambria Math" w:eastAsiaTheme="minorEastAsia" w:hAnsi="Cambria Math"/>
          </w:rPr>
          <m:t>0</m:t>
        </m:r>
      </m:oMath>
      <w:r>
        <w:rPr>
          <w:rFonts w:eastAsiaTheme="minorEastAsia"/>
        </w:rPr>
        <w:t xml:space="preserve"> and state what this value represents.</w:t>
      </w:r>
    </w:p>
    <w:p w14:paraId="1B93B426" w14:textId="77777777" w:rsidR="006149DA" w:rsidRDefault="006149DA" w:rsidP="009E0D0D">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35E0718B" wp14:editId="7E70C00D">
                <wp:simplePos x="0" y="0"/>
                <wp:positionH relativeFrom="page">
                  <wp:align>center</wp:align>
                </wp:positionH>
                <wp:positionV relativeFrom="paragraph">
                  <wp:posOffset>44968</wp:posOffset>
                </wp:positionV>
                <wp:extent cx="2973355" cy="1436914"/>
                <wp:effectExtent l="0" t="0" r="17780" b="11430"/>
                <wp:wrapNone/>
                <wp:docPr id="16" name="Text Box 16"/>
                <wp:cNvGraphicFramePr/>
                <a:graphic xmlns:a="http://schemas.openxmlformats.org/drawingml/2006/main">
                  <a:graphicData uri="http://schemas.microsoft.com/office/word/2010/wordprocessingShape">
                    <wps:wsp>
                      <wps:cNvSpPr txBox="1"/>
                      <wps:spPr>
                        <a:xfrm>
                          <a:off x="0" y="0"/>
                          <a:ext cx="2973355" cy="143691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9"/>
                            </w:tblGrid>
                            <w:tr w:rsidR="006149DA" w14:paraId="35CCD320" w14:textId="77777777" w:rsidTr="004A4688">
                              <w:trPr>
                                <w:trHeight w:hRule="exact" w:val="255"/>
                              </w:trPr>
                              <w:tc>
                                <w:tcPr>
                                  <w:tcW w:w="5000" w:type="pct"/>
                                  <w:shd w:val="clear" w:color="auto" w:fill="E7E6E6" w:themeFill="background2"/>
                                </w:tcPr>
                                <w:p w14:paraId="3039D5D3" w14:textId="77777777" w:rsidR="006149DA" w:rsidRPr="00992D52" w:rsidRDefault="006149DA" w:rsidP="00992D52">
                                  <w:pPr>
                                    <w:pStyle w:val="Part"/>
                                    <w:jc w:val="center"/>
                                    <w:rPr>
                                      <w:b/>
                                    </w:rPr>
                                  </w:pPr>
                                  <w:r w:rsidRPr="00992D52">
                                    <w:rPr>
                                      <w:b/>
                                    </w:rPr>
                                    <w:t>Solution</w:t>
                                  </w:r>
                                </w:p>
                              </w:tc>
                            </w:tr>
                            <w:tr w:rsidR="006149DA" w14:paraId="636C7F8D" w14:textId="77777777" w:rsidTr="00BC4B6B">
                              <w:tc>
                                <w:tcPr>
                                  <w:tcW w:w="5000" w:type="pct"/>
                                </w:tcPr>
                                <w:p w14:paraId="0DCC3371" w14:textId="77777777" w:rsidR="006149DA" w:rsidRDefault="006149DA" w:rsidP="00992D52">
                                  <w:pPr>
                                    <w:pStyle w:val="Parts"/>
                                    <w:rPr>
                                      <w:rFonts w:eastAsiaTheme="minorEastAsia"/>
                                    </w:rPr>
                                  </w:pPr>
                                  <w:r>
                                    <w:rPr>
                                      <w:rFonts w:eastAsiaTheme="minorEastAsia"/>
                                    </w:rPr>
                                    <w:t xml:space="preserve">Value approaches </w:t>
                                  </w:r>
                                  <m:oMath>
                                    <m:r>
                                      <w:rPr>
                                        <w:rFonts w:ascii="Cambria Math" w:eastAsiaTheme="minorEastAsia" w:hAnsi="Cambria Math"/>
                                      </w:rPr>
                                      <m:t xml:space="preserve">1.386 (3 </m:t>
                                    </m:r>
                                    <m:r>
                                      <m:rPr>
                                        <m:nor/>
                                      </m:rPr>
                                      <w:rPr>
                                        <w:rFonts w:ascii="Cambria Math" w:eastAsiaTheme="minorEastAsia" w:hAnsi="Cambria Math"/>
                                      </w:rPr>
                                      <m:t>dp</m:t>
                                    </m:r>
                                    <m:r>
                                      <w:rPr>
                                        <w:rFonts w:ascii="Cambria Math" w:eastAsiaTheme="minorEastAsia" w:hAnsi="Cambria Math"/>
                                      </w:rPr>
                                      <m:t>)</m:t>
                                    </m:r>
                                  </m:oMath>
                                  <w:r>
                                    <w:rPr>
                                      <w:rFonts w:eastAsiaTheme="minorEastAsia"/>
                                    </w:rPr>
                                    <w:t>.</w:t>
                                  </w:r>
                                </w:p>
                                <w:p w14:paraId="6DDE2E18" w14:textId="77777777" w:rsidR="006149DA" w:rsidRDefault="006149DA" w:rsidP="00992D52">
                                  <w:pPr>
                                    <w:pStyle w:val="Parts"/>
                                    <w:rPr>
                                      <w:rFonts w:eastAsiaTheme="minorEastAsia"/>
                                    </w:rPr>
                                  </w:pPr>
                                </w:p>
                                <w:p w14:paraId="7F9B49D3" w14:textId="77777777" w:rsidR="006149DA" w:rsidRDefault="006149DA" w:rsidP="00992D52">
                                  <w:pPr>
                                    <w:pStyle w:val="Parts"/>
                                    <w:rPr>
                                      <w:rFonts w:eastAsiaTheme="minorEastAsia"/>
                                    </w:rPr>
                                  </w:pPr>
                                  <w:r>
                                    <w:rPr>
                                      <w:rFonts w:eastAsiaTheme="minorEastAsia"/>
                                    </w:rPr>
                                    <w:t xml:space="preserve">Value is gradient of curve at </w:t>
                                  </w:r>
                                  <m:oMath>
                                    <m:r>
                                      <w:rPr>
                                        <w:rFonts w:ascii="Cambria Math" w:eastAsiaTheme="minorEastAsia" w:hAnsi="Cambria Math"/>
                                      </w:rPr>
                                      <m:t>P</m:t>
                                    </m:r>
                                  </m:oMath>
                                  <w:r>
                                    <w:rPr>
                                      <w:rFonts w:eastAsiaTheme="minorEastAsia"/>
                                    </w:rPr>
                                    <w:t>.</w:t>
                                  </w:r>
                                </w:p>
                                <w:p w14:paraId="036C0E48" w14:textId="77777777" w:rsidR="006149DA" w:rsidRDefault="006149DA" w:rsidP="00992D52">
                                  <w:pPr>
                                    <w:pStyle w:val="Parts"/>
                                  </w:pPr>
                                </w:p>
                              </w:tc>
                            </w:tr>
                            <w:tr w:rsidR="006149DA" w14:paraId="6D3A365E" w14:textId="77777777" w:rsidTr="004A4688">
                              <w:trPr>
                                <w:trHeight w:hRule="exact" w:val="255"/>
                              </w:trPr>
                              <w:tc>
                                <w:tcPr>
                                  <w:tcW w:w="5000" w:type="pct"/>
                                  <w:shd w:val="clear" w:color="auto" w:fill="E7E6E6" w:themeFill="background2"/>
                                </w:tcPr>
                                <w:p w14:paraId="5466222F" w14:textId="77777777" w:rsidR="006149DA" w:rsidRPr="00992D52" w:rsidRDefault="006149DA" w:rsidP="00992D52">
                                  <w:pPr>
                                    <w:pStyle w:val="Part"/>
                                    <w:jc w:val="center"/>
                                    <w:rPr>
                                      <w:b/>
                                    </w:rPr>
                                  </w:pPr>
                                  <w:r w:rsidRPr="00992D52">
                                    <w:rPr>
                                      <w:b/>
                                    </w:rPr>
                                    <w:t>Specific behaviours</w:t>
                                  </w:r>
                                </w:p>
                              </w:tc>
                            </w:tr>
                            <w:tr w:rsidR="006149DA" w14:paraId="54598F21" w14:textId="77777777" w:rsidTr="00BC4B6B">
                              <w:tc>
                                <w:tcPr>
                                  <w:tcW w:w="5000" w:type="pct"/>
                                </w:tcPr>
                                <w:p w14:paraId="6D44B76C" w14:textId="77777777" w:rsidR="006149DA" w:rsidRDefault="006149DA" w:rsidP="00992D52">
                                  <w:pPr>
                                    <w:pStyle w:val="Parts"/>
                                    <w:rPr>
                                      <w:rFonts w:ascii="Wingdings" w:hAnsi="Wingdings"/>
                                    </w:rPr>
                                  </w:pPr>
                                  <w:r>
                                    <w:rPr>
                                      <w:rFonts w:ascii="Wingdings" w:hAnsi="Wingdings"/>
                                    </w:rPr>
                                    <w:t></w:t>
                                  </w:r>
                                  <w:r>
                                    <w:t xml:space="preserve"> correct value</w:t>
                                  </w:r>
                                </w:p>
                                <w:p w14:paraId="003D8D12" w14:textId="77777777" w:rsidR="006149DA" w:rsidRDefault="006149DA" w:rsidP="00992D52">
                                  <w:pPr>
                                    <w:pStyle w:val="Parts"/>
                                  </w:pPr>
                                  <w:r>
                                    <w:rPr>
                                      <w:rFonts w:ascii="Wingdings" w:hAnsi="Wingdings"/>
                                    </w:rPr>
                                    <w:t></w:t>
                                  </w:r>
                                  <w:r>
                                    <w:t xml:space="preserve"> states value approaches gradient at point</w:t>
                                  </w:r>
                                </w:p>
                              </w:tc>
                            </w:tr>
                          </w:tbl>
                          <w:p w14:paraId="0AD4C98C" w14:textId="77777777" w:rsidR="006149DA" w:rsidRDefault="006149DA" w:rsidP="009F391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718B" id="Text Box 16" o:spid="_x0000_s1040" type="#_x0000_t202" style="position:absolute;left:0;text-align:left;margin-left:0;margin-top:3.55pt;width:234.1pt;height:113.1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669"/>
                      </w:tblGrid>
                      <w:tr w:rsidR="006149DA" w14:paraId="35CCD320" w14:textId="77777777" w:rsidTr="004A4688">
                        <w:trPr>
                          <w:trHeight w:hRule="exact" w:val="255"/>
                        </w:trPr>
                        <w:tc>
                          <w:tcPr>
                            <w:tcW w:w="5000" w:type="pct"/>
                            <w:shd w:val="clear" w:color="auto" w:fill="E7E6E6" w:themeFill="background2"/>
                          </w:tcPr>
                          <w:p w14:paraId="3039D5D3" w14:textId="77777777" w:rsidR="006149DA" w:rsidRPr="00992D52" w:rsidRDefault="006149DA" w:rsidP="00992D52">
                            <w:pPr>
                              <w:pStyle w:val="Part"/>
                              <w:jc w:val="center"/>
                              <w:rPr>
                                <w:b/>
                              </w:rPr>
                            </w:pPr>
                            <w:r w:rsidRPr="00992D52">
                              <w:rPr>
                                <w:b/>
                              </w:rPr>
                              <w:t>Solution</w:t>
                            </w:r>
                          </w:p>
                        </w:tc>
                      </w:tr>
                      <w:tr w:rsidR="006149DA" w14:paraId="636C7F8D" w14:textId="77777777" w:rsidTr="00BC4B6B">
                        <w:tc>
                          <w:tcPr>
                            <w:tcW w:w="5000" w:type="pct"/>
                          </w:tcPr>
                          <w:p w14:paraId="0DCC3371" w14:textId="77777777" w:rsidR="006149DA" w:rsidRDefault="006149DA" w:rsidP="00992D52">
                            <w:pPr>
                              <w:pStyle w:val="Parts"/>
                              <w:rPr>
                                <w:rFonts w:eastAsiaTheme="minorEastAsia"/>
                              </w:rPr>
                            </w:pPr>
                            <w:r>
                              <w:rPr>
                                <w:rFonts w:eastAsiaTheme="minorEastAsia"/>
                              </w:rPr>
                              <w:t xml:space="preserve">Value approaches </w:t>
                            </w:r>
                            <m:oMath>
                              <m:r>
                                <w:rPr>
                                  <w:rFonts w:ascii="Cambria Math" w:eastAsiaTheme="minorEastAsia" w:hAnsi="Cambria Math"/>
                                </w:rPr>
                                <m:t xml:space="preserve">1.386 (3 </m:t>
                              </m:r>
                              <m:r>
                                <m:rPr>
                                  <m:nor/>
                                </m:rPr>
                                <w:rPr>
                                  <w:rFonts w:ascii="Cambria Math" w:eastAsiaTheme="minorEastAsia" w:hAnsi="Cambria Math"/>
                                </w:rPr>
                                <m:t>dp</m:t>
                              </m:r>
                              <m:r>
                                <w:rPr>
                                  <w:rFonts w:ascii="Cambria Math" w:eastAsiaTheme="minorEastAsia" w:hAnsi="Cambria Math"/>
                                </w:rPr>
                                <m:t>)</m:t>
                              </m:r>
                            </m:oMath>
                            <w:r>
                              <w:rPr>
                                <w:rFonts w:eastAsiaTheme="minorEastAsia"/>
                              </w:rPr>
                              <w:t>.</w:t>
                            </w:r>
                          </w:p>
                          <w:p w14:paraId="6DDE2E18" w14:textId="77777777" w:rsidR="006149DA" w:rsidRDefault="006149DA" w:rsidP="00992D52">
                            <w:pPr>
                              <w:pStyle w:val="Parts"/>
                              <w:rPr>
                                <w:rFonts w:eastAsiaTheme="minorEastAsia"/>
                              </w:rPr>
                            </w:pPr>
                          </w:p>
                          <w:p w14:paraId="7F9B49D3" w14:textId="77777777" w:rsidR="006149DA" w:rsidRDefault="006149DA" w:rsidP="00992D52">
                            <w:pPr>
                              <w:pStyle w:val="Parts"/>
                              <w:rPr>
                                <w:rFonts w:eastAsiaTheme="minorEastAsia"/>
                              </w:rPr>
                            </w:pPr>
                            <w:r>
                              <w:rPr>
                                <w:rFonts w:eastAsiaTheme="minorEastAsia"/>
                              </w:rPr>
                              <w:t xml:space="preserve">Value is gradient of curve at </w:t>
                            </w:r>
                            <m:oMath>
                              <m:r>
                                <w:rPr>
                                  <w:rFonts w:ascii="Cambria Math" w:eastAsiaTheme="minorEastAsia" w:hAnsi="Cambria Math"/>
                                </w:rPr>
                                <m:t>P</m:t>
                              </m:r>
                            </m:oMath>
                            <w:r>
                              <w:rPr>
                                <w:rFonts w:eastAsiaTheme="minorEastAsia"/>
                              </w:rPr>
                              <w:t>.</w:t>
                            </w:r>
                          </w:p>
                          <w:p w14:paraId="036C0E48" w14:textId="77777777" w:rsidR="006149DA" w:rsidRDefault="006149DA" w:rsidP="00992D52">
                            <w:pPr>
                              <w:pStyle w:val="Parts"/>
                            </w:pPr>
                          </w:p>
                        </w:tc>
                      </w:tr>
                      <w:tr w:rsidR="006149DA" w14:paraId="6D3A365E" w14:textId="77777777" w:rsidTr="004A4688">
                        <w:trPr>
                          <w:trHeight w:hRule="exact" w:val="255"/>
                        </w:trPr>
                        <w:tc>
                          <w:tcPr>
                            <w:tcW w:w="5000" w:type="pct"/>
                            <w:shd w:val="clear" w:color="auto" w:fill="E7E6E6" w:themeFill="background2"/>
                          </w:tcPr>
                          <w:p w14:paraId="5466222F" w14:textId="77777777" w:rsidR="006149DA" w:rsidRPr="00992D52" w:rsidRDefault="006149DA" w:rsidP="00992D52">
                            <w:pPr>
                              <w:pStyle w:val="Part"/>
                              <w:jc w:val="center"/>
                              <w:rPr>
                                <w:b/>
                              </w:rPr>
                            </w:pPr>
                            <w:r w:rsidRPr="00992D52">
                              <w:rPr>
                                <w:b/>
                              </w:rPr>
                              <w:t>Specific behaviours</w:t>
                            </w:r>
                          </w:p>
                        </w:tc>
                      </w:tr>
                      <w:tr w:rsidR="006149DA" w14:paraId="54598F21" w14:textId="77777777" w:rsidTr="00BC4B6B">
                        <w:tc>
                          <w:tcPr>
                            <w:tcW w:w="5000" w:type="pct"/>
                          </w:tcPr>
                          <w:p w14:paraId="6D44B76C" w14:textId="77777777" w:rsidR="006149DA" w:rsidRDefault="006149DA" w:rsidP="00992D52">
                            <w:pPr>
                              <w:pStyle w:val="Parts"/>
                              <w:rPr>
                                <w:rFonts w:ascii="Wingdings" w:hAnsi="Wingdings"/>
                              </w:rPr>
                            </w:pPr>
                            <w:r>
                              <w:rPr>
                                <w:rFonts w:ascii="Wingdings" w:hAnsi="Wingdings"/>
                              </w:rPr>
                              <w:t></w:t>
                            </w:r>
                            <w:r>
                              <w:t xml:space="preserve"> correct value</w:t>
                            </w:r>
                          </w:p>
                          <w:p w14:paraId="003D8D12" w14:textId="77777777" w:rsidR="006149DA" w:rsidRDefault="006149DA" w:rsidP="00992D52">
                            <w:pPr>
                              <w:pStyle w:val="Parts"/>
                            </w:pPr>
                            <w:r>
                              <w:rPr>
                                <w:rFonts w:ascii="Wingdings" w:hAnsi="Wingdings"/>
                              </w:rPr>
                              <w:t></w:t>
                            </w:r>
                            <w:r>
                              <w:t xml:space="preserve"> states value approaches gradient at point</w:t>
                            </w:r>
                          </w:p>
                        </w:tc>
                      </w:tr>
                    </w:tbl>
                    <w:p w14:paraId="0AD4C98C" w14:textId="77777777" w:rsidR="006149DA" w:rsidRDefault="006149DA" w:rsidP="009F391F">
                      <w:pPr>
                        <w:pStyle w:val="Part"/>
                      </w:pPr>
                    </w:p>
                  </w:txbxContent>
                </v:textbox>
                <w10:wrap anchorx="page"/>
              </v:shape>
            </w:pict>
          </mc:Fallback>
        </mc:AlternateContent>
      </w:r>
      <w:r>
        <w:rPr>
          <w:rFonts w:eastAsiaTheme="minorEastAsia"/>
        </w:rPr>
        <w:tab/>
      </w:r>
      <w:r>
        <w:rPr>
          <w:rFonts w:eastAsiaTheme="minorEastAsia"/>
        </w:rPr>
        <w:tab/>
        <w:t>(2 marks)</w:t>
      </w:r>
    </w:p>
    <w:p w14:paraId="0C72CB02" w14:textId="77777777" w:rsidR="006149DA" w:rsidRDefault="006149DA" w:rsidP="00992D52">
      <w:pPr>
        <w:pStyle w:val="Part"/>
      </w:pPr>
    </w:p>
    <w:p w14:paraId="6DF87AAC" w14:textId="2068B0ED" w:rsidR="006149DA" w:rsidRDefault="006149DA">
      <w:pPr>
        <w:spacing w:after="160" w:line="259" w:lineRule="auto"/>
        <w:contextualSpacing w:val="0"/>
        <w:rPr>
          <w:b/>
          <w:szCs w:val="24"/>
          <w:lang w:val="en-US"/>
        </w:rPr>
      </w:pPr>
      <w:r>
        <w:br w:type="page"/>
      </w:r>
    </w:p>
    <w:p w14:paraId="6B58440B" w14:textId="3546A644" w:rsidR="006149DA" w:rsidRDefault="006149DA" w:rsidP="006149DA">
      <w:pPr>
        <w:pStyle w:val="QNum"/>
      </w:pPr>
      <w:r>
        <w:t>Question 14</w:t>
      </w:r>
      <w:r>
        <w:tab/>
        <w:t>(10 marks)</w:t>
      </w:r>
    </w:p>
    <w:p w14:paraId="4657C6BC" w14:textId="77777777" w:rsidR="006149DA" w:rsidRDefault="006149DA" w:rsidP="00E46A30">
      <w:pPr>
        <w:pStyle w:val="Part"/>
        <w:rPr>
          <w:rFonts w:eastAsiaTheme="minorEastAsia"/>
        </w:rPr>
      </w:pPr>
      <w:r>
        <w:rPr>
          <w:rFonts w:eastAsiaTheme="minorEastAsia"/>
        </w:rPr>
        <w:t xml:space="preserve">When a manufacturer makes </w:t>
      </w:r>
      <m:oMath>
        <m:r>
          <w:rPr>
            <w:rFonts w:ascii="Cambria Math" w:eastAsiaTheme="minorEastAsia" w:hAnsi="Cambria Math"/>
          </w:rPr>
          <m:t>x</m:t>
        </m:r>
      </m:oMath>
      <w:r>
        <w:rPr>
          <w:rFonts w:eastAsiaTheme="minorEastAsia"/>
        </w:rPr>
        <w:t xml:space="preserve"> litres of a chemical using process </w:t>
      </w:r>
      <m:oMath>
        <m:r>
          <w:rPr>
            <w:rFonts w:ascii="Cambria Math" w:eastAsiaTheme="minorEastAsia" w:hAnsi="Cambria Math"/>
          </w:rPr>
          <m:t>X</m:t>
        </m:r>
      </m:oMath>
      <w:r>
        <w:rPr>
          <w:rFonts w:eastAsiaTheme="minorEastAsia"/>
        </w:rPr>
        <w:t xml:space="preserve">, the </w:t>
      </w:r>
      <w:r>
        <w:t xml:space="preserve">cost in dollars per litre </w:t>
      </w:r>
      <m:oMath>
        <m:r>
          <w:rPr>
            <w:rFonts w:ascii="Cambria Math" w:hAnsi="Cambria Math"/>
          </w:rPr>
          <m:t>C(x)</m:t>
        </m:r>
      </m:oMath>
      <w:r>
        <w:rPr>
          <w:rFonts w:eastAsiaTheme="minorEastAsia"/>
        </w:rPr>
        <w:t xml:space="preserve"> varies according to the rule</w:t>
      </w:r>
    </w:p>
    <w:p w14:paraId="306FFF14" w14:textId="77777777" w:rsidR="006149DA" w:rsidRDefault="006149DA" w:rsidP="00941891">
      <w:pPr>
        <w:pStyle w:val="Part"/>
        <w:rPr>
          <w:rFonts w:eastAsiaTheme="minorEastAsia"/>
        </w:rPr>
      </w:pPr>
    </w:p>
    <w:p w14:paraId="53996181" w14:textId="77777777" w:rsidR="006149DA" w:rsidRPr="00C02797" w:rsidRDefault="006149DA" w:rsidP="00941891">
      <w:pPr>
        <w:pStyle w:val="Part"/>
        <w:rPr>
          <w:rFonts w:eastAsiaTheme="minorEastAsia"/>
        </w:rPr>
      </w:pPr>
      <m:oMathPara>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180</m:t>
              </m:r>
            </m:num>
            <m:den>
              <m:r>
                <w:rPr>
                  <w:rFonts w:ascii="Cambria Math" w:hAnsi="Cambria Math"/>
                </w:rPr>
                <m:t>x+12</m:t>
              </m:r>
            </m:den>
          </m:f>
          <m:r>
            <w:rPr>
              <w:rFonts w:ascii="Cambria Math" w:eastAsiaTheme="minorEastAsia" w:hAnsi="Cambria Math"/>
            </w:rPr>
            <m:t>,  6≤x≤48.</m:t>
          </m:r>
        </m:oMath>
      </m:oMathPara>
    </w:p>
    <w:p w14:paraId="3E3E7764" w14:textId="77777777" w:rsidR="006149DA" w:rsidRDefault="006149DA" w:rsidP="00941891">
      <w:pPr>
        <w:pStyle w:val="Part"/>
        <w:rPr>
          <w:rFonts w:eastAsiaTheme="minorEastAsia"/>
        </w:rPr>
      </w:pPr>
    </w:p>
    <w:p w14:paraId="7D7715E2" w14:textId="77777777" w:rsidR="006149DA" w:rsidRDefault="006149DA" w:rsidP="00C02797">
      <w:pPr>
        <w:pStyle w:val="Parta"/>
      </w:pPr>
      <w:r>
        <w:t>(a)</w:t>
      </w:r>
      <w:r>
        <w:tab/>
        <w:t>Determine</w:t>
      </w:r>
    </w:p>
    <w:p w14:paraId="5C8F8825" w14:textId="77777777" w:rsidR="006149DA" w:rsidRDefault="006149DA" w:rsidP="00C02797">
      <w:pPr>
        <w:pStyle w:val="Parta"/>
      </w:pPr>
    </w:p>
    <w:p w14:paraId="0966D5D3" w14:textId="77777777" w:rsidR="006149DA" w:rsidRDefault="006149DA" w:rsidP="00C02797">
      <w:pPr>
        <w:pStyle w:val="Partai"/>
        <w:rPr>
          <w:rFonts w:eastAsiaTheme="minorEastAsia"/>
        </w:rPr>
      </w:pPr>
      <w:r>
        <w:t>(</w:t>
      </w:r>
      <w:proofErr w:type="spellStart"/>
      <w:r>
        <w:t>i</w:t>
      </w:r>
      <w:proofErr w:type="spellEnd"/>
      <w:r>
        <w:t>)</w:t>
      </w:r>
      <w:r>
        <w:tab/>
        <w:t xml:space="preserve">the cost per litre when </w:t>
      </w:r>
      <m:oMath>
        <m:r>
          <w:rPr>
            <w:rFonts w:ascii="Cambria Math" w:hAnsi="Cambria Math"/>
          </w:rPr>
          <m:t>38</m:t>
        </m:r>
      </m:oMath>
      <w:r>
        <w:rPr>
          <w:rFonts w:eastAsiaTheme="minorEastAsia"/>
        </w:rPr>
        <w:t xml:space="preserve"> L is made.</w:t>
      </w:r>
      <w:r>
        <w:rPr>
          <w:rFonts w:eastAsiaTheme="minorEastAsia"/>
        </w:rPr>
        <w:tab/>
        <w:t>(1 mark)</w:t>
      </w:r>
    </w:p>
    <w:p w14:paraId="4925C616" w14:textId="77777777" w:rsidR="006149DA" w:rsidRDefault="006149DA" w:rsidP="00C02797">
      <w:pPr>
        <w:pStyle w:val="Partai"/>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018A7110" wp14:editId="3720228B">
                <wp:simplePos x="0" y="0"/>
                <wp:positionH relativeFrom="column">
                  <wp:posOffset>2027127</wp:posOffset>
                </wp:positionH>
                <wp:positionV relativeFrom="paragraph">
                  <wp:posOffset>8333</wp:posOffset>
                </wp:positionV>
                <wp:extent cx="2295331" cy="914400"/>
                <wp:effectExtent l="0" t="0" r="10160" b="19050"/>
                <wp:wrapNone/>
                <wp:docPr id="18" name="Text Box 18"/>
                <wp:cNvGraphicFramePr/>
                <a:graphic xmlns:a="http://schemas.openxmlformats.org/drawingml/2006/main">
                  <a:graphicData uri="http://schemas.microsoft.com/office/word/2010/wordprocessingShape">
                    <wps:wsp>
                      <wps:cNvSpPr txBox="1"/>
                      <wps:spPr>
                        <a:xfrm>
                          <a:off x="0" y="0"/>
                          <a:ext cx="2295331"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3"/>
                            </w:tblGrid>
                            <w:tr w:rsidR="006149DA" w14:paraId="217E2900" w14:textId="77777777" w:rsidTr="004A4688">
                              <w:trPr>
                                <w:trHeight w:hRule="exact" w:val="255"/>
                              </w:trPr>
                              <w:tc>
                                <w:tcPr>
                                  <w:tcW w:w="5000" w:type="pct"/>
                                  <w:shd w:val="clear" w:color="auto" w:fill="E7E6E6" w:themeFill="background2"/>
                                </w:tcPr>
                                <w:p w14:paraId="503BCEED" w14:textId="77777777" w:rsidR="006149DA" w:rsidRPr="00992D52" w:rsidRDefault="006149DA" w:rsidP="00992D52">
                                  <w:pPr>
                                    <w:pStyle w:val="Part"/>
                                    <w:jc w:val="center"/>
                                    <w:rPr>
                                      <w:b/>
                                    </w:rPr>
                                  </w:pPr>
                                  <w:r w:rsidRPr="00992D52">
                                    <w:rPr>
                                      <w:b/>
                                    </w:rPr>
                                    <w:t>Solution</w:t>
                                  </w:r>
                                </w:p>
                              </w:tc>
                            </w:tr>
                            <w:tr w:rsidR="006149DA" w14:paraId="438201C2" w14:textId="77777777" w:rsidTr="00BC4B6B">
                              <w:tc>
                                <w:tcPr>
                                  <w:tcW w:w="5000" w:type="pct"/>
                                </w:tcPr>
                                <w:p w14:paraId="7FF7A2BD" w14:textId="77777777" w:rsidR="006149DA" w:rsidRPr="00B560B1" w:rsidRDefault="006149DA" w:rsidP="00992D52">
                                  <w:pPr>
                                    <w:pStyle w:val="Parts"/>
                                    <w:rPr>
                                      <w:rFonts w:eastAsiaTheme="minorEastAsia"/>
                                    </w:rPr>
                                  </w:pPr>
                                  <m:oMathPara>
                                    <m:oMath>
                                      <m:r>
                                        <w:rPr>
                                          <w:rFonts w:ascii="Cambria Math" w:hAnsi="Cambria Math"/>
                                        </w:rPr>
                                        <m:t>C</m:t>
                                      </m:r>
                                      <m:d>
                                        <m:dPr>
                                          <m:ctrlPr>
                                            <w:rPr>
                                              <w:rFonts w:ascii="Cambria Math" w:hAnsi="Cambria Math"/>
                                              <w:i/>
                                            </w:rPr>
                                          </m:ctrlPr>
                                        </m:dPr>
                                        <m:e>
                                          <m:r>
                                            <w:rPr>
                                              <w:rFonts w:ascii="Cambria Math" w:hAnsi="Cambria Math"/>
                                            </w:rPr>
                                            <m:t>38</m:t>
                                          </m:r>
                                        </m:e>
                                      </m:d>
                                      <m:r>
                                        <w:rPr>
                                          <w:rFonts w:ascii="Cambria Math" w:hAnsi="Cambria Math"/>
                                        </w:rPr>
                                        <m:t xml:space="preserve">=3.6 </m:t>
                                      </m:r>
                                      <m:r>
                                        <m:rPr>
                                          <m:nor/>
                                        </m:rPr>
                                        <w:rPr>
                                          <w:rFonts w:ascii="Cambria Math" w:hAnsi="Cambria Math"/>
                                        </w:rPr>
                                        <m:t>$/L</m:t>
                                      </m:r>
                                    </m:oMath>
                                  </m:oMathPara>
                                </w:p>
                                <w:p w14:paraId="5A2B2046" w14:textId="77777777" w:rsidR="006149DA" w:rsidRDefault="006149DA" w:rsidP="00992D52">
                                  <w:pPr>
                                    <w:pStyle w:val="Parts"/>
                                  </w:pPr>
                                </w:p>
                              </w:tc>
                            </w:tr>
                            <w:tr w:rsidR="006149DA" w14:paraId="6E6A8BBD" w14:textId="77777777" w:rsidTr="004A4688">
                              <w:trPr>
                                <w:trHeight w:hRule="exact" w:val="255"/>
                              </w:trPr>
                              <w:tc>
                                <w:tcPr>
                                  <w:tcW w:w="5000" w:type="pct"/>
                                  <w:shd w:val="clear" w:color="auto" w:fill="E7E6E6" w:themeFill="background2"/>
                                </w:tcPr>
                                <w:p w14:paraId="6D8A51A1" w14:textId="77777777" w:rsidR="006149DA" w:rsidRPr="00992D52" w:rsidRDefault="006149DA" w:rsidP="00992D52">
                                  <w:pPr>
                                    <w:pStyle w:val="Part"/>
                                    <w:jc w:val="center"/>
                                    <w:rPr>
                                      <w:b/>
                                    </w:rPr>
                                  </w:pPr>
                                  <w:r w:rsidRPr="00992D52">
                                    <w:rPr>
                                      <w:b/>
                                    </w:rPr>
                                    <w:t>Specific behaviours</w:t>
                                  </w:r>
                                </w:p>
                              </w:tc>
                            </w:tr>
                            <w:tr w:rsidR="006149DA" w14:paraId="2B0498A3" w14:textId="77777777" w:rsidTr="00BC4B6B">
                              <w:tc>
                                <w:tcPr>
                                  <w:tcW w:w="5000" w:type="pct"/>
                                </w:tcPr>
                                <w:p w14:paraId="087FD46A" w14:textId="77777777" w:rsidR="006149DA" w:rsidRDefault="006149DA" w:rsidP="00992D52">
                                  <w:pPr>
                                    <w:pStyle w:val="Parts"/>
                                  </w:pPr>
                                  <w:r>
                                    <w:sym w:font="Wingdings" w:char="F0FC"/>
                                  </w:r>
                                  <w:r>
                                    <w:t xml:space="preserve"> correct cost per litre</w:t>
                                  </w:r>
                                </w:p>
                              </w:tc>
                            </w:tr>
                          </w:tbl>
                          <w:p w14:paraId="6A606C8B" w14:textId="77777777" w:rsidR="006149DA" w:rsidRDefault="006149DA" w:rsidP="00C52E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A7110" id="Text Box 18" o:spid="_x0000_s1041" type="#_x0000_t202" style="position:absolute;left:0;text-align:left;margin-left:159.6pt;margin-top:.65pt;width:180.7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603"/>
                      </w:tblGrid>
                      <w:tr w:rsidR="006149DA" w14:paraId="217E2900" w14:textId="77777777" w:rsidTr="004A4688">
                        <w:trPr>
                          <w:trHeight w:hRule="exact" w:val="255"/>
                        </w:trPr>
                        <w:tc>
                          <w:tcPr>
                            <w:tcW w:w="5000" w:type="pct"/>
                            <w:shd w:val="clear" w:color="auto" w:fill="E7E6E6" w:themeFill="background2"/>
                          </w:tcPr>
                          <w:p w14:paraId="503BCEED" w14:textId="77777777" w:rsidR="006149DA" w:rsidRPr="00992D52" w:rsidRDefault="006149DA" w:rsidP="00992D52">
                            <w:pPr>
                              <w:pStyle w:val="Part"/>
                              <w:jc w:val="center"/>
                              <w:rPr>
                                <w:b/>
                              </w:rPr>
                            </w:pPr>
                            <w:r w:rsidRPr="00992D52">
                              <w:rPr>
                                <w:b/>
                              </w:rPr>
                              <w:t>Solution</w:t>
                            </w:r>
                          </w:p>
                        </w:tc>
                      </w:tr>
                      <w:tr w:rsidR="006149DA" w14:paraId="438201C2" w14:textId="77777777" w:rsidTr="00BC4B6B">
                        <w:tc>
                          <w:tcPr>
                            <w:tcW w:w="5000" w:type="pct"/>
                          </w:tcPr>
                          <w:p w14:paraId="7FF7A2BD" w14:textId="77777777" w:rsidR="006149DA" w:rsidRPr="00B560B1" w:rsidRDefault="006149DA" w:rsidP="00992D52">
                            <w:pPr>
                              <w:pStyle w:val="Parts"/>
                              <w:rPr>
                                <w:rFonts w:eastAsiaTheme="minorEastAsia"/>
                              </w:rPr>
                            </w:pPr>
                            <m:oMathPara>
                              <m:oMath>
                                <m:r>
                                  <w:rPr>
                                    <w:rFonts w:ascii="Cambria Math" w:hAnsi="Cambria Math"/>
                                  </w:rPr>
                                  <m:t>C</m:t>
                                </m:r>
                                <m:d>
                                  <m:dPr>
                                    <m:ctrlPr>
                                      <w:rPr>
                                        <w:rFonts w:ascii="Cambria Math" w:hAnsi="Cambria Math"/>
                                        <w:i/>
                                      </w:rPr>
                                    </m:ctrlPr>
                                  </m:dPr>
                                  <m:e>
                                    <m:r>
                                      <w:rPr>
                                        <w:rFonts w:ascii="Cambria Math" w:hAnsi="Cambria Math"/>
                                      </w:rPr>
                                      <m:t>38</m:t>
                                    </m:r>
                                  </m:e>
                                </m:d>
                                <m:r>
                                  <w:rPr>
                                    <w:rFonts w:ascii="Cambria Math" w:hAnsi="Cambria Math"/>
                                  </w:rPr>
                                  <m:t xml:space="preserve">=3.6 </m:t>
                                </m:r>
                                <m:r>
                                  <m:rPr>
                                    <m:nor/>
                                  </m:rPr>
                                  <w:rPr>
                                    <w:rFonts w:ascii="Cambria Math" w:hAnsi="Cambria Math"/>
                                  </w:rPr>
                                  <m:t>$/L</m:t>
                                </m:r>
                              </m:oMath>
                            </m:oMathPara>
                          </w:p>
                          <w:p w14:paraId="5A2B2046" w14:textId="77777777" w:rsidR="006149DA" w:rsidRDefault="006149DA" w:rsidP="00992D52">
                            <w:pPr>
                              <w:pStyle w:val="Parts"/>
                            </w:pPr>
                          </w:p>
                        </w:tc>
                      </w:tr>
                      <w:tr w:rsidR="006149DA" w14:paraId="6E6A8BBD" w14:textId="77777777" w:rsidTr="004A4688">
                        <w:trPr>
                          <w:trHeight w:hRule="exact" w:val="255"/>
                        </w:trPr>
                        <w:tc>
                          <w:tcPr>
                            <w:tcW w:w="5000" w:type="pct"/>
                            <w:shd w:val="clear" w:color="auto" w:fill="E7E6E6" w:themeFill="background2"/>
                          </w:tcPr>
                          <w:p w14:paraId="6D8A51A1" w14:textId="77777777" w:rsidR="006149DA" w:rsidRPr="00992D52" w:rsidRDefault="006149DA" w:rsidP="00992D52">
                            <w:pPr>
                              <w:pStyle w:val="Part"/>
                              <w:jc w:val="center"/>
                              <w:rPr>
                                <w:b/>
                              </w:rPr>
                            </w:pPr>
                            <w:r w:rsidRPr="00992D52">
                              <w:rPr>
                                <w:b/>
                              </w:rPr>
                              <w:t>Specific behaviours</w:t>
                            </w:r>
                          </w:p>
                        </w:tc>
                      </w:tr>
                      <w:tr w:rsidR="006149DA" w14:paraId="2B0498A3" w14:textId="77777777" w:rsidTr="00BC4B6B">
                        <w:tc>
                          <w:tcPr>
                            <w:tcW w:w="5000" w:type="pct"/>
                          </w:tcPr>
                          <w:p w14:paraId="087FD46A" w14:textId="77777777" w:rsidR="006149DA" w:rsidRDefault="006149DA" w:rsidP="00992D52">
                            <w:pPr>
                              <w:pStyle w:val="Parts"/>
                            </w:pPr>
                            <w:r>
                              <w:sym w:font="Wingdings" w:char="F0FC"/>
                            </w:r>
                            <w:r>
                              <w:t xml:space="preserve"> correct cost per litre</w:t>
                            </w:r>
                          </w:p>
                        </w:tc>
                      </w:tr>
                    </w:tbl>
                    <w:p w14:paraId="6A606C8B" w14:textId="77777777" w:rsidR="006149DA" w:rsidRDefault="006149DA" w:rsidP="00C52E06">
                      <w:pPr>
                        <w:pStyle w:val="Part"/>
                      </w:pPr>
                    </w:p>
                  </w:txbxContent>
                </v:textbox>
              </v:shape>
            </w:pict>
          </mc:Fallback>
        </mc:AlternateContent>
      </w:r>
    </w:p>
    <w:p w14:paraId="492D09F1" w14:textId="77777777" w:rsidR="006149DA" w:rsidRDefault="006149DA" w:rsidP="00C02797">
      <w:pPr>
        <w:pStyle w:val="Partai"/>
        <w:rPr>
          <w:rFonts w:eastAsiaTheme="minorEastAsia"/>
        </w:rPr>
      </w:pPr>
    </w:p>
    <w:p w14:paraId="5FE3351F" w14:textId="77777777" w:rsidR="006149DA" w:rsidRDefault="006149DA" w:rsidP="00C02797">
      <w:pPr>
        <w:pStyle w:val="Partai"/>
        <w:rPr>
          <w:rFonts w:eastAsiaTheme="minorEastAsia"/>
        </w:rPr>
      </w:pPr>
    </w:p>
    <w:p w14:paraId="2A79C68C" w14:textId="77777777" w:rsidR="006149DA" w:rsidRDefault="006149DA" w:rsidP="00C02797">
      <w:pPr>
        <w:pStyle w:val="Partai"/>
        <w:rPr>
          <w:rFonts w:eastAsiaTheme="minorEastAsia"/>
        </w:rPr>
      </w:pPr>
    </w:p>
    <w:p w14:paraId="1CC2ABFF" w14:textId="77777777" w:rsidR="006149DA" w:rsidRDefault="006149DA" w:rsidP="00C02797">
      <w:pPr>
        <w:pStyle w:val="Partai"/>
        <w:rPr>
          <w:rFonts w:eastAsiaTheme="minorEastAsia"/>
        </w:rPr>
      </w:pPr>
    </w:p>
    <w:p w14:paraId="734D25E2" w14:textId="77777777" w:rsidR="006149DA" w:rsidRDefault="006149DA" w:rsidP="00C02797">
      <w:pPr>
        <w:pStyle w:val="Partai"/>
        <w:rPr>
          <w:rFonts w:eastAsiaTheme="minorEastAsia"/>
        </w:rPr>
      </w:pPr>
    </w:p>
    <w:p w14:paraId="71B33D8B" w14:textId="77777777" w:rsidR="006149DA" w:rsidRDefault="006149DA" w:rsidP="00C02797">
      <w:pPr>
        <w:pStyle w:val="Partai"/>
      </w:pPr>
      <w:r>
        <w:rPr>
          <w:rFonts w:eastAsiaTheme="minorEastAsia"/>
        </w:rPr>
        <w:t>(ii)</w:t>
      </w:r>
      <w:r>
        <w:rPr>
          <w:rFonts w:eastAsiaTheme="minorEastAsia"/>
        </w:rPr>
        <w:tab/>
        <w:t xml:space="preserve">the total cost of making </w:t>
      </w:r>
      <m:oMath>
        <m:r>
          <w:rPr>
            <w:rFonts w:ascii="Cambria Math" w:eastAsiaTheme="minorEastAsia" w:hAnsi="Cambria Math"/>
          </w:rPr>
          <m:t>18</m:t>
        </m:r>
      </m:oMath>
      <w:r>
        <w:rPr>
          <w:rFonts w:eastAsiaTheme="minorEastAsia"/>
        </w:rPr>
        <w:t xml:space="preserve"> L of the chemical.</w:t>
      </w:r>
      <w:r>
        <w:rPr>
          <w:rFonts w:eastAsiaTheme="minorEastAsia"/>
        </w:rPr>
        <w:tab/>
        <w:t>(2 marks)</w:t>
      </w:r>
    </w:p>
    <w:p w14:paraId="044CF3D0" w14:textId="77777777" w:rsidR="006149DA" w:rsidRDefault="006149DA" w:rsidP="00EF0C75">
      <w:pPr>
        <w:pStyle w:val="Parta"/>
      </w:pPr>
      <w:r>
        <w:rPr>
          <w:noProof/>
          <w:lang w:eastAsia="en-AU"/>
        </w:rPr>
        <mc:AlternateContent>
          <mc:Choice Requires="wps">
            <w:drawing>
              <wp:anchor distT="0" distB="0" distL="114300" distR="114300" simplePos="0" relativeHeight="251684864" behindDoc="0" locked="0" layoutInCell="1" allowOverlap="1" wp14:anchorId="66D9FD05" wp14:editId="53CC9BE8">
                <wp:simplePos x="0" y="0"/>
                <wp:positionH relativeFrom="column">
                  <wp:posOffset>2033348</wp:posOffset>
                </wp:positionH>
                <wp:positionV relativeFrom="paragraph">
                  <wp:posOffset>25128</wp:posOffset>
                </wp:positionV>
                <wp:extent cx="2295331" cy="1256522"/>
                <wp:effectExtent l="0" t="0" r="10160" b="20320"/>
                <wp:wrapNone/>
                <wp:docPr id="19" name="Text Box 19"/>
                <wp:cNvGraphicFramePr/>
                <a:graphic xmlns:a="http://schemas.openxmlformats.org/drawingml/2006/main">
                  <a:graphicData uri="http://schemas.microsoft.com/office/word/2010/wordprocessingShape">
                    <wps:wsp>
                      <wps:cNvSpPr txBox="1"/>
                      <wps:spPr>
                        <a:xfrm>
                          <a:off x="0" y="0"/>
                          <a:ext cx="2295331" cy="125652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3"/>
                            </w:tblGrid>
                            <w:tr w:rsidR="006149DA" w14:paraId="7F3B44C9" w14:textId="77777777" w:rsidTr="004A4688">
                              <w:trPr>
                                <w:trHeight w:hRule="exact" w:val="255"/>
                              </w:trPr>
                              <w:tc>
                                <w:tcPr>
                                  <w:tcW w:w="5000" w:type="pct"/>
                                  <w:shd w:val="clear" w:color="auto" w:fill="E7E6E6" w:themeFill="background2"/>
                                </w:tcPr>
                                <w:p w14:paraId="44E779DF" w14:textId="77777777" w:rsidR="006149DA" w:rsidRPr="00992D52" w:rsidRDefault="006149DA" w:rsidP="00992D52">
                                  <w:pPr>
                                    <w:pStyle w:val="Part"/>
                                    <w:jc w:val="center"/>
                                    <w:rPr>
                                      <w:b/>
                                    </w:rPr>
                                  </w:pPr>
                                  <w:r w:rsidRPr="00992D52">
                                    <w:rPr>
                                      <w:b/>
                                    </w:rPr>
                                    <w:t>Solution</w:t>
                                  </w:r>
                                </w:p>
                              </w:tc>
                            </w:tr>
                            <w:tr w:rsidR="006149DA" w14:paraId="5FBB6A76" w14:textId="77777777" w:rsidTr="00BC4B6B">
                              <w:tc>
                                <w:tcPr>
                                  <w:tcW w:w="5000" w:type="pct"/>
                                </w:tcPr>
                                <w:p w14:paraId="1FCADEFD" w14:textId="77777777" w:rsidR="006149DA" w:rsidRPr="00B560B1" w:rsidRDefault="006149DA" w:rsidP="00992D52">
                                  <w:pPr>
                                    <w:pStyle w:val="Parts"/>
                                    <w:rPr>
                                      <w:rFonts w:eastAsiaTheme="minorEastAsia"/>
                                    </w:rPr>
                                  </w:pPr>
                                  <m:oMathPara>
                                    <m:oMath>
                                      <m:r>
                                        <w:rPr>
                                          <w:rFonts w:ascii="Cambria Math" w:hAnsi="Cambria Math"/>
                                        </w:rPr>
                                        <m:t>C</m:t>
                                      </m:r>
                                      <m:d>
                                        <m:dPr>
                                          <m:ctrlPr>
                                            <w:rPr>
                                              <w:rFonts w:ascii="Cambria Math" w:hAnsi="Cambria Math"/>
                                              <w:i/>
                                            </w:rPr>
                                          </m:ctrlPr>
                                        </m:dPr>
                                        <m:e>
                                          <m:r>
                                            <w:rPr>
                                              <w:rFonts w:ascii="Cambria Math" w:hAnsi="Cambria Math"/>
                                            </w:rPr>
                                            <m:t>18</m:t>
                                          </m:r>
                                        </m:e>
                                      </m:d>
                                      <m:r>
                                        <m:rPr>
                                          <m:aln/>
                                        </m:rPr>
                                        <w:rPr>
                                          <w:rFonts w:ascii="Cambria Math" w:hAnsi="Cambria Math"/>
                                        </w:rPr>
                                        <m:t>=6</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=6×18=$108</m:t>
                                      </m:r>
                                    </m:oMath>
                                  </m:oMathPara>
                                </w:p>
                                <w:p w14:paraId="44D94F13" w14:textId="77777777" w:rsidR="006149DA" w:rsidRPr="00B560B1" w:rsidRDefault="006149DA" w:rsidP="00992D52">
                                  <w:pPr>
                                    <w:pStyle w:val="Parts"/>
                                    <w:rPr>
                                      <w:rFonts w:eastAsiaTheme="minorEastAsia"/>
                                    </w:rPr>
                                  </w:pPr>
                                </w:p>
                              </w:tc>
                            </w:tr>
                            <w:tr w:rsidR="006149DA" w14:paraId="1C2AC42B" w14:textId="77777777" w:rsidTr="004A4688">
                              <w:trPr>
                                <w:trHeight w:hRule="exact" w:val="255"/>
                              </w:trPr>
                              <w:tc>
                                <w:tcPr>
                                  <w:tcW w:w="5000" w:type="pct"/>
                                  <w:shd w:val="clear" w:color="auto" w:fill="E7E6E6" w:themeFill="background2"/>
                                </w:tcPr>
                                <w:p w14:paraId="33F0138C" w14:textId="77777777" w:rsidR="006149DA" w:rsidRPr="00992D52" w:rsidRDefault="006149DA" w:rsidP="00992D52">
                                  <w:pPr>
                                    <w:pStyle w:val="Part"/>
                                    <w:jc w:val="center"/>
                                    <w:rPr>
                                      <w:b/>
                                    </w:rPr>
                                  </w:pPr>
                                  <w:r w:rsidRPr="00992D52">
                                    <w:rPr>
                                      <w:b/>
                                    </w:rPr>
                                    <w:t>Specific behaviours</w:t>
                                  </w:r>
                                </w:p>
                              </w:tc>
                            </w:tr>
                            <w:tr w:rsidR="006149DA" w14:paraId="52DF2502" w14:textId="77777777" w:rsidTr="00BC4B6B">
                              <w:tc>
                                <w:tcPr>
                                  <w:tcW w:w="5000" w:type="pct"/>
                                </w:tcPr>
                                <w:p w14:paraId="2FB46516" w14:textId="77777777" w:rsidR="006149DA" w:rsidRDefault="006149DA" w:rsidP="00992D52">
                                  <w:pPr>
                                    <w:pStyle w:val="Parts"/>
                                  </w:pPr>
                                  <w:r>
                                    <w:sym w:font="Wingdings" w:char="F0FC"/>
                                  </w:r>
                                  <w:r>
                                    <w:t xml:space="preserve"> cost per litre</w:t>
                                  </w:r>
                                </w:p>
                                <w:p w14:paraId="3696D110" w14:textId="77777777" w:rsidR="006149DA" w:rsidRDefault="006149DA" w:rsidP="00992D52">
                                  <w:pPr>
                                    <w:pStyle w:val="Parts"/>
                                  </w:pPr>
                                  <w:r>
                                    <w:rPr>
                                      <w:rFonts w:ascii="Wingdings" w:hAnsi="Wingdings"/>
                                    </w:rPr>
                                    <w:t></w:t>
                                  </w:r>
                                  <w:r>
                                    <w:t xml:space="preserve"> total cost</w:t>
                                  </w:r>
                                </w:p>
                              </w:tc>
                            </w:tr>
                          </w:tbl>
                          <w:p w14:paraId="559BA188" w14:textId="77777777" w:rsidR="006149DA" w:rsidRDefault="006149DA" w:rsidP="00C52E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FD05" id="Text Box 19" o:spid="_x0000_s1042" type="#_x0000_t202" style="position:absolute;left:0;text-align:left;margin-left:160.1pt;margin-top:2pt;width:180.75pt;height:9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603"/>
                      </w:tblGrid>
                      <w:tr w:rsidR="006149DA" w14:paraId="7F3B44C9" w14:textId="77777777" w:rsidTr="004A4688">
                        <w:trPr>
                          <w:trHeight w:hRule="exact" w:val="255"/>
                        </w:trPr>
                        <w:tc>
                          <w:tcPr>
                            <w:tcW w:w="5000" w:type="pct"/>
                            <w:shd w:val="clear" w:color="auto" w:fill="E7E6E6" w:themeFill="background2"/>
                          </w:tcPr>
                          <w:p w14:paraId="44E779DF" w14:textId="77777777" w:rsidR="006149DA" w:rsidRPr="00992D52" w:rsidRDefault="006149DA" w:rsidP="00992D52">
                            <w:pPr>
                              <w:pStyle w:val="Part"/>
                              <w:jc w:val="center"/>
                              <w:rPr>
                                <w:b/>
                              </w:rPr>
                            </w:pPr>
                            <w:r w:rsidRPr="00992D52">
                              <w:rPr>
                                <w:b/>
                              </w:rPr>
                              <w:t>Solution</w:t>
                            </w:r>
                          </w:p>
                        </w:tc>
                      </w:tr>
                      <w:tr w:rsidR="006149DA" w14:paraId="5FBB6A76" w14:textId="77777777" w:rsidTr="00BC4B6B">
                        <w:tc>
                          <w:tcPr>
                            <w:tcW w:w="5000" w:type="pct"/>
                          </w:tcPr>
                          <w:p w14:paraId="1FCADEFD" w14:textId="77777777" w:rsidR="006149DA" w:rsidRPr="00B560B1" w:rsidRDefault="006149DA" w:rsidP="00992D52">
                            <w:pPr>
                              <w:pStyle w:val="Parts"/>
                              <w:rPr>
                                <w:rFonts w:eastAsiaTheme="minorEastAsia"/>
                              </w:rPr>
                            </w:pPr>
                            <m:oMathPara>
                              <m:oMath>
                                <m:r>
                                  <w:rPr>
                                    <w:rFonts w:ascii="Cambria Math" w:hAnsi="Cambria Math"/>
                                  </w:rPr>
                                  <m:t>C</m:t>
                                </m:r>
                                <m:d>
                                  <m:dPr>
                                    <m:ctrlPr>
                                      <w:rPr>
                                        <w:rFonts w:ascii="Cambria Math" w:hAnsi="Cambria Math"/>
                                        <w:i/>
                                      </w:rPr>
                                    </m:ctrlPr>
                                  </m:dPr>
                                  <m:e>
                                    <m:r>
                                      <w:rPr>
                                        <w:rFonts w:ascii="Cambria Math" w:hAnsi="Cambria Math"/>
                                      </w:rPr>
                                      <m:t>18</m:t>
                                    </m:r>
                                  </m:e>
                                </m:d>
                                <m:r>
                                  <m:rPr>
                                    <m:aln/>
                                  </m:rPr>
                                  <w:rPr>
                                    <w:rFonts w:ascii="Cambria Math" w:hAnsi="Cambria Math"/>
                                  </w:rPr>
                                  <m:t>=6</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=6×18=$108</m:t>
                                </m:r>
                              </m:oMath>
                            </m:oMathPara>
                          </w:p>
                          <w:p w14:paraId="44D94F13" w14:textId="77777777" w:rsidR="006149DA" w:rsidRPr="00B560B1" w:rsidRDefault="006149DA" w:rsidP="00992D52">
                            <w:pPr>
                              <w:pStyle w:val="Parts"/>
                              <w:rPr>
                                <w:rFonts w:eastAsiaTheme="minorEastAsia"/>
                              </w:rPr>
                            </w:pPr>
                          </w:p>
                        </w:tc>
                      </w:tr>
                      <w:tr w:rsidR="006149DA" w14:paraId="1C2AC42B" w14:textId="77777777" w:rsidTr="004A4688">
                        <w:trPr>
                          <w:trHeight w:hRule="exact" w:val="255"/>
                        </w:trPr>
                        <w:tc>
                          <w:tcPr>
                            <w:tcW w:w="5000" w:type="pct"/>
                            <w:shd w:val="clear" w:color="auto" w:fill="E7E6E6" w:themeFill="background2"/>
                          </w:tcPr>
                          <w:p w14:paraId="33F0138C" w14:textId="77777777" w:rsidR="006149DA" w:rsidRPr="00992D52" w:rsidRDefault="006149DA" w:rsidP="00992D52">
                            <w:pPr>
                              <w:pStyle w:val="Part"/>
                              <w:jc w:val="center"/>
                              <w:rPr>
                                <w:b/>
                              </w:rPr>
                            </w:pPr>
                            <w:r w:rsidRPr="00992D52">
                              <w:rPr>
                                <w:b/>
                              </w:rPr>
                              <w:t>Specific behaviours</w:t>
                            </w:r>
                          </w:p>
                        </w:tc>
                      </w:tr>
                      <w:tr w:rsidR="006149DA" w14:paraId="52DF2502" w14:textId="77777777" w:rsidTr="00BC4B6B">
                        <w:tc>
                          <w:tcPr>
                            <w:tcW w:w="5000" w:type="pct"/>
                          </w:tcPr>
                          <w:p w14:paraId="2FB46516" w14:textId="77777777" w:rsidR="006149DA" w:rsidRDefault="006149DA" w:rsidP="00992D52">
                            <w:pPr>
                              <w:pStyle w:val="Parts"/>
                            </w:pPr>
                            <w:r>
                              <w:sym w:font="Wingdings" w:char="F0FC"/>
                            </w:r>
                            <w:r>
                              <w:t xml:space="preserve"> cost per litre</w:t>
                            </w:r>
                          </w:p>
                          <w:p w14:paraId="3696D110" w14:textId="77777777" w:rsidR="006149DA" w:rsidRDefault="006149DA" w:rsidP="00992D52">
                            <w:pPr>
                              <w:pStyle w:val="Parts"/>
                            </w:pPr>
                            <w:r>
                              <w:rPr>
                                <w:rFonts w:ascii="Wingdings" w:hAnsi="Wingdings"/>
                              </w:rPr>
                              <w:t></w:t>
                            </w:r>
                            <w:r>
                              <w:t xml:space="preserve"> total cost</w:t>
                            </w:r>
                          </w:p>
                        </w:tc>
                      </w:tr>
                    </w:tbl>
                    <w:p w14:paraId="559BA188" w14:textId="77777777" w:rsidR="006149DA" w:rsidRDefault="006149DA" w:rsidP="00C52E06">
                      <w:pPr>
                        <w:pStyle w:val="Part"/>
                      </w:pPr>
                    </w:p>
                  </w:txbxContent>
                </v:textbox>
              </v:shape>
            </w:pict>
          </mc:Fallback>
        </mc:AlternateContent>
      </w:r>
    </w:p>
    <w:p w14:paraId="17321ED9" w14:textId="77777777" w:rsidR="006149DA" w:rsidRDefault="006149DA" w:rsidP="00EF0C75">
      <w:pPr>
        <w:pStyle w:val="Parta"/>
      </w:pPr>
    </w:p>
    <w:p w14:paraId="78D62BB7" w14:textId="77777777" w:rsidR="006149DA" w:rsidRDefault="006149DA" w:rsidP="00EF0C75">
      <w:pPr>
        <w:pStyle w:val="Parta"/>
      </w:pPr>
    </w:p>
    <w:p w14:paraId="4B581739" w14:textId="77777777" w:rsidR="006149DA" w:rsidRDefault="006149DA" w:rsidP="00EF0C75">
      <w:pPr>
        <w:pStyle w:val="Parta"/>
      </w:pPr>
    </w:p>
    <w:p w14:paraId="0D7FB669" w14:textId="77777777" w:rsidR="006149DA" w:rsidRDefault="006149DA" w:rsidP="00EF0C75">
      <w:pPr>
        <w:pStyle w:val="Parta"/>
      </w:pPr>
    </w:p>
    <w:p w14:paraId="77857F4E" w14:textId="77777777" w:rsidR="006149DA" w:rsidRDefault="006149DA" w:rsidP="00EF0C75">
      <w:pPr>
        <w:pStyle w:val="Parta"/>
      </w:pPr>
    </w:p>
    <w:p w14:paraId="5771D722" w14:textId="77777777" w:rsidR="006149DA" w:rsidRDefault="006149DA" w:rsidP="00EF0C75">
      <w:pPr>
        <w:pStyle w:val="Parta"/>
      </w:pPr>
    </w:p>
    <w:p w14:paraId="455720AC" w14:textId="77777777" w:rsidR="006149DA" w:rsidRDefault="006149DA" w:rsidP="00EF0C75">
      <w:pPr>
        <w:pStyle w:val="Parta"/>
      </w:pPr>
    </w:p>
    <w:p w14:paraId="3A8D40D9" w14:textId="77777777" w:rsidR="006149DA" w:rsidRDefault="006149DA" w:rsidP="00EF0C75">
      <w:pPr>
        <w:pStyle w:val="Parta"/>
      </w:pPr>
      <w:r>
        <w:t>(b)</w:t>
      </w:r>
      <w:r>
        <w:tab/>
        <w:t>Graph the cost per litre over the given domain on the axes below.</w:t>
      </w:r>
      <w:r>
        <w:tab/>
        <w:t>(3 marks)</w:t>
      </w:r>
    </w:p>
    <w:p w14:paraId="57FDA0EB" w14:textId="77777777" w:rsidR="006149DA" w:rsidRDefault="006149DA" w:rsidP="00EF0C75">
      <w:pPr>
        <w:pStyle w:val="Parta"/>
      </w:pPr>
    </w:p>
    <w:p w14:paraId="38133A47" w14:textId="77777777" w:rsidR="006149DA" w:rsidRDefault="006149DA" w:rsidP="00C52E06">
      <w:pPr>
        <w:pStyle w:val="Parta"/>
        <w:jc w:val="center"/>
      </w:pPr>
      <w:r>
        <w:rPr>
          <w:noProof/>
          <w:lang w:eastAsia="en-AU"/>
        </w:rPr>
        <mc:AlternateContent>
          <mc:Choice Requires="wps">
            <w:drawing>
              <wp:anchor distT="0" distB="0" distL="114300" distR="114300" simplePos="0" relativeHeight="251682816" behindDoc="0" locked="0" layoutInCell="1" allowOverlap="1" wp14:anchorId="6B85ED1E" wp14:editId="0BE68FF0">
                <wp:simplePos x="0" y="0"/>
                <wp:positionH relativeFrom="margin">
                  <wp:posOffset>1660992</wp:posOffset>
                </wp:positionH>
                <wp:positionV relativeFrom="paragraph">
                  <wp:posOffset>8255</wp:posOffset>
                </wp:positionV>
                <wp:extent cx="2867375" cy="1094792"/>
                <wp:effectExtent l="0" t="0" r="28575" b="10160"/>
                <wp:wrapNone/>
                <wp:docPr id="20" name="Text Box 20"/>
                <wp:cNvGraphicFramePr/>
                <a:graphic xmlns:a="http://schemas.openxmlformats.org/drawingml/2006/main">
                  <a:graphicData uri="http://schemas.microsoft.com/office/word/2010/wordprocessingShape">
                    <wps:wsp>
                      <wps:cNvSpPr txBox="1"/>
                      <wps:spPr>
                        <a:xfrm>
                          <a:off x="0" y="0"/>
                          <a:ext cx="2867375" cy="109479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02"/>
                            </w:tblGrid>
                            <w:tr w:rsidR="006149DA" w14:paraId="7FC92466" w14:textId="77777777" w:rsidTr="004A4688">
                              <w:trPr>
                                <w:trHeight w:hRule="exact" w:val="255"/>
                              </w:trPr>
                              <w:tc>
                                <w:tcPr>
                                  <w:tcW w:w="5000" w:type="pct"/>
                                  <w:shd w:val="clear" w:color="auto" w:fill="E7E6E6" w:themeFill="background2"/>
                                </w:tcPr>
                                <w:p w14:paraId="20A89E2F" w14:textId="77777777" w:rsidR="006149DA" w:rsidRPr="00992D52" w:rsidRDefault="006149DA" w:rsidP="00992D52">
                                  <w:pPr>
                                    <w:pStyle w:val="Part"/>
                                    <w:jc w:val="center"/>
                                    <w:rPr>
                                      <w:b/>
                                    </w:rPr>
                                  </w:pPr>
                                  <w:r w:rsidRPr="00992D52">
                                    <w:rPr>
                                      <w:b/>
                                    </w:rPr>
                                    <w:t>Solution</w:t>
                                  </w:r>
                                  <w:r>
                                    <w:rPr>
                                      <w:b/>
                                    </w:rPr>
                                    <w:t xml:space="preserve"> (b)</w:t>
                                  </w:r>
                                </w:p>
                              </w:tc>
                            </w:tr>
                            <w:tr w:rsidR="006149DA" w14:paraId="546484CC" w14:textId="77777777" w:rsidTr="00BC4B6B">
                              <w:tc>
                                <w:tcPr>
                                  <w:tcW w:w="5000" w:type="pct"/>
                                </w:tcPr>
                                <w:p w14:paraId="62864727" w14:textId="77777777" w:rsidR="006149DA" w:rsidRDefault="006149DA" w:rsidP="00992D52">
                                  <w:pPr>
                                    <w:pStyle w:val="Parts"/>
                                  </w:pPr>
                                  <w:r>
                                    <w:t>See graph</w:t>
                                  </w:r>
                                </w:p>
                              </w:tc>
                            </w:tr>
                            <w:tr w:rsidR="006149DA" w14:paraId="641E3212" w14:textId="77777777" w:rsidTr="004A4688">
                              <w:trPr>
                                <w:trHeight w:hRule="exact" w:val="255"/>
                              </w:trPr>
                              <w:tc>
                                <w:tcPr>
                                  <w:tcW w:w="5000" w:type="pct"/>
                                  <w:shd w:val="clear" w:color="auto" w:fill="E7E6E6" w:themeFill="background2"/>
                                </w:tcPr>
                                <w:p w14:paraId="2F4779F3" w14:textId="77777777" w:rsidR="006149DA" w:rsidRPr="00992D52" w:rsidRDefault="006149DA" w:rsidP="00992D52">
                                  <w:pPr>
                                    <w:pStyle w:val="Part"/>
                                    <w:jc w:val="center"/>
                                    <w:rPr>
                                      <w:b/>
                                    </w:rPr>
                                  </w:pPr>
                                  <w:r w:rsidRPr="00992D52">
                                    <w:rPr>
                                      <w:b/>
                                    </w:rPr>
                                    <w:t>Specific behaviours</w:t>
                                  </w:r>
                                </w:p>
                              </w:tc>
                            </w:tr>
                            <w:tr w:rsidR="006149DA" w14:paraId="19AFCD74" w14:textId="77777777" w:rsidTr="00BC4B6B">
                              <w:tc>
                                <w:tcPr>
                                  <w:tcW w:w="5000" w:type="pct"/>
                                </w:tcPr>
                                <w:p w14:paraId="7573D1B9" w14:textId="77777777" w:rsidR="006149DA" w:rsidRDefault="006149DA" w:rsidP="00992D52">
                                  <w:pPr>
                                    <w:pStyle w:val="Parts"/>
                                  </w:pPr>
                                  <w:r>
                                    <w:sym w:font="Wingdings" w:char="F0FC"/>
                                  </w:r>
                                  <w:r>
                                    <w:t xml:space="preserve"> LH endpoint </w:t>
                                  </w:r>
                                  <m:oMath>
                                    <m:r>
                                      <w:rPr>
                                        <w:rFonts w:ascii="Cambria Math" w:hAnsi="Cambria Math"/>
                                      </w:rPr>
                                      <m:t>(6, 10)</m:t>
                                    </m:r>
                                  </m:oMath>
                                </w:p>
                                <w:p w14:paraId="7741A9B4" w14:textId="77777777" w:rsidR="006149DA" w:rsidRDefault="006149DA" w:rsidP="00992D52">
                                  <w:pPr>
                                    <w:pStyle w:val="Parts"/>
                                  </w:pPr>
                                  <w:r>
                                    <w:rPr>
                                      <w:rFonts w:ascii="Wingdings" w:hAnsi="Wingdings"/>
                                    </w:rPr>
                                    <w:t></w:t>
                                  </w:r>
                                  <w:r>
                                    <w:t xml:space="preserve"> RH endpoint </w:t>
                                  </w:r>
                                  <m:oMath>
                                    <m:r>
                                      <w:rPr>
                                        <w:rFonts w:ascii="Cambria Math" w:hAnsi="Cambria Math"/>
                                      </w:rPr>
                                      <m:t>(48, 3)</m:t>
                                    </m:r>
                                  </m:oMath>
                                </w:p>
                                <w:p w14:paraId="2D185634" w14:textId="77777777" w:rsidR="006149DA" w:rsidRDefault="006149DA" w:rsidP="00992D52">
                                  <w:pPr>
                                    <w:pStyle w:val="Parts"/>
                                  </w:pPr>
                                  <w:r>
                                    <w:rPr>
                                      <w:rFonts w:ascii="Wingdings" w:hAnsi="Wingdings"/>
                                    </w:rPr>
                                    <w:t></w:t>
                                  </w:r>
                                  <w:r>
                                    <w:t xml:space="preserve"> smooth curve close to </w:t>
                                  </w:r>
                                  <m:oMath>
                                    <m:r>
                                      <w:rPr>
                                        <w:rFonts w:ascii="Cambria Math" w:hAnsi="Cambria Math"/>
                                      </w:rPr>
                                      <m:t>(18, 6)</m:t>
                                    </m:r>
                                  </m:oMath>
                                  <w:r>
                                    <w:t xml:space="preserve"> and </w:t>
                                  </w:r>
                                  <m:oMath>
                                    <m:r>
                                      <w:rPr>
                                        <w:rFonts w:ascii="Cambria Math" w:hAnsi="Cambria Math"/>
                                      </w:rPr>
                                      <m:t>(33, 4)</m:t>
                                    </m:r>
                                  </m:oMath>
                                </w:p>
                              </w:tc>
                            </w:tr>
                          </w:tbl>
                          <w:p w14:paraId="08699656"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5ED1E" id="Text Box 20" o:spid="_x0000_s1043" type="#_x0000_t202" style="position:absolute;left:0;text-align:left;margin-left:130.8pt;margin-top:.65pt;width:225.8pt;height:86.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502"/>
                      </w:tblGrid>
                      <w:tr w:rsidR="006149DA" w14:paraId="7FC92466" w14:textId="77777777" w:rsidTr="004A4688">
                        <w:trPr>
                          <w:trHeight w:hRule="exact" w:val="255"/>
                        </w:trPr>
                        <w:tc>
                          <w:tcPr>
                            <w:tcW w:w="5000" w:type="pct"/>
                            <w:shd w:val="clear" w:color="auto" w:fill="E7E6E6" w:themeFill="background2"/>
                          </w:tcPr>
                          <w:p w14:paraId="20A89E2F" w14:textId="77777777" w:rsidR="006149DA" w:rsidRPr="00992D52" w:rsidRDefault="006149DA" w:rsidP="00992D52">
                            <w:pPr>
                              <w:pStyle w:val="Part"/>
                              <w:jc w:val="center"/>
                              <w:rPr>
                                <w:b/>
                              </w:rPr>
                            </w:pPr>
                            <w:r w:rsidRPr="00992D52">
                              <w:rPr>
                                <w:b/>
                              </w:rPr>
                              <w:t>Solution</w:t>
                            </w:r>
                            <w:r>
                              <w:rPr>
                                <w:b/>
                              </w:rPr>
                              <w:t xml:space="preserve"> (b)</w:t>
                            </w:r>
                          </w:p>
                        </w:tc>
                      </w:tr>
                      <w:tr w:rsidR="006149DA" w14:paraId="546484CC" w14:textId="77777777" w:rsidTr="00BC4B6B">
                        <w:tc>
                          <w:tcPr>
                            <w:tcW w:w="5000" w:type="pct"/>
                          </w:tcPr>
                          <w:p w14:paraId="62864727" w14:textId="77777777" w:rsidR="006149DA" w:rsidRDefault="006149DA" w:rsidP="00992D52">
                            <w:pPr>
                              <w:pStyle w:val="Parts"/>
                            </w:pPr>
                            <w:r>
                              <w:t>See graph</w:t>
                            </w:r>
                          </w:p>
                        </w:tc>
                      </w:tr>
                      <w:tr w:rsidR="006149DA" w14:paraId="641E3212" w14:textId="77777777" w:rsidTr="004A4688">
                        <w:trPr>
                          <w:trHeight w:hRule="exact" w:val="255"/>
                        </w:trPr>
                        <w:tc>
                          <w:tcPr>
                            <w:tcW w:w="5000" w:type="pct"/>
                            <w:shd w:val="clear" w:color="auto" w:fill="E7E6E6" w:themeFill="background2"/>
                          </w:tcPr>
                          <w:p w14:paraId="2F4779F3" w14:textId="77777777" w:rsidR="006149DA" w:rsidRPr="00992D52" w:rsidRDefault="006149DA" w:rsidP="00992D52">
                            <w:pPr>
                              <w:pStyle w:val="Part"/>
                              <w:jc w:val="center"/>
                              <w:rPr>
                                <w:b/>
                              </w:rPr>
                            </w:pPr>
                            <w:r w:rsidRPr="00992D52">
                              <w:rPr>
                                <w:b/>
                              </w:rPr>
                              <w:t>Specific behaviours</w:t>
                            </w:r>
                          </w:p>
                        </w:tc>
                      </w:tr>
                      <w:tr w:rsidR="006149DA" w14:paraId="19AFCD74" w14:textId="77777777" w:rsidTr="00BC4B6B">
                        <w:tc>
                          <w:tcPr>
                            <w:tcW w:w="5000" w:type="pct"/>
                          </w:tcPr>
                          <w:p w14:paraId="7573D1B9" w14:textId="77777777" w:rsidR="006149DA" w:rsidRDefault="006149DA" w:rsidP="00992D52">
                            <w:pPr>
                              <w:pStyle w:val="Parts"/>
                            </w:pPr>
                            <w:r>
                              <w:sym w:font="Wingdings" w:char="F0FC"/>
                            </w:r>
                            <w:r>
                              <w:t xml:space="preserve"> LH endpoint </w:t>
                            </w:r>
                            <m:oMath>
                              <m:r>
                                <w:rPr>
                                  <w:rFonts w:ascii="Cambria Math" w:hAnsi="Cambria Math"/>
                                </w:rPr>
                                <m:t>(6, 10)</m:t>
                              </m:r>
                            </m:oMath>
                          </w:p>
                          <w:p w14:paraId="7741A9B4" w14:textId="77777777" w:rsidR="006149DA" w:rsidRDefault="006149DA" w:rsidP="00992D52">
                            <w:pPr>
                              <w:pStyle w:val="Parts"/>
                            </w:pPr>
                            <w:r>
                              <w:rPr>
                                <w:rFonts w:ascii="Wingdings" w:hAnsi="Wingdings"/>
                              </w:rPr>
                              <w:t></w:t>
                            </w:r>
                            <w:r>
                              <w:t xml:space="preserve"> RH endpoint </w:t>
                            </w:r>
                            <m:oMath>
                              <m:r>
                                <w:rPr>
                                  <w:rFonts w:ascii="Cambria Math" w:hAnsi="Cambria Math"/>
                                </w:rPr>
                                <m:t>(48, 3)</m:t>
                              </m:r>
                            </m:oMath>
                          </w:p>
                          <w:p w14:paraId="2D185634" w14:textId="77777777" w:rsidR="006149DA" w:rsidRDefault="006149DA" w:rsidP="00992D52">
                            <w:pPr>
                              <w:pStyle w:val="Parts"/>
                            </w:pPr>
                            <w:r>
                              <w:rPr>
                                <w:rFonts w:ascii="Wingdings" w:hAnsi="Wingdings"/>
                              </w:rPr>
                              <w:t></w:t>
                            </w:r>
                            <w:r>
                              <w:t xml:space="preserve"> smooth curve close to </w:t>
                            </w:r>
                            <m:oMath>
                              <m:r>
                                <w:rPr>
                                  <w:rFonts w:ascii="Cambria Math" w:hAnsi="Cambria Math"/>
                                </w:rPr>
                                <m:t>(18, 6)</m:t>
                              </m:r>
                            </m:oMath>
                            <w:r>
                              <w:t xml:space="preserve"> and </w:t>
                            </w:r>
                            <m:oMath>
                              <m:r>
                                <w:rPr>
                                  <w:rFonts w:ascii="Cambria Math" w:hAnsi="Cambria Math"/>
                                </w:rPr>
                                <m:t>(33, 4)</m:t>
                              </m:r>
                            </m:oMath>
                          </w:p>
                        </w:tc>
                      </w:tr>
                    </w:tbl>
                    <w:p w14:paraId="08699656" w14:textId="77777777" w:rsidR="006149DA" w:rsidRDefault="006149DA" w:rsidP="00992D52">
                      <w:pPr>
                        <w:pStyle w:val="Part"/>
                      </w:pPr>
                    </w:p>
                  </w:txbxContent>
                </v:textbox>
                <w10:wrap anchorx="margin"/>
              </v:shape>
            </w:pict>
          </mc:Fallback>
        </mc:AlternateContent>
      </w:r>
      <w:r>
        <w:rPr>
          <w:noProof/>
        </w:rPr>
        <w:drawing>
          <wp:inline distT="0" distB="0" distL="0" distR="0" wp14:anchorId="272C9D5E" wp14:editId="759DD4F2">
            <wp:extent cx="5190755" cy="41574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0755" cy="4157480"/>
                    </a:xfrm>
                    <a:prstGeom prst="rect">
                      <a:avLst/>
                    </a:prstGeom>
                  </pic:spPr>
                </pic:pic>
              </a:graphicData>
            </a:graphic>
          </wp:inline>
        </w:drawing>
      </w:r>
    </w:p>
    <w:p w14:paraId="54AF86A4" w14:textId="77777777" w:rsidR="006149DA" w:rsidRDefault="006149DA" w:rsidP="00EF0C75">
      <w:pPr>
        <w:pStyle w:val="Parta"/>
      </w:pPr>
    </w:p>
    <w:p w14:paraId="6CCD1B0A" w14:textId="77777777" w:rsidR="006149DA" w:rsidRDefault="006149DA">
      <w:pPr>
        <w:spacing w:after="160" w:line="259" w:lineRule="auto"/>
      </w:pPr>
      <w:r>
        <w:br w:type="page"/>
      </w:r>
    </w:p>
    <w:p w14:paraId="13934A31" w14:textId="77777777" w:rsidR="006149DA" w:rsidRDefault="006149DA" w:rsidP="00EF0C75">
      <w:pPr>
        <w:pStyle w:val="Parta"/>
        <w:rPr>
          <w:rFonts w:eastAsiaTheme="minorEastAsia"/>
        </w:rPr>
      </w:pPr>
      <w:r>
        <w:t>(c)</w:t>
      </w:r>
      <w:r>
        <w:tab/>
        <w:t xml:space="preserve">State the range of </w:t>
      </w:r>
      <m:oMath>
        <m:r>
          <w:rPr>
            <w:rFonts w:ascii="Cambria Math" w:hAnsi="Cambria Math"/>
          </w:rPr>
          <m:t>C(x)</m:t>
        </m:r>
      </m:oMath>
      <w:r>
        <w:rPr>
          <w:rFonts w:eastAsiaTheme="minorEastAsia"/>
        </w:rPr>
        <w:t>.</w:t>
      </w:r>
      <w:r>
        <w:rPr>
          <w:rFonts w:eastAsiaTheme="minorEastAsia"/>
        </w:rPr>
        <w:tab/>
        <w:t>(1 mark)</w:t>
      </w:r>
    </w:p>
    <w:p w14:paraId="14920183" w14:textId="77777777" w:rsidR="006149DA" w:rsidRDefault="006149DA" w:rsidP="00EF0C75">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42FF31CA" wp14:editId="5325DF2F">
                <wp:simplePos x="0" y="0"/>
                <wp:positionH relativeFrom="margin">
                  <wp:align>center</wp:align>
                </wp:positionH>
                <wp:positionV relativeFrom="paragraph">
                  <wp:posOffset>157752</wp:posOffset>
                </wp:positionV>
                <wp:extent cx="2195804" cy="939800"/>
                <wp:effectExtent l="0" t="0" r="14605" b="12700"/>
                <wp:wrapNone/>
                <wp:docPr id="21" name="Text Box 21"/>
                <wp:cNvGraphicFramePr/>
                <a:graphic xmlns:a="http://schemas.openxmlformats.org/drawingml/2006/main">
                  <a:graphicData uri="http://schemas.microsoft.com/office/word/2010/wordprocessingShape">
                    <wps:wsp>
                      <wps:cNvSpPr txBox="1"/>
                      <wps:spPr>
                        <a:xfrm>
                          <a:off x="0" y="0"/>
                          <a:ext cx="2195804"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46"/>
                            </w:tblGrid>
                            <w:tr w:rsidR="006149DA" w14:paraId="3F96B992" w14:textId="77777777" w:rsidTr="004A4688">
                              <w:trPr>
                                <w:trHeight w:hRule="exact" w:val="255"/>
                              </w:trPr>
                              <w:tc>
                                <w:tcPr>
                                  <w:tcW w:w="5000" w:type="pct"/>
                                  <w:shd w:val="clear" w:color="auto" w:fill="E7E6E6" w:themeFill="background2"/>
                                </w:tcPr>
                                <w:p w14:paraId="3B36C7AB" w14:textId="77777777" w:rsidR="006149DA" w:rsidRPr="00992D52" w:rsidRDefault="006149DA" w:rsidP="00992D52">
                                  <w:pPr>
                                    <w:pStyle w:val="Part"/>
                                    <w:jc w:val="center"/>
                                    <w:rPr>
                                      <w:b/>
                                    </w:rPr>
                                  </w:pPr>
                                  <w:r w:rsidRPr="00992D52">
                                    <w:rPr>
                                      <w:b/>
                                    </w:rPr>
                                    <w:t>Solution</w:t>
                                  </w:r>
                                </w:p>
                              </w:tc>
                            </w:tr>
                            <w:tr w:rsidR="006149DA" w14:paraId="4771A596" w14:textId="77777777" w:rsidTr="00BC4B6B">
                              <w:tc>
                                <w:tcPr>
                                  <w:tcW w:w="5000" w:type="pct"/>
                                </w:tcPr>
                                <w:p w14:paraId="1459F6B3" w14:textId="77777777" w:rsidR="006149DA" w:rsidRPr="00156899" w:rsidRDefault="006149DA" w:rsidP="00992D52">
                                  <w:pPr>
                                    <w:pStyle w:val="Parts"/>
                                    <w:rPr>
                                      <w:rFonts w:eastAsiaTheme="minorEastAsia"/>
                                    </w:rPr>
                                  </w:pPr>
                                  <m:oMathPara>
                                    <m:oMath>
                                      <m:r>
                                        <w:rPr>
                                          <w:rFonts w:ascii="Cambria Math" w:hAnsi="Cambria Math"/>
                                        </w:rPr>
                                        <m:t>3≤C</m:t>
                                      </m:r>
                                      <m:d>
                                        <m:dPr>
                                          <m:ctrlPr>
                                            <w:rPr>
                                              <w:rFonts w:ascii="Cambria Math" w:hAnsi="Cambria Math"/>
                                              <w:i/>
                                            </w:rPr>
                                          </m:ctrlPr>
                                        </m:dPr>
                                        <m:e>
                                          <m:r>
                                            <w:rPr>
                                              <w:rFonts w:ascii="Cambria Math" w:hAnsi="Cambria Math"/>
                                            </w:rPr>
                                            <m:t>x</m:t>
                                          </m:r>
                                        </m:e>
                                      </m:d>
                                      <m:r>
                                        <w:rPr>
                                          <w:rFonts w:ascii="Cambria Math" w:hAnsi="Cambria Math"/>
                                        </w:rPr>
                                        <m:t>≤10</m:t>
                                      </m:r>
                                    </m:oMath>
                                  </m:oMathPara>
                                </w:p>
                                <w:p w14:paraId="5A59F0A4" w14:textId="77777777" w:rsidR="006149DA" w:rsidRDefault="006149DA" w:rsidP="00992D52">
                                  <w:pPr>
                                    <w:pStyle w:val="Parts"/>
                                  </w:pPr>
                                </w:p>
                              </w:tc>
                            </w:tr>
                            <w:tr w:rsidR="006149DA" w14:paraId="4D113AF8" w14:textId="77777777" w:rsidTr="004A4688">
                              <w:trPr>
                                <w:trHeight w:hRule="exact" w:val="255"/>
                              </w:trPr>
                              <w:tc>
                                <w:tcPr>
                                  <w:tcW w:w="5000" w:type="pct"/>
                                  <w:shd w:val="clear" w:color="auto" w:fill="E7E6E6" w:themeFill="background2"/>
                                </w:tcPr>
                                <w:p w14:paraId="6DEA3572" w14:textId="77777777" w:rsidR="006149DA" w:rsidRPr="00992D52" w:rsidRDefault="006149DA" w:rsidP="00992D52">
                                  <w:pPr>
                                    <w:pStyle w:val="Part"/>
                                    <w:jc w:val="center"/>
                                    <w:rPr>
                                      <w:b/>
                                    </w:rPr>
                                  </w:pPr>
                                  <w:r w:rsidRPr="00992D52">
                                    <w:rPr>
                                      <w:b/>
                                    </w:rPr>
                                    <w:t>Specific behaviours</w:t>
                                  </w:r>
                                </w:p>
                              </w:tc>
                            </w:tr>
                            <w:tr w:rsidR="006149DA" w14:paraId="67CD5303" w14:textId="77777777" w:rsidTr="00BC4B6B">
                              <w:tc>
                                <w:tcPr>
                                  <w:tcW w:w="5000" w:type="pct"/>
                                </w:tcPr>
                                <w:p w14:paraId="29100CF1" w14:textId="77777777" w:rsidR="006149DA" w:rsidRDefault="006149DA" w:rsidP="00992D52">
                                  <w:pPr>
                                    <w:pStyle w:val="Parts"/>
                                  </w:pPr>
                                  <w:r>
                                    <w:sym w:font="Wingdings" w:char="F0FC"/>
                                  </w:r>
                                  <w:r>
                                    <w:t xml:space="preserve"> correct range</w:t>
                                  </w:r>
                                </w:p>
                              </w:tc>
                            </w:tr>
                          </w:tbl>
                          <w:p w14:paraId="4AF695A5"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31CA" id="Text Box 21" o:spid="_x0000_s1044" type="#_x0000_t202" style="position:absolute;left:0;text-align:left;margin-left:0;margin-top:12.4pt;width:172.9pt;height:7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446"/>
                      </w:tblGrid>
                      <w:tr w:rsidR="006149DA" w14:paraId="3F96B992" w14:textId="77777777" w:rsidTr="004A4688">
                        <w:trPr>
                          <w:trHeight w:hRule="exact" w:val="255"/>
                        </w:trPr>
                        <w:tc>
                          <w:tcPr>
                            <w:tcW w:w="5000" w:type="pct"/>
                            <w:shd w:val="clear" w:color="auto" w:fill="E7E6E6" w:themeFill="background2"/>
                          </w:tcPr>
                          <w:p w14:paraId="3B36C7AB" w14:textId="77777777" w:rsidR="006149DA" w:rsidRPr="00992D52" w:rsidRDefault="006149DA" w:rsidP="00992D52">
                            <w:pPr>
                              <w:pStyle w:val="Part"/>
                              <w:jc w:val="center"/>
                              <w:rPr>
                                <w:b/>
                              </w:rPr>
                            </w:pPr>
                            <w:r w:rsidRPr="00992D52">
                              <w:rPr>
                                <w:b/>
                              </w:rPr>
                              <w:t>Solution</w:t>
                            </w:r>
                          </w:p>
                        </w:tc>
                      </w:tr>
                      <w:tr w:rsidR="006149DA" w14:paraId="4771A596" w14:textId="77777777" w:rsidTr="00BC4B6B">
                        <w:tc>
                          <w:tcPr>
                            <w:tcW w:w="5000" w:type="pct"/>
                          </w:tcPr>
                          <w:p w14:paraId="1459F6B3" w14:textId="77777777" w:rsidR="006149DA" w:rsidRPr="00156899" w:rsidRDefault="006149DA" w:rsidP="00992D52">
                            <w:pPr>
                              <w:pStyle w:val="Parts"/>
                              <w:rPr>
                                <w:rFonts w:eastAsiaTheme="minorEastAsia"/>
                              </w:rPr>
                            </w:pPr>
                            <m:oMathPara>
                              <m:oMath>
                                <m:r>
                                  <w:rPr>
                                    <w:rFonts w:ascii="Cambria Math" w:hAnsi="Cambria Math"/>
                                  </w:rPr>
                                  <m:t>3≤C</m:t>
                                </m:r>
                                <m:d>
                                  <m:dPr>
                                    <m:ctrlPr>
                                      <w:rPr>
                                        <w:rFonts w:ascii="Cambria Math" w:hAnsi="Cambria Math"/>
                                        <w:i/>
                                      </w:rPr>
                                    </m:ctrlPr>
                                  </m:dPr>
                                  <m:e>
                                    <m:r>
                                      <w:rPr>
                                        <w:rFonts w:ascii="Cambria Math" w:hAnsi="Cambria Math"/>
                                      </w:rPr>
                                      <m:t>x</m:t>
                                    </m:r>
                                  </m:e>
                                </m:d>
                                <m:r>
                                  <w:rPr>
                                    <w:rFonts w:ascii="Cambria Math" w:hAnsi="Cambria Math"/>
                                  </w:rPr>
                                  <m:t>≤10</m:t>
                                </m:r>
                              </m:oMath>
                            </m:oMathPara>
                          </w:p>
                          <w:p w14:paraId="5A59F0A4" w14:textId="77777777" w:rsidR="006149DA" w:rsidRDefault="006149DA" w:rsidP="00992D52">
                            <w:pPr>
                              <w:pStyle w:val="Parts"/>
                            </w:pPr>
                          </w:p>
                        </w:tc>
                      </w:tr>
                      <w:tr w:rsidR="006149DA" w14:paraId="4D113AF8" w14:textId="77777777" w:rsidTr="004A4688">
                        <w:trPr>
                          <w:trHeight w:hRule="exact" w:val="255"/>
                        </w:trPr>
                        <w:tc>
                          <w:tcPr>
                            <w:tcW w:w="5000" w:type="pct"/>
                            <w:shd w:val="clear" w:color="auto" w:fill="E7E6E6" w:themeFill="background2"/>
                          </w:tcPr>
                          <w:p w14:paraId="6DEA3572" w14:textId="77777777" w:rsidR="006149DA" w:rsidRPr="00992D52" w:rsidRDefault="006149DA" w:rsidP="00992D52">
                            <w:pPr>
                              <w:pStyle w:val="Part"/>
                              <w:jc w:val="center"/>
                              <w:rPr>
                                <w:b/>
                              </w:rPr>
                            </w:pPr>
                            <w:r w:rsidRPr="00992D52">
                              <w:rPr>
                                <w:b/>
                              </w:rPr>
                              <w:t>Specific behaviours</w:t>
                            </w:r>
                          </w:p>
                        </w:tc>
                      </w:tr>
                      <w:tr w:rsidR="006149DA" w14:paraId="67CD5303" w14:textId="77777777" w:rsidTr="00BC4B6B">
                        <w:tc>
                          <w:tcPr>
                            <w:tcW w:w="5000" w:type="pct"/>
                          </w:tcPr>
                          <w:p w14:paraId="29100CF1" w14:textId="77777777" w:rsidR="006149DA" w:rsidRDefault="006149DA" w:rsidP="00992D52">
                            <w:pPr>
                              <w:pStyle w:val="Parts"/>
                            </w:pPr>
                            <w:r>
                              <w:sym w:font="Wingdings" w:char="F0FC"/>
                            </w:r>
                            <w:r>
                              <w:t xml:space="preserve"> correct range</w:t>
                            </w:r>
                          </w:p>
                        </w:tc>
                      </w:tr>
                    </w:tbl>
                    <w:p w14:paraId="4AF695A5" w14:textId="77777777" w:rsidR="006149DA" w:rsidRDefault="006149DA" w:rsidP="007E4BA3">
                      <w:pPr>
                        <w:pStyle w:val="Part"/>
                      </w:pPr>
                    </w:p>
                  </w:txbxContent>
                </v:textbox>
                <w10:wrap anchorx="margin"/>
              </v:shape>
            </w:pict>
          </mc:Fallback>
        </mc:AlternateContent>
      </w:r>
    </w:p>
    <w:p w14:paraId="4050AB8C" w14:textId="77777777" w:rsidR="006149DA" w:rsidRDefault="006149DA" w:rsidP="00EF0C75">
      <w:pPr>
        <w:pStyle w:val="Parta"/>
        <w:rPr>
          <w:rFonts w:eastAsiaTheme="minorEastAsia"/>
        </w:rPr>
      </w:pPr>
    </w:p>
    <w:p w14:paraId="71D1F319" w14:textId="77777777" w:rsidR="006149DA" w:rsidRDefault="006149DA" w:rsidP="00EF0C75">
      <w:pPr>
        <w:pStyle w:val="Parta"/>
        <w:rPr>
          <w:rFonts w:eastAsiaTheme="minorEastAsia"/>
        </w:rPr>
      </w:pPr>
    </w:p>
    <w:p w14:paraId="1E67ECBC" w14:textId="77777777" w:rsidR="006149DA" w:rsidRDefault="006149DA" w:rsidP="00EF0C75">
      <w:pPr>
        <w:pStyle w:val="Parta"/>
        <w:rPr>
          <w:rFonts w:eastAsiaTheme="minorEastAsia"/>
        </w:rPr>
      </w:pPr>
    </w:p>
    <w:p w14:paraId="13F1BC72" w14:textId="77777777" w:rsidR="006149DA" w:rsidRDefault="006149DA" w:rsidP="00EF0C75">
      <w:pPr>
        <w:pStyle w:val="Parta"/>
        <w:rPr>
          <w:rFonts w:eastAsiaTheme="minorEastAsia"/>
        </w:rPr>
      </w:pPr>
    </w:p>
    <w:p w14:paraId="3BD71437" w14:textId="77777777" w:rsidR="006149DA" w:rsidRDefault="006149DA" w:rsidP="00EF0C75">
      <w:pPr>
        <w:pStyle w:val="Parta"/>
        <w:rPr>
          <w:rFonts w:eastAsiaTheme="minorEastAsia"/>
        </w:rPr>
      </w:pPr>
    </w:p>
    <w:p w14:paraId="452F61AA" w14:textId="77777777" w:rsidR="006149DA" w:rsidRDefault="006149DA" w:rsidP="00EF0C75">
      <w:pPr>
        <w:pStyle w:val="Parta"/>
        <w:rPr>
          <w:rFonts w:eastAsiaTheme="minorEastAsia"/>
        </w:rPr>
      </w:pPr>
    </w:p>
    <w:p w14:paraId="45C28EE0" w14:textId="77777777" w:rsidR="006149DA" w:rsidRDefault="006149DA" w:rsidP="00EF0C75">
      <w:pPr>
        <w:pStyle w:val="Parta"/>
        <w:rPr>
          <w:rFonts w:eastAsiaTheme="minorEastAsia"/>
        </w:rPr>
      </w:pPr>
    </w:p>
    <w:p w14:paraId="53EFF23A" w14:textId="77777777" w:rsidR="006149DA" w:rsidRDefault="006149DA" w:rsidP="00EF0C75">
      <w:pPr>
        <w:pStyle w:val="Parta"/>
        <w:rPr>
          <w:rFonts w:eastAsiaTheme="minorEastAsia"/>
        </w:rPr>
      </w:pPr>
    </w:p>
    <w:p w14:paraId="372C8685" w14:textId="77777777" w:rsidR="006149DA" w:rsidRDefault="006149DA" w:rsidP="00F50A28">
      <w:pPr>
        <w:pStyle w:val="Parta"/>
        <w:rPr>
          <w:rFonts w:eastAsiaTheme="minorEastAsia"/>
        </w:rPr>
      </w:pPr>
      <w:r>
        <w:rPr>
          <w:rFonts w:eastAsiaTheme="minorEastAsia"/>
        </w:rPr>
        <w:t xml:space="preserve">When the manufacturer uses process </w:t>
      </w:r>
      <m:oMath>
        <m:r>
          <w:rPr>
            <w:rFonts w:ascii="Cambria Math" w:eastAsiaTheme="minorEastAsia" w:hAnsi="Cambria Math"/>
          </w:rPr>
          <m:t>Z</m:t>
        </m:r>
      </m:oMath>
      <w:r>
        <w:rPr>
          <w:rFonts w:eastAsiaTheme="minorEastAsia"/>
        </w:rPr>
        <w:t xml:space="preserve">, the cost in dollars per litre </w:t>
      </w:r>
      <m:oMath>
        <m:r>
          <w:rPr>
            <w:rFonts w:ascii="Cambria Math" w:eastAsiaTheme="minorEastAsia" w:hAnsi="Cambria Math"/>
          </w:rPr>
          <m:t>K(x)</m:t>
        </m:r>
      </m:oMath>
      <w:r>
        <w:rPr>
          <w:rFonts w:eastAsiaTheme="minorEastAsia"/>
        </w:rPr>
        <w:t xml:space="preserve"> is modelled by</w:t>
      </w:r>
    </w:p>
    <w:p w14:paraId="423161ED" w14:textId="77777777" w:rsidR="006149DA" w:rsidRDefault="006149DA" w:rsidP="00EF0C75">
      <w:pPr>
        <w:pStyle w:val="Parta"/>
        <w:rPr>
          <w:rFonts w:eastAsiaTheme="minorEastAsia"/>
        </w:rPr>
      </w:pPr>
    </w:p>
    <w:p w14:paraId="7B86911E" w14:textId="77777777" w:rsidR="006149DA" w:rsidRDefault="006149DA" w:rsidP="00EF0C75">
      <w:pPr>
        <w:pStyle w:val="Parta"/>
        <w:rPr>
          <w:rFonts w:eastAsiaTheme="minorEastAsia"/>
        </w:rPr>
      </w:pPr>
      <m:oMathPara>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=9-</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8</m:t>
              </m:r>
            </m:den>
          </m:f>
          <m:r>
            <w:rPr>
              <w:rFonts w:ascii="Cambria Math" w:eastAsiaTheme="minorEastAsia" w:hAnsi="Cambria Math"/>
            </w:rPr>
            <m:t>,  6≤x≤48.</m:t>
          </m:r>
        </m:oMath>
      </m:oMathPara>
    </w:p>
    <w:p w14:paraId="747A2BCC" w14:textId="77777777" w:rsidR="006149DA" w:rsidRDefault="006149DA" w:rsidP="00EF0C75">
      <w:pPr>
        <w:pStyle w:val="Parta"/>
        <w:rPr>
          <w:rFonts w:eastAsiaTheme="minorEastAsia"/>
        </w:rPr>
      </w:pPr>
    </w:p>
    <w:p w14:paraId="0DEF33B6" w14:textId="77777777" w:rsidR="006149DA" w:rsidRDefault="006149DA" w:rsidP="00F50A28">
      <w:pPr>
        <w:pStyle w:val="Parta"/>
        <w:rPr>
          <w:rFonts w:eastAsiaTheme="minorEastAsia"/>
        </w:rPr>
      </w:pPr>
      <w:r>
        <w:rPr>
          <w:rFonts w:eastAsiaTheme="minorEastAsia"/>
        </w:rPr>
        <w:t>(d)</w:t>
      </w:r>
      <w:r>
        <w:rPr>
          <w:rFonts w:eastAsiaTheme="minorEastAsia"/>
        </w:rPr>
        <w:tab/>
        <w:t xml:space="preserve">Add this function to the graph and hence determine the production quantities for which process </w:t>
      </w:r>
      <m:oMath>
        <m:r>
          <w:rPr>
            <w:rFonts w:ascii="Cambria Math" w:eastAsiaTheme="minorEastAsia" w:hAnsi="Cambria Math"/>
          </w:rPr>
          <m:t>X</m:t>
        </m:r>
      </m:oMath>
      <w:r>
        <w:rPr>
          <w:rFonts w:eastAsiaTheme="minorEastAsia"/>
        </w:rPr>
        <w:t xml:space="preserve"> is cheaper than process </w:t>
      </w:r>
      <m:oMath>
        <m:r>
          <w:rPr>
            <w:rFonts w:ascii="Cambria Math" w:eastAsiaTheme="minorEastAsia" w:hAnsi="Cambria Math"/>
          </w:rPr>
          <m:t>Z</m:t>
        </m:r>
      </m:oMath>
      <w:r>
        <w:rPr>
          <w:rFonts w:eastAsiaTheme="minorEastAsia"/>
        </w:rPr>
        <w:t>.</w:t>
      </w:r>
      <w:r>
        <w:rPr>
          <w:rFonts w:eastAsiaTheme="minorEastAsia"/>
        </w:rPr>
        <w:tab/>
        <w:t>(3 marks)</w:t>
      </w:r>
    </w:p>
    <w:p w14:paraId="2C9F97AC" w14:textId="77777777" w:rsidR="006149DA" w:rsidRDefault="006149DA" w:rsidP="00C52E06">
      <w:pPr>
        <w:pStyle w:val="Parta"/>
        <w:ind w:left="0" w:firstLine="0"/>
      </w:pPr>
      <w:r>
        <w:rPr>
          <w:noProof/>
          <w:lang w:eastAsia="en-AU"/>
        </w:rPr>
        <mc:AlternateContent>
          <mc:Choice Requires="wps">
            <w:drawing>
              <wp:anchor distT="0" distB="0" distL="114300" distR="114300" simplePos="0" relativeHeight="251681792" behindDoc="0" locked="0" layoutInCell="1" allowOverlap="1" wp14:anchorId="6EEFEEE1" wp14:editId="05AC21A8">
                <wp:simplePos x="0" y="0"/>
                <wp:positionH relativeFrom="page">
                  <wp:posOffset>2305050</wp:posOffset>
                </wp:positionH>
                <wp:positionV relativeFrom="paragraph">
                  <wp:posOffset>140335</wp:posOffset>
                </wp:positionV>
                <wp:extent cx="3708400" cy="1623526"/>
                <wp:effectExtent l="0" t="0" r="25400" b="15240"/>
                <wp:wrapNone/>
                <wp:docPr id="23" name="Text Box 23"/>
                <wp:cNvGraphicFramePr/>
                <a:graphic xmlns:a="http://schemas.openxmlformats.org/drawingml/2006/main">
                  <a:graphicData uri="http://schemas.microsoft.com/office/word/2010/wordprocessingShape">
                    <wps:wsp>
                      <wps:cNvSpPr txBox="1"/>
                      <wps:spPr>
                        <a:xfrm>
                          <a:off x="0" y="0"/>
                          <a:ext cx="3708400" cy="162352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24"/>
                            </w:tblGrid>
                            <w:tr w:rsidR="006149DA" w14:paraId="58DE6A91" w14:textId="77777777" w:rsidTr="004A4688">
                              <w:trPr>
                                <w:trHeight w:hRule="exact" w:val="255"/>
                              </w:trPr>
                              <w:tc>
                                <w:tcPr>
                                  <w:tcW w:w="5000" w:type="pct"/>
                                  <w:shd w:val="clear" w:color="auto" w:fill="E7E6E6" w:themeFill="background2"/>
                                </w:tcPr>
                                <w:p w14:paraId="21446B8B" w14:textId="77777777" w:rsidR="006149DA" w:rsidRPr="00992D52" w:rsidRDefault="006149DA" w:rsidP="00992D52">
                                  <w:pPr>
                                    <w:pStyle w:val="Part"/>
                                    <w:jc w:val="center"/>
                                    <w:rPr>
                                      <w:b/>
                                    </w:rPr>
                                  </w:pPr>
                                  <w:r w:rsidRPr="00992D52">
                                    <w:rPr>
                                      <w:b/>
                                    </w:rPr>
                                    <w:t>Solution</w:t>
                                  </w:r>
                                </w:p>
                              </w:tc>
                            </w:tr>
                            <w:tr w:rsidR="006149DA" w14:paraId="404AB11C" w14:textId="77777777" w:rsidTr="00BC4B6B">
                              <w:tc>
                                <w:tcPr>
                                  <w:tcW w:w="5000" w:type="pct"/>
                                </w:tcPr>
                                <w:p w14:paraId="67AB29EB" w14:textId="77777777" w:rsidR="006149DA" w:rsidRDefault="006149DA" w:rsidP="00992D52">
                                  <w:pPr>
                                    <w:pStyle w:val="Parts"/>
                                  </w:pPr>
                                  <w:r>
                                    <w:t>See graph for line.</w:t>
                                  </w:r>
                                </w:p>
                                <w:p w14:paraId="2C741622" w14:textId="77777777" w:rsidR="006149DA" w:rsidRDefault="006149DA" w:rsidP="00992D52">
                                  <w:pPr>
                                    <w:pStyle w:val="Parts"/>
                                  </w:pPr>
                                </w:p>
                                <w:p w14:paraId="7C81D031" w14:textId="77777777" w:rsidR="006149DA" w:rsidRDefault="006149DA" w:rsidP="00992D52">
                                  <w:pPr>
                                    <w:pStyle w:val="Parts"/>
                                    <w:rPr>
                                      <w:rFonts w:eastAsiaTheme="minorEastAsia"/>
                                    </w:rPr>
                                  </w:pPr>
                                  <w:r>
                                    <w:rPr>
                                      <w:rFonts w:eastAsiaTheme="minorEastAsia"/>
                                    </w:rPr>
                                    <w:t xml:space="preserve">Process </w:t>
                                  </w:r>
                                  <m:oMath>
                                    <m:r>
                                      <w:rPr>
                                        <w:rFonts w:ascii="Cambria Math" w:eastAsiaTheme="minorEastAsia" w:hAnsi="Cambria Math"/>
                                      </w:rPr>
                                      <m:t>X</m:t>
                                    </m:r>
                                  </m:oMath>
                                  <w:r>
                                    <w:t xml:space="preserve"> is cheaper than </w:t>
                                  </w:r>
                                  <m:oMath>
                                    <m:r>
                                      <w:rPr>
                                        <w:rFonts w:ascii="Cambria Math" w:hAnsi="Cambria Math"/>
                                      </w:rPr>
                                      <m:t>Z</m:t>
                                    </m:r>
                                  </m:oMath>
                                  <w:r>
                                    <w:t xml:space="preserve"> for </w:t>
                                  </w:r>
                                  <m:oMath>
                                    <m:r>
                                      <w:rPr>
                                        <w:rFonts w:ascii="Cambria Math" w:hAnsi="Cambria Math"/>
                                      </w:rPr>
                                      <m:t>12&lt;x&lt;48</m:t>
                                    </m:r>
                                  </m:oMath>
                                  <w:r>
                                    <w:rPr>
                                      <w:rFonts w:eastAsiaTheme="minorEastAsia"/>
                                    </w:rPr>
                                    <w:t xml:space="preserve"> litres.</w:t>
                                  </w:r>
                                </w:p>
                                <w:p w14:paraId="1B1CF0B3" w14:textId="77777777" w:rsidR="006149DA" w:rsidRDefault="006149DA" w:rsidP="00992D52">
                                  <w:pPr>
                                    <w:pStyle w:val="Parts"/>
                                  </w:pPr>
                                </w:p>
                              </w:tc>
                            </w:tr>
                            <w:tr w:rsidR="006149DA" w14:paraId="24AC4D09" w14:textId="77777777" w:rsidTr="004A4688">
                              <w:trPr>
                                <w:trHeight w:hRule="exact" w:val="255"/>
                              </w:trPr>
                              <w:tc>
                                <w:tcPr>
                                  <w:tcW w:w="5000" w:type="pct"/>
                                  <w:shd w:val="clear" w:color="auto" w:fill="E7E6E6" w:themeFill="background2"/>
                                </w:tcPr>
                                <w:p w14:paraId="0C794DDA" w14:textId="77777777" w:rsidR="006149DA" w:rsidRPr="00992D52" w:rsidRDefault="006149DA" w:rsidP="00992D52">
                                  <w:pPr>
                                    <w:pStyle w:val="Part"/>
                                    <w:jc w:val="center"/>
                                    <w:rPr>
                                      <w:b/>
                                    </w:rPr>
                                  </w:pPr>
                                  <w:r w:rsidRPr="00992D52">
                                    <w:rPr>
                                      <w:b/>
                                    </w:rPr>
                                    <w:t>Specific behaviours</w:t>
                                  </w:r>
                                </w:p>
                              </w:tc>
                            </w:tr>
                            <w:tr w:rsidR="006149DA" w14:paraId="2696AB43" w14:textId="77777777" w:rsidTr="00BC4B6B">
                              <w:tc>
                                <w:tcPr>
                                  <w:tcW w:w="5000" w:type="pct"/>
                                </w:tcPr>
                                <w:p w14:paraId="01140586" w14:textId="77777777" w:rsidR="006149DA" w:rsidRDefault="006149DA" w:rsidP="00992D52">
                                  <w:pPr>
                                    <w:pStyle w:val="Parts"/>
                                    <w:rPr>
                                      <w:rFonts w:eastAsiaTheme="minorEastAsia"/>
                                    </w:rPr>
                                  </w:pPr>
                                  <w:r>
                                    <w:sym w:font="Wingdings" w:char="F0FC"/>
                                  </w:r>
                                  <w:r>
                                    <w:t xml:space="preserve"> ruled line through </w:t>
                                  </w:r>
                                  <m:oMath>
                                    <m:r>
                                      <w:rPr>
                                        <w:rFonts w:ascii="Cambria Math" w:hAnsi="Cambria Math"/>
                                      </w:rPr>
                                      <m:t>(12, 7.5)</m:t>
                                    </m:r>
                                  </m:oMath>
                                  <w:r>
                                    <w:rPr>
                                      <w:rFonts w:eastAsiaTheme="minorEastAsia"/>
                                    </w:rPr>
                                    <w:t xml:space="preserve"> and </w:t>
                                  </w:r>
                                  <m:oMath>
                                    <m:r>
                                      <w:rPr>
                                        <w:rFonts w:ascii="Cambria Math" w:eastAsiaTheme="minorEastAsia" w:hAnsi="Cambria Math"/>
                                      </w:rPr>
                                      <m:t>(48, 3)</m:t>
                                    </m:r>
                                  </m:oMath>
                                </w:p>
                                <w:p w14:paraId="7824A272" w14:textId="77777777" w:rsidR="006149DA" w:rsidRDefault="006149DA" w:rsidP="00992D52">
                                  <w:pPr>
                                    <w:pStyle w:val="Parts"/>
                                  </w:pPr>
                                  <w:r>
                                    <w:rPr>
                                      <w:rFonts w:ascii="Wingdings" w:hAnsi="Wingdings"/>
                                    </w:rPr>
                                    <w:t></w:t>
                                  </w:r>
                                  <w:r>
                                    <w:t xml:space="preserve"> correct bounds</w:t>
                                  </w:r>
                                </w:p>
                                <w:p w14:paraId="3078D52B" w14:textId="77777777" w:rsidR="006149DA" w:rsidRDefault="006149DA" w:rsidP="00992D52">
                                  <w:pPr>
                                    <w:pStyle w:val="Parts"/>
                                  </w:pPr>
                                  <w:r>
                                    <w:rPr>
                                      <w:rFonts w:ascii="Wingdings" w:hAnsi="Wingdings"/>
                                    </w:rPr>
                                    <w:t></w:t>
                                  </w:r>
                                  <w:r>
                                    <w:t xml:space="preserve"> does not include bounds in answer</w:t>
                                  </w:r>
                                </w:p>
                              </w:tc>
                            </w:tr>
                          </w:tbl>
                          <w:p w14:paraId="7D34FE9B"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FEEE1" id="Text Box 23" o:spid="_x0000_s1045" type="#_x0000_t202" style="position:absolute;margin-left:181.5pt;margin-top:11.05pt;width:292pt;height:127.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5824"/>
                      </w:tblGrid>
                      <w:tr w:rsidR="006149DA" w14:paraId="58DE6A91" w14:textId="77777777" w:rsidTr="004A4688">
                        <w:trPr>
                          <w:trHeight w:hRule="exact" w:val="255"/>
                        </w:trPr>
                        <w:tc>
                          <w:tcPr>
                            <w:tcW w:w="5000" w:type="pct"/>
                            <w:shd w:val="clear" w:color="auto" w:fill="E7E6E6" w:themeFill="background2"/>
                          </w:tcPr>
                          <w:p w14:paraId="21446B8B" w14:textId="77777777" w:rsidR="006149DA" w:rsidRPr="00992D52" w:rsidRDefault="006149DA" w:rsidP="00992D52">
                            <w:pPr>
                              <w:pStyle w:val="Part"/>
                              <w:jc w:val="center"/>
                              <w:rPr>
                                <w:b/>
                              </w:rPr>
                            </w:pPr>
                            <w:r w:rsidRPr="00992D52">
                              <w:rPr>
                                <w:b/>
                              </w:rPr>
                              <w:t>Solution</w:t>
                            </w:r>
                          </w:p>
                        </w:tc>
                      </w:tr>
                      <w:tr w:rsidR="006149DA" w14:paraId="404AB11C" w14:textId="77777777" w:rsidTr="00BC4B6B">
                        <w:tc>
                          <w:tcPr>
                            <w:tcW w:w="5000" w:type="pct"/>
                          </w:tcPr>
                          <w:p w14:paraId="67AB29EB" w14:textId="77777777" w:rsidR="006149DA" w:rsidRDefault="006149DA" w:rsidP="00992D52">
                            <w:pPr>
                              <w:pStyle w:val="Parts"/>
                            </w:pPr>
                            <w:r>
                              <w:t>See graph for line.</w:t>
                            </w:r>
                          </w:p>
                          <w:p w14:paraId="2C741622" w14:textId="77777777" w:rsidR="006149DA" w:rsidRDefault="006149DA" w:rsidP="00992D52">
                            <w:pPr>
                              <w:pStyle w:val="Parts"/>
                            </w:pPr>
                          </w:p>
                          <w:p w14:paraId="7C81D031" w14:textId="77777777" w:rsidR="006149DA" w:rsidRDefault="006149DA" w:rsidP="00992D52">
                            <w:pPr>
                              <w:pStyle w:val="Parts"/>
                              <w:rPr>
                                <w:rFonts w:eastAsiaTheme="minorEastAsia"/>
                              </w:rPr>
                            </w:pPr>
                            <w:r>
                              <w:rPr>
                                <w:rFonts w:eastAsiaTheme="minorEastAsia"/>
                              </w:rPr>
                              <w:t xml:space="preserve">Process </w:t>
                            </w:r>
                            <m:oMath>
                              <m:r>
                                <w:rPr>
                                  <w:rFonts w:ascii="Cambria Math" w:eastAsiaTheme="minorEastAsia" w:hAnsi="Cambria Math"/>
                                </w:rPr>
                                <m:t>X</m:t>
                              </m:r>
                            </m:oMath>
                            <w:r>
                              <w:t xml:space="preserve"> is cheaper than </w:t>
                            </w:r>
                            <m:oMath>
                              <m:r>
                                <w:rPr>
                                  <w:rFonts w:ascii="Cambria Math" w:hAnsi="Cambria Math"/>
                                </w:rPr>
                                <m:t>Z</m:t>
                              </m:r>
                            </m:oMath>
                            <w:r>
                              <w:t xml:space="preserve"> for </w:t>
                            </w:r>
                            <m:oMath>
                              <m:r>
                                <w:rPr>
                                  <w:rFonts w:ascii="Cambria Math" w:hAnsi="Cambria Math"/>
                                </w:rPr>
                                <m:t>12&lt;x&lt;48</m:t>
                              </m:r>
                            </m:oMath>
                            <w:r>
                              <w:rPr>
                                <w:rFonts w:eastAsiaTheme="minorEastAsia"/>
                              </w:rPr>
                              <w:t xml:space="preserve"> litres.</w:t>
                            </w:r>
                          </w:p>
                          <w:p w14:paraId="1B1CF0B3" w14:textId="77777777" w:rsidR="006149DA" w:rsidRDefault="006149DA" w:rsidP="00992D52">
                            <w:pPr>
                              <w:pStyle w:val="Parts"/>
                            </w:pPr>
                          </w:p>
                        </w:tc>
                      </w:tr>
                      <w:tr w:rsidR="006149DA" w14:paraId="24AC4D09" w14:textId="77777777" w:rsidTr="004A4688">
                        <w:trPr>
                          <w:trHeight w:hRule="exact" w:val="255"/>
                        </w:trPr>
                        <w:tc>
                          <w:tcPr>
                            <w:tcW w:w="5000" w:type="pct"/>
                            <w:shd w:val="clear" w:color="auto" w:fill="E7E6E6" w:themeFill="background2"/>
                          </w:tcPr>
                          <w:p w14:paraId="0C794DDA" w14:textId="77777777" w:rsidR="006149DA" w:rsidRPr="00992D52" w:rsidRDefault="006149DA" w:rsidP="00992D52">
                            <w:pPr>
                              <w:pStyle w:val="Part"/>
                              <w:jc w:val="center"/>
                              <w:rPr>
                                <w:b/>
                              </w:rPr>
                            </w:pPr>
                            <w:r w:rsidRPr="00992D52">
                              <w:rPr>
                                <w:b/>
                              </w:rPr>
                              <w:t>Specific behaviours</w:t>
                            </w:r>
                          </w:p>
                        </w:tc>
                      </w:tr>
                      <w:tr w:rsidR="006149DA" w14:paraId="2696AB43" w14:textId="77777777" w:rsidTr="00BC4B6B">
                        <w:tc>
                          <w:tcPr>
                            <w:tcW w:w="5000" w:type="pct"/>
                          </w:tcPr>
                          <w:p w14:paraId="01140586" w14:textId="77777777" w:rsidR="006149DA" w:rsidRDefault="006149DA" w:rsidP="00992D52">
                            <w:pPr>
                              <w:pStyle w:val="Parts"/>
                              <w:rPr>
                                <w:rFonts w:eastAsiaTheme="minorEastAsia"/>
                              </w:rPr>
                            </w:pPr>
                            <w:r>
                              <w:sym w:font="Wingdings" w:char="F0FC"/>
                            </w:r>
                            <w:r>
                              <w:t xml:space="preserve"> ruled line through </w:t>
                            </w:r>
                            <m:oMath>
                              <m:r>
                                <w:rPr>
                                  <w:rFonts w:ascii="Cambria Math" w:hAnsi="Cambria Math"/>
                                </w:rPr>
                                <m:t>(12, 7.5)</m:t>
                              </m:r>
                            </m:oMath>
                            <w:r>
                              <w:rPr>
                                <w:rFonts w:eastAsiaTheme="minorEastAsia"/>
                              </w:rPr>
                              <w:t xml:space="preserve"> and </w:t>
                            </w:r>
                            <m:oMath>
                              <m:r>
                                <w:rPr>
                                  <w:rFonts w:ascii="Cambria Math" w:eastAsiaTheme="minorEastAsia" w:hAnsi="Cambria Math"/>
                                </w:rPr>
                                <m:t>(48, 3)</m:t>
                              </m:r>
                            </m:oMath>
                          </w:p>
                          <w:p w14:paraId="7824A272" w14:textId="77777777" w:rsidR="006149DA" w:rsidRDefault="006149DA" w:rsidP="00992D52">
                            <w:pPr>
                              <w:pStyle w:val="Parts"/>
                            </w:pPr>
                            <w:r>
                              <w:rPr>
                                <w:rFonts w:ascii="Wingdings" w:hAnsi="Wingdings"/>
                              </w:rPr>
                              <w:t></w:t>
                            </w:r>
                            <w:r>
                              <w:t xml:space="preserve"> correct bounds</w:t>
                            </w:r>
                          </w:p>
                          <w:p w14:paraId="3078D52B" w14:textId="77777777" w:rsidR="006149DA" w:rsidRDefault="006149DA" w:rsidP="00992D52">
                            <w:pPr>
                              <w:pStyle w:val="Parts"/>
                            </w:pPr>
                            <w:r>
                              <w:rPr>
                                <w:rFonts w:ascii="Wingdings" w:hAnsi="Wingdings"/>
                              </w:rPr>
                              <w:t></w:t>
                            </w:r>
                            <w:r>
                              <w:t xml:space="preserve"> does not include bounds in answer</w:t>
                            </w:r>
                          </w:p>
                        </w:tc>
                      </w:tr>
                    </w:tbl>
                    <w:p w14:paraId="7D34FE9B" w14:textId="77777777" w:rsidR="006149DA" w:rsidRDefault="006149DA" w:rsidP="00992D52">
                      <w:pPr>
                        <w:pStyle w:val="Part"/>
                      </w:pPr>
                    </w:p>
                  </w:txbxContent>
                </v:textbox>
                <w10:wrap anchorx="page"/>
              </v:shape>
            </w:pict>
          </mc:Fallback>
        </mc:AlternateContent>
      </w:r>
    </w:p>
    <w:p w14:paraId="726546B5" w14:textId="717471F1" w:rsidR="006149DA" w:rsidRDefault="006149DA">
      <w:pPr>
        <w:spacing w:after="160" w:line="259" w:lineRule="auto"/>
        <w:contextualSpacing w:val="0"/>
        <w:rPr>
          <w:b/>
          <w:szCs w:val="24"/>
          <w:lang w:val="en-US"/>
        </w:rPr>
      </w:pPr>
      <w:r>
        <w:br w:type="page"/>
      </w:r>
    </w:p>
    <w:p w14:paraId="1B441F24" w14:textId="69C749F0" w:rsidR="006149DA" w:rsidRDefault="006149DA" w:rsidP="006149DA">
      <w:pPr>
        <w:pStyle w:val="QNum"/>
      </w:pPr>
      <w:r>
        <w:t>Question 15</w:t>
      </w:r>
      <w:r>
        <w:tab/>
        <w:t>(12 marks)</w:t>
      </w:r>
    </w:p>
    <w:p w14:paraId="397A7356" w14:textId="77777777" w:rsidR="006149DA" w:rsidRDefault="006149DA" w:rsidP="00D604E9">
      <w:pPr>
        <w:pStyle w:val="Parta"/>
      </w:pPr>
      <w:r>
        <w:rPr>
          <w:rFonts w:eastAsiaTheme="minorEastAsia"/>
        </w:rPr>
        <w:t xml:space="preserve">The function </w:t>
      </w:r>
      <m:oMath>
        <m:r>
          <w:rPr>
            <w:rFonts w:ascii="Cambria Math" w:eastAsiaTheme="minorEastAsia" w:hAnsi="Cambria Math"/>
          </w:rPr>
          <m:t>f</m:t>
        </m:r>
      </m:oMath>
      <w:r>
        <w:rPr>
          <w:rFonts w:eastAsiaTheme="minorEastAsia"/>
        </w:rPr>
        <w:t xml:space="preserve"> is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w:t>
      </w:r>
    </w:p>
    <w:p w14:paraId="29A78B47" w14:textId="77777777" w:rsidR="006149DA" w:rsidRDefault="006149DA" w:rsidP="00D604E9">
      <w:pPr>
        <w:pStyle w:val="Parta"/>
      </w:pPr>
    </w:p>
    <w:p w14:paraId="1B96DEE3" w14:textId="77777777" w:rsidR="006149DA" w:rsidRDefault="006149DA" w:rsidP="00D604E9">
      <w:pPr>
        <w:pStyle w:val="Parta"/>
        <w:rPr>
          <w:rFonts w:eastAsiaTheme="minorEastAsia"/>
        </w:rPr>
      </w:pPr>
      <w:r>
        <w:t xml:space="preserve">The graph of </w:t>
      </w:r>
      <m:oMath>
        <m:r>
          <w:rPr>
            <w:rFonts w:ascii="Cambria Math" w:hAnsi="Cambria Math"/>
          </w:rPr>
          <m:t>y=f(x)</m:t>
        </m:r>
      </m:oMath>
      <w:r>
        <w:rPr>
          <w:rFonts w:eastAsiaTheme="minorEastAsia"/>
        </w:rPr>
        <w:t xml:space="preserve"> has the following features:</w:t>
      </w:r>
    </w:p>
    <w:p w14:paraId="05F177DF" w14:textId="77777777" w:rsidR="006149DA" w:rsidRDefault="006149DA" w:rsidP="00D604E9">
      <w:pPr>
        <w:pStyle w:val="Parta"/>
        <w:rPr>
          <w:rFonts w:eastAsiaTheme="minorEastAsia"/>
        </w:rPr>
      </w:pPr>
    </w:p>
    <w:p w14:paraId="1B904B7A" w14:textId="77777777" w:rsidR="006149DA" w:rsidRPr="00D604E9" w:rsidRDefault="006149DA" w:rsidP="00D604E9">
      <w:pPr>
        <w:pStyle w:val="Parta"/>
        <w:numPr>
          <w:ilvl w:val="0"/>
          <w:numId w:val="11"/>
        </w:numPr>
      </w:pPr>
      <w:r>
        <w:t xml:space="preserve">passes through </w:t>
      </w:r>
      <m:oMath>
        <m:r>
          <w:rPr>
            <w:rFonts w:ascii="Cambria Math" w:hAnsi="Cambria Math"/>
          </w:rPr>
          <m:t>(0,-27)</m:t>
        </m:r>
      </m:oMath>
      <w:r>
        <w:rPr>
          <w:rFonts w:eastAsiaTheme="minorEastAsia"/>
        </w:rPr>
        <w:t xml:space="preserve"> and </w:t>
      </w:r>
      <m:oMath>
        <m:r>
          <w:rPr>
            <w:rFonts w:ascii="Cambria Math" w:eastAsiaTheme="minorEastAsia" w:hAnsi="Cambria Math"/>
          </w:rPr>
          <m:t>(3, 0)</m:t>
        </m:r>
      </m:oMath>
    </w:p>
    <w:p w14:paraId="09AC5A45" w14:textId="77777777" w:rsidR="006149DA" w:rsidRDefault="006149DA" w:rsidP="00D604E9">
      <w:pPr>
        <w:pStyle w:val="Parta"/>
        <w:numPr>
          <w:ilvl w:val="0"/>
          <w:numId w:val="11"/>
        </w:numPr>
      </w:pPr>
      <w:r>
        <w:t xml:space="preserve">has a local maximum at </w:t>
      </w:r>
      <m:oMath>
        <m:r>
          <w:rPr>
            <w:rFonts w:ascii="Cambria Math" w:hAnsi="Cambria Math"/>
          </w:rPr>
          <m:t>(-3, 0)</m:t>
        </m:r>
      </m:oMath>
    </w:p>
    <w:p w14:paraId="340FBF77" w14:textId="77777777" w:rsidR="006149DA" w:rsidRDefault="006149DA" w:rsidP="00D604E9">
      <w:pPr>
        <w:pStyle w:val="Parta"/>
      </w:pPr>
    </w:p>
    <w:p w14:paraId="5B310D1F" w14:textId="77777777" w:rsidR="006149DA" w:rsidRDefault="006149DA" w:rsidP="00D604E9">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03D156C0" w14:textId="77777777" w:rsidR="006149DA" w:rsidRDefault="006149DA" w:rsidP="00D604E9">
      <w:pPr>
        <w:pStyle w:val="Parta"/>
        <w:rPr>
          <w:rFonts w:eastAsiaTheme="minorEastAsia"/>
        </w:rPr>
      </w:pPr>
    </w:p>
    <w:p w14:paraId="10F9BA3A" w14:textId="77777777" w:rsidR="006149DA" w:rsidRDefault="006149DA" w:rsidP="0015621E">
      <w:pPr>
        <w:pStyle w:val="Parta"/>
        <w:jc w:val="center"/>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792A17D2" wp14:editId="5EE0C81A">
                <wp:simplePos x="0" y="0"/>
                <wp:positionH relativeFrom="column">
                  <wp:posOffset>4054630</wp:posOffset>
                </wp:positionH>
                <wp:positionV relativeFrom="paragraph">
                  <wp:posOffset>3002734</wp:posOffset>
                </wp:positionV>
                <wp:extent cx="1654628" cy="1088571"/>
                <wp:effectExtent l="0" t="0" r="22225" b="16510"/>
                <wp:wrapNone/>
                <wp:docPr id="25" name="Text Box 25"/>
                <wp:cNvGraphicFramePr/>
                <a:graphic xmlns:a="http://schemas.openxmlformats.org/drawingml/2006/main">
                  <a:graphicData uri="http://schemas.microsoft.com/office/word/2010/wordprocessingShape">
                    <wps:wsp>
                      <wps:cNvSpPr txBox="1"/>
                      <wps:spPr>
                        <a:xfrm>
                          <a:off x="0" y="0"/>
                          <a:ext cx="1654628" cy="1088571"/>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95"/>
                            </w:tblGrid>
                            <w:tr w:rsidR="006149DA" w14:paraId="7FD5180F" w14:textId="77777777" w:rsidTr="004A4688">
                              <w:trPr>
                                <w:trHeight w:hRule="exact" w:val="255"/>
                              </w:trPr>
                              <w:tc>
                                <w:tcPr>
                                  <w:tcW w:w="5000" w:type="pct"/>
                                  <w:shd w:val="clear" w:color="auto" w:fill="E7E6E6" w:themeFill="background2"/>
                                </w:tcPr>
                                <w:p w14:paraId="4CD0C2FC" w14:textId="77777777" w:rsidR="006149DA" w:rsidRPr="00992D52" w:rsidRDefault="006149DA" w:rsidP="00992D52">
                                  <w:pPr>
                                    <w:pStyle w:val="Part"/>
                                    <w:jc w:val="center"/>
                                    <w:rPr>
                                      <w:b/>
                                    </w:rPr>
                                  </w:pPr>
                                  <w:r w:rsidRPr="00992D52">
                                    <w:rPr>
                                      <w:b/>
                                    </w:rPr>
                                    <w:t>Solution</w:t>
                                  </w:r>
                                </w:p>
                              </w:tc>
                            </w:tr>
                            <w:tr w:rsidR="006149DA" w14:paraId="48BEB9B2" w14:textId="77777777" w:rsidTr="00BC4B6B">
                              <w:tc>
                                <w:tcPr>
                                  <w:tcW w:w="5000" w:type="pct"/>
                                </w:tcPr>
                                <w:p w14:paraId="2D08E179" w14:textId="77777777" w:rsidR="006149DA" w:rsidRDefault="006149DA" w:rsidP="00992D52">
                                  <w:pPr>
                                    <w:pStyle w:val="Parts"/>
                                  </w:pPr>
                                  <w:r>
                                    <w:t>See graph</w:t>
                                  </w:r>
                                </w:p>
                              </w:tc>
                            </w:tr>
                            <w:tr w:rsidR="006149DA" w14:paraId="498337BC" w14:textId="77777777" w:rsidTr="004A4688">
                              <w:trPr>
                                <w:trHeight w:hRule="exact" w:val="255"/>
                              </w:trPr>
                              <w:tc>
                                <w:tcPr>
                                  <w:tcW w:w="5000" w:type="pct"/>
                                  <w:shd w:val="clear" w:color="auto" w:fill="E7E6E6" w:themeFill="background2"/>
                                </w:tcPr>
                                <w:p w14:paraId="57E6BA3A" w14:textId="77777777" w:rsidR="006149DA" w:rsidRPr="00992D52" w:rsidRDefault="006149DA" w:rsidP="00992D52">
                                  <w:pPr>
                                    <w:pStyle w:val="Part"/>
                                    <w:jc w:val="center"/>
                                    <w:rPr>
                                      <w:b/>
                                    </w:rPr>
                                  </w:pPr>
                                  <w:r w:rsidRPr="00992D52">
                                    <w:rPr>
                                      <w:b/>
                                    </w:rPr>
                                    <w:t>Specific behaviours</w:t>
                                  </w:r>
                                </w:p>
                              </w:tc>
                            </w:tr>
                            <w:tr w:rsidR="006149DA" w14:paraId="138DD606" w14:textId="77777777" w:rsidTr="00BC4B6B">
                              <w:tc>
                                <w:tcPr>
                                  <w:tcW w:w="5000" w:type="pct"/>
                                </w:tcPr>
                                <w:p w14:paraId="49FDFA04" w14:textId="77777777" w:rsidR="006149DA" w:rsidRDefault="006149DA" w:rsidP="00992D52">
                                  <w:pPr>
                                    <w:pStyle w:val="Parts"/>
                                  </w:pPr>
                                  <w:r>
                                    <w:sym w:font="Wingdings" w:char="F0FC"/>
                                  </w:r>
                                  <w:r>
                                    <w:t xml:space="preserve"> local maximum</w:t>
                                  </w:r>
                                </w:p>
                                <w:p w14:paraId="2F6D59AD" w14:textId="77777777" w:rsidR="006149DA" w:rsidRDefault="006149DA" w:rsidP="00992D52">
                                  <w:pPr>
                                    <w:pStyle w:val="Parts"/>
                                  </w:pPr>
                                  <w:r>
                                    <w:rPr>
                                      <w:rFonts w:ascii="Wingdings" w:hAnsi="Wingdings"/>
                                    </w:rPr>
                                    <w:t></w:t>
                                  </w:r>
                                  <w:r>
                                    <w:t xml:space="preserve"> y-intercept and root</w:t>
                                  </w:r>
                                </w:p>
                                <w:p w14:paraId="1115FCBF" w14:textId="77777777" w:rsidR="006149DA" w:rsidRDefault="006149DA" w:rsidP="00992D52">
                                  <w:pPr>
                                    <w:pStyle w:val="Parts"/>
                                  </w:pPr>
                                  <w:r>
                                    <w:rPr>
                                      <w:rFonts w:ascii="Wingdings" w:hAnsi="Wingdings"/>
                                    </w:rPr>
                                    <w:t></w:t>
                                  </w:r>
                                  <w:r>
                                    <w:t xml:space="preserve"> smooth curve</w:t>
                                  </w:r>
                                </w:p>
                              </w:tc>
                            </w:tr>
                          </w:tbl>
                          <w:p w14:paraId="43586538" w14:textId="77777777" w:rsidR="006149DA" w:rsidRDefault="006149DA" w:rsidP="00BC432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A17D2" id="Text Box 25" o:spid="_x0000_s1046" type="#_x0000_t202" style="position:absolute;left:0;text-align:left;margin-left:319.25pt;margin-top:236.45pt;width:130.3pt;height:8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" fillcolor="window" strokecolor="window" strokeweight=".5pt">
                <v:textbox inset="0,0,0,0">
                  <w:txbxContent>
                    <w:tbl>
                      <w:tblPr>
                        <w:tblStyle w:val="TableGrid"/>
                        <w:tblW w:w="4991" w:type="pct"/>
                        <w:tblLook w:val="04A0" w:firstRow="1" w:lastRow="0" w:firstColumn="1" w:lastColumn="0" w:noHBand="0" w:noVBand="1"/>
                      </w:tblPr>
                      <w:tblGrid>
                        <w:gridCol w:w="2595"/>
                      </w:tblGrid>
                      <w:tr w:rsidR="006149DA" w14:paraId="7FD5180F" w14:textId="77777777" w:rsidTr="004A4688">
                        <w:trPr>
                          <w:trHeight w:hRule="exact" w:val="255"/>
                        </w:trPr>
                        <w:tc>
                          <w:tcPr>
                            <w:tcW w:w="5000" w:type="pct"/>
                            <w:shd w:val="clear" w:color="auto" w:fill="E7E6E6" w:themeFill="background2"/>
                          </w:tcPr>
                          <w:p w14:paraId="4CD0C2FC" w14:textId="77777777" w:rsidR="006149DA" w:rsidRPr="00992D52" w:rsidRDefault="006149DA" w:rsidP="00992D52">
                            <w:pPr>
                              <w:pStyle w:val="Part"/>
                              <w:jc w:val="center"/>
                              <w:rPr>
                                <w:b/>
                              </w:rPr>
                            </w:pPr>
                            <w:r w:rsidRPr="00992D52">
                              <w:rPr>
                                <w:b/>
                              </w:rPr>
                              <w:t>Solution</w:t>
                            </w:r>
                          </w:p>
                        </w:tc>
                      </w:tr>
                      <w:tr w:rsidR="006149DA" w14:paraId="48BEB9B2" w14:textId="77777777" w:rsidTr="00BC4B6B">
                        <w:tc>
                          <w:tcPr>
                            <w:tcW w:w="5000" w:type="pct"/>
                          </w:tcPr>
                          <w:p w14:paraId="2D08E179" w14:textId="77777777" w:rsidR="006149DA" w:rsidRDefault="006149DA" w:rsidP="00992D52">
                            <w:pPr>
                              <w:pStyle w:val="Parts"/>
                            </w:pPr>
                            <w:r>
                              <w:t>See graph</w:t>
                            </w:r>
                          </w:p>
                        </w:tc>
                      </w:tr>
                      <w:tr w:rsidR="006149DA" w14:paraId="498337BC" w14:textId="77777777" w:rsidTr="004A4688">
                        <w:trPr>
                          <w:trHeight w:hRule="exact" w:val="255"/>
                        </w:trPr>
                        <w:tc>
                          <w:tcPr>
                            <w:tcW w:w="5000" w:type="pct"/>
                            <w:shd w:val="clear" w:color="auto" w:fill="E7E6E6" w:themeFill="background2"/>
                          </w:tcPr>
                          <w:p w14:paraId="57E6BA3A" w14:textId="77777777" w:rsidR="006149DA" w:rsidRPr="00992D52" w:rsidRDefault="006149DA" w:rsidP="00992D52">
                            <w:pPr>
                              <w:pStyle w:val="Part"/>
                              <w:jc w:val="center"/>
                              <w:rPr>
                                <w:b/>
                              </w:rPr>
                            </w:pPr>
                            <w:r w:rsidRPr="00992D52">
                              <w:rPr>
                                <w:b/>
                              </w:rPr>
                              <w:t>Specific behaviours</w:t>
                            </w:r>
                          </w:p>
                        </w:tc>
                      </w:tr>
                      <w:tr w:rsidR="006149DA" w14:paraId="138DD606" w14:textId="77777777" w:rsidTr="00BC4B6B">
                        <w:tc>
                          <w:tcPr>
                            <w:tcW w:w="5000" w:type="pct"/>
                          </w:tcPr>
                          <w:p w14:paraId="49FDFA04" w14:textId="77777777" w:rsidR="006149DA" w:rsidRDefault="006149DA" w:rsidP="00992D52">
                            <w:pPr>
                              <w:pStyle w:val="Parts"/>
                            </w:pPr>
                            <w:r>
                              <w:sym w:font="Wingdings" w:char="F0FC"/>
                            </w:r>
                            <w:r>
                              <w:t xml:space="preserve"> local maximum</w:t>
                            </w:r>
                          </w:p>
                          <w:p w14:paraId="2F6D59AD" w14:textId="77777777" w:rsidR="006149DA" w:rsidRDefault="006149DA" w:rsidP="00992D52">
                            <w:pPr>
                              <w:pStyle w:val="Parts"/>
                            </w:pPr>
                            <w:r>
                              <w:rPr>
                                <w:rFonts w:ascii="Wingdings" w:hAnsi="Wingdings"/>
                              </w:rPr>
                              <w:t></w:t>
                            </w:r>
                            <w:r>
                              <w:t xml:space="preserve"> y-intercept and root</w:t>
                            </w:r>
                          </w:p>
                          <w:p w14:paraId="1115FCBF" w14:textId="77777777" w:rsidR="006149DA" w:rsidRDefault="006149DA" w:rsidP="00992D52">
                            <w:pPr>
                              <w:pStyle w:val="Parts"/>
                            </w:pPr>
                            <w:r>
                              <w:rPr>
                                <w:rFonts w:ascii="Wingdings" w:hAnsi="Wingdings"/>
                              </w:rPr>
                              <w:t></w:t>
                            </w:r>
                            <w:r>
                              <w:t xml:space="preserve"> smooth curve</w:t>
                            </w:r>
                          </w:p>
                        </w:tc>
                      </w:tr>
                    </w:tbl>
                    <w:p w14:paraId="43586538" w14:textId="77777777" w:rsidR="006149DA" w:rsidRDefault="006149DA" w:rsidP="00BC4326">
                      <w:pPr>
                        <w:pStyle w:val="Part"/>
                      </w:pPr>
                    </w:p>
                  </w:txbxContent>
                </v:textbox>
              </v:shape>
            </w:pict>
          </mc:Fallback>
        </mc:AlternateContent>
      </w:r>
      <w:r>
        <w:rPr>
          <w:noProof/>
        </w:rPr>
        <w:drawing>
          <wp:inline distT="0" distB="0" distL="0" distR="0" wp14:anchorId="70696E2D" wp14:editId="17B4A14C">
            <wp:extent cx="4477521" cy="426720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77521" cy="4267209"/>
                    </a:xfrm>
                    <a:prstGeom prst="rect">
                      <a:avLst/>
                    </a:prstGeom>
                  </pic:spPr>
                </pic:pic>
              </a:graphicData>
            </a:graphic>
          </wp:inline>
        </w:drawing>
      </w:r>
    </w:p>
    <w:p w14:paraId="5769F891" w14:textId="77777777" w:rsidR="006149DA" w:rsidRDefault="006149DA" w:rsidP="00D604E9">
      <w:pPr>
        <w:pStyle w:val="Parta"/>
        <w:rPr>
          <w:rFonts w:eastAsiaTheme="minorEastAsia"/>
        </w:rPr>
      </w:pPr>
    </w:p>
    <w:p w14:paraId="1771C70B" w14:textId="77777777" w:rsidR="006149DA" w:rsidRDefault="006149DA" w:rsidP="00D604E9">
      <w:pPr>
        <w:pStyle w:val="Parta"/>
        <w:rPr>
          <w:rFonts w:eastAsiaTheme="minorEastAsia"/>
        </w:rPr>
      </w:pPr>
    </w:p>
    <w:p w14:paraId="02EDA7D9" w14:textId="77777777" w:rsidR="006149DA" w:rsidRDefault="006149DA" w:rsidP="00D604E9">
      <w:pPr>
        <w:pStyle w:val="Parta"/>
        <w:rPr>
          <w:rFonts w:eastAsiaTheme="minorEastAsia"/>
        </w:rPr>
      </w:pPr>
      <w:r>
        <w:rPr>
          <w:rFonts w:eastAsiaTheme="minorEastAsia"/>
        </w:rPr>
        <w:t>(b)</w:t>
      </w: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the value of </w:t>
      </w:r>
      <m:oMath>
        <m:r>
          <w:rPr>
            <w:rFonts w:ascii="Cambria Math" w:eastAsiaTheme="minorEastAsia" w:hAnsi="Cambria Math"/>
          </w:rPr>
          <m:t>b</m:t>
        </m:r>
      </m:oMath>
      <w:r>
        <w:rPr>
          <w:rFonts w:eastAsiaTheme="minorEastAsia"/>
        </w:rPr>
        <w:t xml:space="preserve"> and the value of </w:t>
      </w:r>
      <m:oMath>
        <m:r>
          <w:rPr>
            <w:rFonts w:ascii="Cambria Math" w:eastAsiaTheme="minorEastAsia" w:hAnsi="Cambria Math"/>
          </w:rPr>
          <m:t>c</m:t>
        </m:r>
      </m:oMath>
      <w:r>
        <w:rPr>
          <w:rFonts w:eastAsiaTheme="minorEastAsia"/>
        </w:rPr>
        <w:t>.</w:t>
      </w:r>
      <w:r>
        <w:rPr>
          <w:rFonts w:eastAsiaTheme="minorEastAsia"/>
        </w:rPr>
        <w:tab/>
        <w:t>(3 marks)</w:t>
      </w:r>
    </w:p>
    <w:p w14:paraId="724CE1CE" w14:textId="77777777" w:rsidR="006149DA" w:rsidRDefault="006149DA" w:rsidP="00D604E9">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079C9849" wp14:editId="1D8ADA6D">
                <wp:simplePos x="0" y="0"/>
                <wp:positionH relativeFrom="page">
                  <wp:align>center</wp:align>
                </wp:positionH>
                <wp:positionV relativeFrom="paragraph">
                  <wp:posOffset>103972</wp:posOffset>
                </wp:positionV>
                <wp:extent cx="2475722" cy="1810138"/>
                <wp:effectExtent l="0" t="0" r="20320" b="19050"/>
                <wp:wrapNone/>
                <wp:docPr id="26" name="Text Box 26"/>
                <wp:cNvGraphicFramePr/>
                <a:graphic xmlns:a="http://schemas.openxmlformats.org/drawingml/2006/main">
                  <a:graphicData uri="http://schemas.microsoft.com/office/word/2010/wordprocessingShape">
                    <wps:wsp>
                      <wps:cNvSpPr txBox="1"/>
                      <wps:spPr>
                        <a:xfrm>
                          <a:off x="0" y="0"/>
                          <a:ext cx="2475722" cy="181013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86"/>
                            </w:tblGrid>
                            <w:tr w:rsidR="006149DA" w14:paraId="1FCEE696" w14:textId="77777777" w:rsidTr="004A4688">
                              <w:trPr>
                                <w:trHeight w:hRule="exact" w:val="255"/>
                              </w:trPr>
                              <w:tc>
                                <w:tcPr>
                                  <w:tcW w:w="5000" w:type="pct"/>
                                  <w:shd w:val="clear" w:color="auto" w:fill="E7E6E6" w:themeFill="background2"/>
                                </w:tcPr>
                                <w:p w14:paraId="150945FE" w14:textId="77777777" w:rsidR="006149DA" w:rsidRPr="00992D52" w:rsidRDefault="006149DA" w:rsidP="00992D52">
                                  <w:pPr>
                                    <w:pStyle w:val="Part"/>
                                    <w:jc w:val="center"/>
                                    <w:rPr>
                                      <w:b/>
                                    </w:rPr>
                                  </w:pPr>
                                  <w:r w:rsidRPr="00992D52">
                                    <w:rPr>
                                      <w:b/>
                                    </w:rPr>
                                    <w:t>Solution</w:t>
                                  </w:r>
                                </w:p>
                              </w:tc>
                            </w:tr>
                            <w:tr w:rsidR="006149DA" w14:paraId="5DA6357D" w14:textId="77777777" w:rsidTr="00BC4B6B">
                              <w:tc>
                                <w:tcPr>
                                  <w:tcW w:w="5000" w:type="pct"/>
                                </w:tcPr>
                                <w:p w14:paraId="5F70BCA4" w14:textId="77777777" w:rsidR="006149DA" w:rsidRPr="009F02A1" w:rsidRDefault="006149DA"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=(x-3)</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m:rPr>
                                          <m:sty m:val="p"/>
                                        </m:rPr>
                                        <w:rPr>
                                          <w:rFonts w:eastAsiaTheme="minorEastAsia"/>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-9x-27</m:t>
                                      </m:r>
                                    </m:oMath>
                                  </m:oMathPara>
                                </w:p>
                                <w:p w14:paraId="0301C99B" w14:textId="77777777" w:rsidR="006149DA" w:rsidRDefault="006149DA" w:rsidP="00992D52">
                                  <w:pPr>
                                    <w:pStyle w:val="Parts"/>
                                    <w:rPr>
                                      <w:rFonts w:eastAsiaTheme="minorEastAsia"/>
                                    </w:rPr>
                                  </w:pPr>
                                </w:p>
                                <w:p w14:paraId="769FF39B" w14:textId="77777777" w:rsidR="006149DA" w:rsidRDefault="006149DA" w:rsidP="00992D52">
                                  <w:pPr>
                                    <w:pStyle w:val="Parts"/>
                                    <w:rPr>
                                      <w:rFonts w:eastAsiaTheme="minorEastAsia"/>
                                    </w:rPr>
                                  </w:pPr>
                                  <m:oMathPara>
                                    <m:oMath>
                                      <m:r>
                                        <w:rPr>
                                          <w:rFonts w:ascii="Cambria Math" w:eastAsiaTheme="minorEastAsia" w:hAnsi="Cambria Math"/>
                                        </w:rPr>
                                        <m:t>a=3,  b=-9,  c=-27</m:t>
                                      </m:r>
                                    </m:oMath>
                                  </m:oMathPara>
                                </w:p>
                                <w:p w14:paraId="71517945" w14:textId="77777777" w:rsidR="006149DA" w:rsidRPr="009F02A1" w:rsidRDefault="006149DA" w:rsidP="00992D52">
                                  <w:pPr>
                                    <w:pStyle w:val="Parts"/>
                                    <w:rPr>
                                      <w:rFonts w:eastAsiaTheme="minorEastAsia"/>
                                    </w:rPr>
                                  </w:pPr>
                                </w:p>
                              </w:tc>
                            </w:tr>
                            <w:tr w:rsidR="006149DA" w14:paraId="70958128" w14:textId="77777777" w:rsidTr="004A4688">
                              <w:trPr>
                                <w:trHeight w:hRule="exact" w:val="255"/>
                              </w:trPr>
                              <w:tc>
                                <w:tcPr>
                                  <w:tcW w:w="5000" w:type="pct"/>
                                  <w:shd w:val="clear" w:color="auto" w:fill="E7E6E6" w:themeFill="background2"/>
                                </w:tcPr>
                                <w:p w14:paraId="4C5EEC21" w14:textId="77777777" w:rsidR="006149DA" w:rsidRPr="00992D52" w:rsidRDefault="006149DA" w:rsidP="00992D52">
                                  <w:pPr>
                                    <w:pStyle w:val="Part"/>
                                    <w:jc w:val="center"/>
                                    <w:rPr>
                                      <w:b/>
                                    </w:rPr>
                                  </w:pPr>
                                  <w:r w:rsidRPr="00992D52">
                                    <w:rPr>
                                      <w:b/>
                                    </w:rPr>
                                    <w:t>Specific behaviours</w:t>
                                  </w:r>
                                </w:p>
                              </w:tc>
                            </w:tr>
                            <w:tr w:rsidR="006149DA" w14:paraId="18EA08D4" w14:textId="77777777" w:rsidTr="00BC4B6B">
                              <w:tc>
                                <w:tcPr>
                                  <w:tcW w:w="5000" w:type="pct"/>
                                </w:tcPr>
                                <w:p w14:paraId="3288CD33" w14:textId="77777777" w:rsidR="006149DA" w:rsidRDefault="006149DA" w:rsidP="00992D52">
                                  <w:pPr>
                                    <w:pStyle w:val="Parts"/>
                                  </w:pPr>
                                  <w:r>
                                    <w:sym w:font="Wingdings" w:char="F0FC"/>
                                  </w:r>
                                  <w:r>
                                    <w:t xml:space="preserve"> writes in factored form</w:t>
                                  </w:r>
                                </w:p>
                                <w:p w14:paraId="4534E622" w14:textId="77777777" w:rsidR="006149DA" w:rsidRDefault="006149DA" w:rsidP="00992D52">
                                  <w:pPr>
                                    <w:pStyle w:val="Parts"/>
                                  </w:pPr>
                                  <w:r>
                                    <w:rPr>
                                      <w:rFonts w:ascii="Wingdings" w:hAnsi="Wingdings"/>
                                    </w:rPr>
                                    <w:t></w:t>
                                  </w:r>
                                  <w:r>
                                    <w:t xml:space="preserve"> expands</w:t>
                                  </w:r>
                                </w:p>
                                <w:p w14:paraId="196D8091" w14:textId="77777777" w:rsidR="006149DA" w:rsidRDefault="006149DA" w:rsidP="00992D52">
                                  <w:pPr>
                                    <w:pStyle w:val="Parts"/>
                                  </w:pPr>
                                  <w:r>
                                    <w:rPr>
                                      <w:rFonts w:ascii="Wingdings" w:hAnsi="Wingdings"/>
                                    </w:rPr>
                                    <w:t></w:t>
                                  </w:r>
                                  <w:r>
                                    <w:t xml:space="preserve"> states all three values</w:t>
                                  </w:r>
                                </w:p>
                              </w:tc>
                            </w:tr>
                          </w:tbl>
                          <w:p w14:paraId="656171CC"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C9849" id="Text Box 26" o:spid="_x0000_s1047" type="#_x0000_t202" style="position:absolute;left:0;text-align:left;margin-left:0;margin-top:8.2pt;width:194.95pt;height:142.5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886"/>
                      </w:tblGrid>
                      <w:tr w:rsidR="006149DA" w14:paraId="1FCEE696" w14:textId="77777777" w:rsidTr="004A4688">
                        <w:trPr>
                          <w:trHeight w:hRule="exact" w:val="255"/>
                        </w:trPr>
                        <w:tc>
                          <w:tcPr>
                            <w:tcW w:w="5000" w:type="pct"/>
                            <w:shd w:val="clear" w:color="auto" w:fill="E7E6E6" w:themeFill="background2"/>
                          </w:tcPr>
                          <w:p w14:paraId="150945FE" w14:textId="77777777" w:rsidR="006149DA" w:rsidRPr="00992D52" w:rsidRDefault="006149DA" w:rsidP="00992D52">
                            <w:pPr>
                              <w:pStyle w:val="Part"/>
                              <w:jc w:val="center"/>
                              <w:rPr>
                                <w:b/>
                              </w:rPr>
                            </w:pPr>
                            <w:r w:rsidRPr="00992D52">
                              <w:rPr>
                                <w:b/>
                              </w:rPr>
                              <w:t>Solution</w:t>
                            </w:r>
                          </w:p>
                        </w:tc>
                      </w:tr>
                      <w:tr w:rsidR="006149DA" w14:paraId="5DA6357D" w14:textId="77777777" w:rsidTr="00BC4B6B">
                        <w:tc>
                          <w:tcPr>
                            <w:tcW w:w="5000" w:type="pct"/>
                          </w:tcPr>
                          <w:p w14:paraId="5F70BCA4" w14:textId="77777777" w:rsidR="006149DA" w:rsidRPr="009F02A1" w:rsidRDefault="006149DA"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=(x-3)</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m:rPr>
                                    <m:sty m:val="p"/>
                                  </m:rPr>
                                  <w:rPr>
                                    <w:rFonts w:eastAsiaTheme="minorEastAsia"/>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-9x-27</m:t>
                                </m:r>
                              </m:oMath>
                            </m:oMathPara>
                          </w:p>
                          <w:p w14:paraId="0301C99B" w14:textId="77777777" w:rsidR="006149DA" w:rsidRDefault="006149DA" w:rsidP="00992D52">
                            <w:pPr>
                              <w:pStyle w:val="Parts"/>
                              <w:rPr>
                                <w:rFonts w:eastAsiaTheme="minorEastAsia"/>
                              </w:rPr>
                            </w:pPr>
                          </w:p>
                          <w:p w14:paraId="769FF39B" w14:textId="77777777" w:rsidR="006149DA" w:rsidRDefault="006149DA" w:rsidP="00992D52">
                            <w:pPr>
                              <w:pStyle w:val="Parts"/>
                              <w:rPr>
                                <w:rFonts w:eastAsiaTheme="minorEastAsia"/>
                              </w:rPr>
                            </w:pPr>
                            <m:oMathPara>
                              <m:oMath>
                                <m:r>
                                  <w:rPr>
                                    <w:rFonts w:ascii="Cambria Math" w:eastAsiaTheme="minorEastAsia" w:hAnsi="Cambria Math"/>
                                  </w:rPr>
                                  <m:t>a=3,  b=-9,  c=-27</m:t>
                                </m:r>
                              </m:oMath>
                            </m:oMathPara>
                          </w:p>
                          <w:p w14:paraId="71517945" w14:textId="77777777" w:rsidR="006149DA" w:rsidRPr="009F02A1" w:rsidRDefault="006149DA" w:rsidP="00992D52">
                            <w:pPr>
                              <w:pStyle w:val="Parts"/>
                              <w:rPr>
                                <w:rFonts w:eastAsiaTheme="minorEastAsia"/>
                              </w:rPr>
                            </w:pPr>
                          </w:p>
                        </w:tc>
                      </w:tr>
                      <w:tr w:rsidR="006149DA" w14:paraId="70958128" w14:textId="77777777" w:rsidTr="004A4688">
                        <w:trPr>
                          <w:trHeight w:hRule="exact" w:val="255"/>
                        </w:trPr>
                        <w:tc>
                          <w:tcPr>
                            <w:tcW w:w="5000" w:type="pct"/>
                            <w:shd w:val="clear" w:color="auto" w:fill="E7E6E6" w:themeFill="background2"/>
                          </w:tcPr>
                          <w:p w14:paraId="4C5EEC21" w14:textId="77777777" w:rsidR="006149DA" w:rsidRPr="00992D52" w:rsidRDefault="006149DA" w:rsidP="00992D52">
                            <w:pPr>
                              <w:pStyle w:val="Part"/>
                              <w:jc w:val="center"/>
                              <w:rPr>
                                <w:b/>
                              </w:rPr>
                            </w:pPr>
                            <w:r w:rsidRPr="00992D52">
                              <w:rPr>
                                <w:b/>
                              </w:rPr>
                              <w:t>Specific behaviours</w:t>
                            </w:r>
                          </w:p>
                        </w:tc>
                      </w:tr>
                      <w:tr w:rsidR="006149DA" w14:paraId="18EA08D4" w14:textId="77777777" w:rsidTr="00BC4B6B">
                        <w:tc>
                          <w:tcPr>
                            <w:tcW w:w="5000" w:type="pct"/>
                          </w:tcPr>
                          <w:p w14:paraId="3288CD33" w14:textId="77777777" w:rsidR="006149DA" w:rsidRDefault="006149DA" w:rsidP="00992D52">
                            <w:pPr>
                              <w:pStyle w:val="Parts"/>
                            </w:pPr>
                            <w:r>
                              <w:sym w:font="Wingdings" w:char="F0FC"/>
                            </w:r>
                            <w:r>
                              <w:t xml:space="preserve"> writes in factored form</w:t>
                            </w:r>
                          </w:p>
                          <w:p w14:paraId="4534E622" w14:textId="77777777" w:rsidR="006149DA" w:rsidRDefault="006149DA" w:rsidP="00992D52">
                            <w:pPr>
                              <w:pStyle w:val="Parts"/>
                            </w:pPr>
                            <w:r>
                              <w:rPr>
                                <w:rFonts w:ascii="Wingdings" w:hAnsi="Wingdings"/>
                              </w:rPr>
                              <w:t></w:t>
                            </w:r>
                            <w:r>
                              <w:t xml:space="preserve"> expands</w:t>
                            </w:r>
                          </w:p>
                          <w:p w14:paraId="196D8091" w14:textId="77777777" w:rsidR="006149DA" w:rsidRDefault="006149DA" w:rsidP="00992D52">
                            <w:pPr>
                              <w:pStyle w:val="Parts"/>
                            </w:pPr>
                            <w:r>
                              <w:rPr>
                                <w:rFonts w:ascii="Wingdings" w:hAnsi="Wingdings"/>
                              </w:rPr>
                              <w:t></w:t>
                            </w:r>
                            <w:r>
                              <w:t xml:space="preserve"> states all three values</w:t>
                            </w:r>
                          </w:p>
                        </w:tc>
                      </w:tr>
                    </w:tbl>
                    <w:p w14:paraId="656171CC" w14:textId="77777777" w:rsidR="006149DA" w:rsidRDefault="006149DA" w:rsidP="007E4BA3">
                      <w:pPr>
                        <w:pStyle w:val="Part"/>
                      </w:pPr>
                    </w:p>
                  </w:txbxContent>
                </v:textbox>
                <w10:wrap anchorx="page"/>
              </v:shape>
            </w:pict>
          </mc:Fallback>
        </mc:AlternateContent>
      </w:r>
    </w:p>
    <w:p w14:paraId="0A7FA1F7" w14:textId="77777777" w:rsidR="006149DA" w:rsidRDefault="006149DA">
      <w:pPr>
        <w:spacing w:after="160" w:line="259" w:lineRule="auto"/>
        <w:rPr>
          <w:rFonts w:eastAsiaTheme="minorEastAsia"/>
        </w:rPr>
      </w:pPr>
      <w:r>
        <w:rPr>
          <w:rFonts w:eastAsiaTheme="minorEastAsia"/>
        </w:rPr>
        <w:br w:type="page"/>
      </w:r>
    </w:p>
    <w:p w14:paraId="5D752A2A" w14:textId="77777777" w:rsidR="006149DA" w:rsidRDefault="006149DA" w:rsidP="00D604E9">
      <w:pPr>
        <w:pStyle w:val="Parta"/>
        <w:rPr>
          <w:rFonts w:eastAsiaTheme="minorEastAsia"/>
        </w:rPr>
      </w:pPr>
      <w:r>
        <w:rPr>
          <w:rFonts w:eastAsiaTheme="minorEastAsia"/>
        </w:rPr>
        <w:t>(c)</w:t>
      </w:r>
      <w:r>
        <w:rPr>
          <w:rFonts w:eastAsiaTheme="minorEastAsia"/>
        </w:rPr>
        <w:tab/>
        <w:t xml:space="preserve">Use a calculus method to determine the exact coordinates of the local minimum of </w:t>
      </w:r>
      <w:r>
        <w:t xml:space="preserve">the graph of </w:t>
      </w:r>
      <m:oMath>
        <m:r>
          <w:rPr>
            <w:rFonts w:ascii="Cambria Math" w:hAnsi="Cambria Math"/>
          </w:rPr>
          <m:t>y=f(x)</m:t>
        </m:r>
      </m:oMath>
      <w:r>
        <w:rPr>
          <w:rFonts w:eastAsiaTheme="minorEastAsia"/>
        </w:rPr>
        <w:t>.</w:t>
      </w:r>
      <w:r>
        <w:rPr>
          <w:rFonts w:eastAsiaTheme="minorEastAsia"/>
        </w:rPr>
        <w:tab/>
        <w:t>(3 marks)</w:t>
      </w:r>
    </w:p>
    <w:p w14:paraId="72DF7841" w14:textId="77777777" w:rsidR="006149DA" w:rsidRDefault="006149DA" w:rsidP="00D604E9">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72EA3A06" wp14:editId="1EC0DB63">
                <wp:simplePos x="0" y="0"/>
                <wp:positionH relativeFrom="margin">
                  <wp:align>center</wp:align>
                </wp:positionH>
                <wp:positionV relativeFrom="paragraph">
                  <wp:posOffset>90014</wp:posOffset>
                </wp:positionV>
                <wp:extent cx="2855168" cy="2351314"/>
                <wp:effectExtent l="0" t="0" r="21590" b="11430"/>
                <wp:wrapNone/>
                <wp:docPr id="27" name="Text Box 27"/>
                <wp:cNvGraphicFramePr/>
                <a:graphic xmlns:a="http://schemas.openxmlformats.org/drawingml/2006/main">
                  <a:graphicData uri="http://schemas.microsoft.com/office/word/2010/wordprocessingShape">
                    <wps:wsp>
                      <wps:cNvSpPr txBox="1"/>
                      <wps:spPr>
                        <a:xfrm>
                          <a:off x="0" y="0"/>
                          <a:ext cx="2855168" cy="235131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83"/>
                            </w:tblGrid>
                            <w:tr w:rsidR="006149DA" w14:paraId="4E2CECE6" w14:textId="77777777" w:rsidTr="004A4688">
                              <w:trPr>
                                <w:trHeight w:hRule="exact" w:val="255"/>
                              </w:trPr>
                              <w:tc>
                                <w:tcPr>
                                  <w:tcW w:w="5000" w:type="pct"/>
                                  <w:shd w:val="clear" w:color="auto" w:fill="E7E6E6" w:themeFill="background2"/>
                                </w:tcPr>
                                <w:p w14:paraId="4911E28C" w14:textId="77777777" w:rsidR="006149DA" w:rsidRPr="00992D52" w:rsidRDefault="006149DA" w:rsidP="00992D52">
                                  <w:pPr>
                                    <w:pStyle w:val="Part"/>
                                    <w:jc w:val="center"/>
                                    <w:rPr>
                                      <w:b/>
                                    </w:rPr>
                                  </w:pPr>
                                  <w:r w:rsidRPr="00992D52">
                                    <w:rPr>
                                      <w:b/>
                                    </w:rPr>
                                    <w:t>Solution</w:t>
                                  </w:r>
                                </w:p>
                              </w:tc>
                            </w:tr>
                            <w:tr w:rsidR="006149DA" w14:paraId="4E1EFEAB" w14:textId="77777777" w:rsidTr="00BC4B6B">
                              <w:tc>
                                <w:tcPr>
                                  <w:tcW w:w="5000" w:type="pct"/>
                                </w:tcPr>
                                <w:p w14:paraId="2C891DCE" w14:textId="77777777" w:rsidR="006149DA" w:rsidRPr="0044697D"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oMath>
                                  </m:oMathPara>
                                </w:p>
                                <w:p w14:paraId="2349310B" w14:textId="77777777" w:rsidR="006149DA" w:rsidRPr="0044697D" w:rsidRDefault="006149DA" w:rsidP="00992D52">
                                  <w:pPr>
                                    <w:pStyle w:val="Parts"/>
                                    <w:rPr>
                                      <w:rFonts w:eastAsiaTheme="minorEastAsia"/>
                                    </w:rPr>
                                  </w:pPr>
                                </w:p>
                                <w:p w14:paraId="49EB383B" w14:textId="77777777" w:rsidR="006149DA" w:rsidRPr="0044697D" w:rsidRDefault="0078711A"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=0⇒x=-3, 1</m:t>
                                      </m:r>
                                    </m:oMath>
                                  </m:oMathPara>
                                </w:p>
                                <w:p w14:paraId="5FD902FA" w14:textId="77777777" w:rsidR="006149DA" w:rsidRDefault="006149DA" w:rsidP="00992D52">
                                  <w:pPr>
                                    <w:pStyle w:val="Parts"/>
                                    <w:rPr>
                                      <w:rFonts w:eastAsiaTheme="minorEastAsia"/>
                                    </w:rPr>
                                  </w:pPr>
                                </w:p>
                                <w:p w14:paraId="23541EF8" w14:textId="77777777" w:rsidR="006149DA" w:rsidRPr="0044697D" w:rsidRDefault="006149DA"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=-32</m:t>
                                      </m:r>
                                    </m:oMath>
                                  </m:oMathPara>
                                </w:p>
                                <w:p w14:paraId="6D34C404" w14:textId="77777777" w:rsidR="006149DA" w:rsidRDefault="006149DA" w:rsidP="00992D52">
                                  <w:pPr>
                                    <w:pStyle w:val="Parts"/>
                                    <w:rPr>
                                      <w:rFonts w:eastAsiaTheme="minorEastAsia"/>
                                    </w:rPr>
                                  </w:pPr>
                                </w:p>
                                <w:p w14:paraId="1C50C8F0" w14:textId="77777777" w:rsidR="006149DA" w:rsidRDefault="006149DA" w:rsidP="0044697D">
                                  <w:pPr>
                                    <w:pStyle w:val="Parts"/>
                                    <w:jc w:val="center"/>
                                    <w:rPr>
                                      <w:rFonts w:eastAsiaTheme="minorEastAsia"/>
                                    </w:rPr>
                                  </w:pPr>
                                  <w:r>
                                    <w:rPr>
                                      <w:rFonts w:eastAsiaTheme="minorEastAsia"/>
                                    </w:rPr>
                                    <w:t xml:space="preserve">Local minimum at </w:t>
                                  </w:r>
                                  <m:oMath>
                                    <m:d>
                                      <m:dPr>
                                        <m:ctrlPr>
                                          <w:rPr>
                                            <w:rFonts w:ascii="Cambria Math" w:eastAsiaTheme="minorEastAsia" w:hAnsi="Cambria Math"/>
                                            <w:i/>
                                          </w:rPr>
                                        </m:ctrlPr>
                                      </m:dPr>
                                      <m:e>
                                        <m:r>
                                          <w:rPr>
                                            <w:rFonts w:ascii="Cambria Math" w:eastAsiaTheme="minorEastAsia" w:hAnsi="Cambria Math"/>
                                          </w:rPr>
                                          <m:t>1, -32</m:t>
                                        </m:r>
                                      </m:e>
                                    </m:d>
                                  </m:oMath>
                                </w:p>
                                <w:p w14:paraId="62395FD9" w14:textId="77777777" w:rsidR="006149DA" w:rsidRPr="0044697D" w:rsidRDefault="006149DA" w:rsidP="00992D52">
                                  <w:pPr>
                                    <w:pStyle w:val="Parts"/>
                                    <w:rPr>
                                      <w:rFonts w:eastAsiaTheme="minorEastAsia"/>
                                    </w:rPr>
                                  </w:pPr>
                                </w:p>
                              </w:tc>
                            </w:tr>
                            <w:tr w:rsidR="006149DA" w14:paraId="6875CC9B" w14:textId="77777777" w:rsidTr="004A4688">
                              <w:trPr>
                                <w:trHeight w:hRule="exact" w:val="255"/>
                              </w:trPr>
                              <w:tc>
                                <w:tcPr>
                                  <w:tcW w:w="5000" w:type="pct"/>
                                  <w:shd w:val="clear" w:color="auto" w:fill="E7E6E6" w:themeFill="background2"/>
                                </w:tcPr>
                                <w:p w14:paraId="161CC31C" w14:textId="77777777" w:rsidR="006149DA" w:rsidRPr="00992D52" w:rsidRDefault="006149DA" w:rsidP="00992D52">
                                  <w:pPr>
                                    <w:pStyle w:val="Part"/>
                                    <w:jc w:val="center"/>
                                    <w:rPr>
                                      <w:b/>
                                    </w:rPr>
                                  </w:pPr>
                                  <w:r w:rsidRPr="00992D52">
                                    <w:rPr>
                                      <w:b/>
                                    </w:rPr>
                                    <w:t>Specific behaviours</w:t>
                                  </w:r>
                                </w:p>
                              </w:tc>
                            </w:tr>
                            <w:tr w:rsidR="006149DA" w14:paraId="42ED4DD1" w14:textId="77777777" w:rsidTr="00BC4B6B">
                              <w:tc>
                                <w:tcPr>
                                  <w:tcW w:w="5000" w:type="pct"/>
                                </w:tcPr>
                                <w:p w14:paraId="0A37426F" w14:textId="77777777" w:rsidR="006149DA" w:rsidRDefault="006149DA" w:rsidP="00992D52">
                                  <w:pPr>
                                    <w:pStyle w:val="Parts"/>
                                    <w:rPr>
                                      <w:rFonts w:eastAsiaTheme="minorEastAsia"/>
                                    </w:rPr>
                                  </w:pPr>
                                  <w:r>
                                    <w:sym w:font="Wingdings" w:char="F0FC"/>
                                  </w:r>
                                  <w:r>
                                    <w:t xml:space="preserve"> shows </w:t>
                                  </w:r>
                                  <m:oMath>
                                    <m:r>
                                      <w:rPr>
                                        <w:rFonts w:ascii="Cambria Math" w:hAnsi="Cambria Math"/>
                                      </w:rPr>
                                      <m:t>f'(x)</m:t>
                                    </m:r>
                                  </m:oMath>
                                </w:p>
                                <w:p w14:paraId="04FC53ED" w14:textId="77777777" w:rsidR="006149DA" w:rsidRDefault="006149DA" w:rsidP="00992D52">
                                  <w:pPr>
                                    <w:pStyle w:val="Parts"/>
                                    <w:rPr>
                                      <w:rFonts w:eastAsiaTheme="minorEastAsia"/>
                                    </w:rPr>
                                  </w:pPr>
                                  <w:r>
                                    <w:rPr>
                                      <w:rFonts w:ascii="Wingdings" w:eastAsiaTheme="minorEastAsia" w:hAnsi="Wingdings"/>
                                    </w:rPr>
                                    <w:t></w:t>
                                  </w:r>
                                  <w:r>
                                    <w:rPr>
                                      <w:rFonts w:eastAsiaTheme="minorEastAsia"/>
                                    </w:rPr>
                                    <w:t xml:space="preserve"> shows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xml:space="preserve"> and solutions</w:t>
                                  </w:r>
                                </w:p>
                                <w:p w14:paraId="5F2C5608" w14:textId="77777777" w:rsidR="006149DA" w:rsidRDefault="006149DA" w:rsidP="00992D52">
                                  <w:pPr>
                                    <w:pStyle w:val="Parts"/>
                                  </w:pPr>
                                  <w:r>
                                    <w:rPr>
                                      <w:rFonts w:ascii="Wingdings" w:hAnsi="Wingdings"/>
                                    </w:rPr>
                                    <w:t></w:t>
                                  </w:r>
                                  <w:r>
                                    <w:t xml:space="preserve"> correct coordinates</w:t>
                                  </w:r>
                                </w:p>
                              </w:tc>
                            </w:tr>
                          </w:tbl>
                          <w:p w14:paraId="24CF2DC2"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3A06" id="Text Box 27" o:spid="_x0000_s1048" type="#_x0000_t202" style="position:absolute;left:0;text-align:left;margin-left:0;margin-top:7.1pt;width:224.8pt;height:185.1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483"/>
                      </w:tblGrid>
                      <w:tr w:rsidR="006149DA" w14:paraId="4E2CECE6" w14:textId="77777777" w:rsidTr="004A4688">
                        <w:trPr>
                          <w:trHeight w:hRule="exact" w:val="255"/>
                        </w:trPr>
                        <w:tc>
                          <w:tcPr>
                            <w:tcW w:w="5000" w:type="pct"/>
                            <w:shd w:val="clear" w:color="auto" w:fill="E7E6E6" w:themeFill="background2"/>
                          </w:tcPr>
                          <w:p w14:paraId="4911E28C" w14:textId="77777777" w:rsidR="006149DA" w:rsidRPr="00992D52" w:rsidRDefault="006149DA" w:rsidP="00992D52">
                            <w:pPr>
                              <w:pStyle w:val="Part"/>
                              <w:jc w:val="center"/>
                              <w:rPr>
                                <w:b/>
                              </w:rPr>
                            </w:pPr>
                            <w:r w:rsidRPr="00992D52">
                              <w:rPr>
                                <w:b/>
                              </w:rPr>
                              <w:t>Solution</w:t>
                            </w:r>
                          </w:p>
                        </w:tc>
                      </w:tr>
                      <w:tr w:rsidR="006149DA" w14:paraId="4E1EFEAB" w14:textId="77777777" w:rsidTr="00BC4B6B">
                        <w:tc>
                          <w:tcPr>
                            <w:tcW w:w="5000" w:type="pct"/>
                          </w:tcPr>
                          <w:p w14:paraId="2C891DCE" w14:textId="77777777" w:rsidR="006149DA" w:rsidRPr="0044697D"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oMath>
                            </m:oMathPara>
                          </w:p>
                          <w:p w14:paraId="2349310B" w14:textId="77777777" w:rsidR="006149DA" w:rsidRPr="0044697D" w:rsidRDefault="006149DA" w:rsidP="00992D52">
                            <w:pPr>
                              <w:pStyle w:val="Parts"/>
                              <w:rPr>
                                <w:rFonts w:eastAsiaTheme="minorEastAsia"/>
                              </w:rPr>
                            </w:pPr>
                          </w:p>
                          <w:p w14:paraId="49EB383B" w14:textId="77777777" w:rsidR="006149DA" w:rsidRPr="0044697D" w:rsidRDefault="0078711A"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=0⇒x=-3, 1</m:t>
                                </m:r>
                              </m:oMath>
                            </m:oMathPara>
                          </w:p>
                          <w:p w14:paraId="5FD902FA" w14:textId="77777777" w:rsidR="006149DA" w:rsidRDefault="006149DA" w:rsidP="00992D52">
                            <w:pPr>
                              <w:pStyle w:val="Parts"/>
                              <w:rPr>
                                <w:rFonts w:eastAsiaTheme="minorEastAsia"/>
                              </w:rPr>
                            </w:pPr>
                          </w:p>
                          <w:p w14:paraId="23541EF8" w14:textId="77777777" w:rsidR="006149DA" w:rsidRPr="0044697D" w:rsidRDefault="006149DA"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=-32</m:t>
                                </m:r>
                              </m:oMath>
                            </m:oMathPara>
                          </w:p>
                          <w:p w14:paraId="6D34C404" w14:textId="77777777" w:rsidR="006149DA" w:rsidRDefault="006149DA" w:rsidP="00992D52">
                            <w:pPr>
                              <w:pStyle w:val="Parts"/>
                              <w:rPr>
                                <w:rFonts w:eastAsiaTheme="minorEastAsia"/>
                              </w:rPr>
                            </w:pPr>
                          </w:p>
                          <w:p w14:paraId="1C50C8F0" w14:textId="77777777" w:rsidR="006149DA" w:rsidRDefault="006149DA" w:rsidP="0044697D">
                            <w:pPr>
                              <w:pStyle w:val="Parts"/>
                              <w:jc w:val="center"/>
                              <w:rPr>
                                <w:rFonts w:eastAsiaTheme="minorEastAsia"/>
                              </w:rPr>
                            </w:pPr>
                            <w:r>
                              <w:rPr>
                                <w:rFonts w:eastAsiaTheme="minorEastAsia"/>
                              </w:rPr>
                              <w:t xml:space="preserve">Local minimum at </w:t>
                            </w:r>
                            <m:oMath>
                              <m:d>
                                <m:dPr>
                                  <m:ctrlPr>
                                    <w:rPr>
                                      <w:rFonts w:ascii="Cambria Math" w:eastAsiaTheme="minorEastAsia" w:hAnsi="Cambria Math"/>
                                      <w:i/>
                                    </w:rPr>
                                  </m:ctrlPr>
                                </m:dPr>
                                <m:e>
                                  <m:r>
                                    <w:rPr>
                                      <w:rFonts w:ascii="Cambria Math" w:eastAsiaTheme="minorEastAsia" w:hAnsi="Cambria Math"/>
                                    </w:rPr>
                                    <m:t>1, -32</m:t>
                                  </m:r>
                                </m:e>
                              </m:d>
                            </m:oMath>
                          </w:p>
                          <w:p w14:paraId="62395FD9" w14:textId="77777777" w:rsidR="006149DA" w:rsidRPr="0044697D" w:rsidRDefault="006149DA" w:rsidP="00992D52">
                            <w:pPr>
                              <w:pStyle w:val="Parts"/>
                              <w:rPr>
                                <w:rFonts w:eastAsiaTheme="minorEastAsia"/>
                              </w:rPr>
                            </w:pPr>
                          </w:p>
                        </w:tc>
                      </w:tr>
                      <w:tr w:rsidR="006149DA" w14:paraId="6875CC9B" w14:textId="77777777" w:rsidTr="004A4688">
                        <w:trPr>
                          <w:trHeight w:hRule="exact" w:val="255"/>
                        </w:trPr>
                        <w:tc>
                          <w:tcPr>
                            <w:tcW w:w="5000" w:type="pct"/>
                            <w:shd w:val="clear" w:color="auto" w:fill="E7E6E6" w:themeFill="background2"/>
                          </w:tcPr>
                          <w:p w14:paraId="161CC31C" w14:textId="77777777" w:rsidR="006149DA" w:rsidRPr="00992D52" w:rsidRDefault="006149DA" w:rsidP="00992D52">
                            <w:pPr>
                              <w:pStyle w:val="Part"/>
                              <w:jc w:val="center"/>
                              <w:rPr>
                                <w:b/>
                              </w:rPr>
                            </w:pPr>
                            <w:r w:rsidRPr="00992D52">
                              <w:rPr>
                                <w:b/>
                              </w:rPr>
                              <w:t>Specific behaviours</w:t>
                            </w:r>
                          </w:p>
                        </w:tc>
                      </w:tr>
                      <w:tr w:rsidR="006149DA" w14:paraId="42ED4DD1" w14:textId="77777777" w:rsidTr="00BC4B6B">
                        <w:tc>
                          <w:tcPr>
                            <w:tcW w:w="5000" w:type="pct"/>
                          </w:tcPr>
                          <w:p w14:paraId="0A37426F" w14:textId="77777777" w:rsidR="006149DA" w:rsidRDefault="006149DA" w:rsidP="00992D52">
                            <w:pPr>
                              <w:pStyle w:val="Parts"/>
                              <w:rPr>
                                <w:rFonts w:eastAsiaTheme="minorEastAsia"/>
                              </w:rPr>
                            </w:pPr>
                            <w:r>
                              <w:sym w:font="Wingdings" w:char="F0FC"/>
                            </w:r>
                            <w:r>
                              <w:t xml:space="preserve"> shows </w:t>
                            </w:r>
                            <m:oMath>
                              <m:r>
                                <w:rPr>
                                  <w:rFonts w:ascii="Cambria Math" w:hAnsi="Cambria Math"/>
                                </w:rPr>
                                <m:t>f'(x)</m:t>
                              </m:r>
                            </m:oMath>
                          </w:p>
                          <w:p w14:paraId="04FC53ED" w14:textId="77777777" w:rsidR="006149DA" w:rsidRDefault="006149DA" w:rsidP="00992D52">
                            <w:pPr>
                              <w:pStyle w:val="Parts"/>
                              <w:rPr>
                                <w:rFonts w:eastAsiaTheme="minorEastAsia"/>
                              </w:rPr>
                            </w:pPr>
                            <w:r>
                              <w:rPr>
                                <w:rFonts w:ascii="Wingdings" w:eastAsiaTheme="minorEastAsia" w:hAnsi="Wingdings"/>
                              </w:rPr>
                              <w:t></w:t>
                            </w:r>
                            <w:r>
                              <w:rPr>
                                <w:rFonts w:eastAsiaTheme="minorEastAsia"/>
                              </w:rPr>
                              <w:t xml:space="preserve"> shows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xml:space="preserve"> and solutions</w:t>
                            </w:r>
                          </w:p>
                          <w:p w14:paraId="5F2C5608" w14:textId="77777777" w:rsidR="006149DA" w:rsidRDefault="006149DA" w:rsidP="00992D52">
                            <w:pPr>
                              <w:pStyle w:val="Parts"/>
                            </w:pPr>
                            <w:r>
                              <w:rPr>
                                <w:rFonts w:ascii="Wingdings" w:hAnsi="Wingdings"/>
                              </w:rPr>
                              <w:t></w:t>
                            </w:r>
                            <w:r>
                              <w:t xml:space="preserve"> correct coordinates</w:t>
                            </w:r>
                          </w:p>
                        </w:tc>
                      </w:tr>
                    </w:tbl>
                    <w:p w14:paraId="24CF2DC2" w14:textId="77777777" w:rsidR="006149DA" w:rsidRDefault="006149DA" w:rsidP="00992D52">
                      <w:pPr>
                        <w:pStyle w:val="Part"/>
                      </w:pPr>
                    </w:p>
                  </w:txbxContent>
                </v:textbox>
                <w10:wrap anchorx="margin"/>
              </v:shape>
            </w:pict>
          </mc:Fallback>
        </mc:AlternateContent>
      </w:r>
    </w:p>
    <w:p w14:paraId="02153E24" w14:textId="77777777" w:rsidR="006149DA" w:rsidRDefault="006149DA" w:rsidP="00D604E9">
      <w:pPr>
        <w:pStyle w:val="Parta"/>
        <w:rPr>
          <w:rFonts w:eastAsiaTheme="minorEastAsia"/>
        </w:rPr>
      </w:pPr>
    </w:p>
    <w:p w14:paraId="03FDAD8B" w14:textId="77777777" w:rsidR="006149DA" w:rsidRDefault="006149DA" w:rsidP="00D604E9">
      <w:pPr>
        <w:pStyle w:val="Parta"/>
        <w:rPr>
          <w:rFonts w:eastAsiaTheme="minorEastAsia"/>
        </w:rPr>
      </w:pPr>
    </w:p>
    <w:p w14:paraId="35F76565" w14:textId="77777777" w:rsidR="006149DA" w:rsidRDefault="006149DA" w:rsidP="00D604E9">
      <w:pPr>
        <w:pStyle w:val="Parta"/>
        <w:rPr>
          <w:rFonts w:eastAsiaTheme="minorEastAsia"/>
        </w:rPr>
      </w:pPr>
    </w:p>
    <w:p w14:paraId="6EF9B17D" w14:textId="77777777" w:rsidR="006149DA" w:rsidRDefault="006149DA" w:rsidP="00D604E9">
      <w:pPr>
        <w:pStyle w:val="Parta"/>
        <w:rPr>
          <w:rFonts w:eastAsiaTheme="minorEastAsia"/>
        </w:rPr>
      </w:pPr>
    </w:p>
    <w:p w14:paraId="7C1B0935" w14:textId="77777777" w:rsidR="006149DA" w:rsidRDefault="006149DA" w:rsidP="00D604E9">
      <w:pPr>
        <w:pStyle w:val="Parta"/>
        <w:rPr>
          <w:rFonts w:eastAsiaTheme="minorEastAsia"/>
        </w:rPr>
      </w:pPr>
    </w:p>
    <w:p w14:paraId="343D3FC0" w14:textId="77777777" w:rsidR="006149DA" w:rsidRDefault="006149DA" w:rsidP="00D604E9">
      <w:pPr>
        <w:pStyle w:val="Parta"/>
        <w:rPr>
          <w:rFonts w:eastAsiaTheme="minorEastAsia"/>
        </w:rPr>
      </w:pPr>
    </w:p>
    <w:p w14:paraId="2CC36837" w14:textId="77777777" w:rsidR="006149DA" w:rsidRDefault="006149DA" w:rsidP="00D604E9">
      <w:pPr>
        <w:pStyle w:val="Parta"/>
        <w:rPr>
          <w:rFonts w:eastAsiaTheme="minorEastAsia"/>
        </w:rPr>
      </w:pPr>
    </w:p>
    <w:p w14:paraId="5F81DA0C" w14:textId="77777777" w:rsidR="006149DA" w:rsidRDefault="006149DA" w:rsidP="00D604E9">
      <w:pPr>
        <w:pStyle w:val="Parta"/>
        <w:rPr>
          <w:rFonts w:eastAsiaTheme="minorEastAsia"/>
        </w:rPr>
      </w:pPr>
    </w:p>
    <w:p w14:paraId="1396F6EC" w14:textId="77777777" w:rsidR="006149DA" w:rsidRDefault="006149DA" w:rsidP="00D604E9">
      <w:pPr>
        <w:pStyle w:val="Parta"/>
        <w:rPr>
          <w:rFonts w:eastAsiaTheme="minorEastAsia"/>
        </w:rPr>
      </w:pPr>
    </w:p>
    <w:p w14:paraId="218B792E" w14:textId="77777777" w:rsidR="006149DA" w:rsidRDefault="006149DA" w:rsidP="00D604E9">
      <w:pPr>
        <w:pStyle w:val="Parta"/>
        <w:rPr>
          <w:rFonts w:eastAsiaTheme="minorEastAsia"/>
        </w:rPr>
      </w:pPr>
    </w:p>
    <w:p w14:paraId="7EB48B16" w14:textId="77777777" w:rsidR="006149DA" w:rsidRDefault="006149DA" w:rsidP="00D604E9">
      <w:pPr>
        <w:pStyle w:val="Parta"/>
        <w:rPr>
          <w:rFonts w:eastAsiaTheme="minorEastAsia"/>
        </w:rPr>
      </w:pPr>
    </w:p>
    <w:p w14:paraId="6F48BFBA" w14:textId="77777777" w:rsidR="006149DA" w:rsidRDefault="006149DA" w:rsidP="00D604E9">
      <w:pPr>
        <w:pStyle w:val="Parta"/>
        <w:rPr>
          <w:rFonts w:eastAsiaTheme="minorEastAsia"/>
        </w:rPr>
      </w:pPr>
    </w:p>
    <w:p w14:paraId="54F042C6" w14:textId="77777777" w:rsidR="006149DA" w:rsidRDefault="006149DA" w:rsidP="00D604E9">
      <w:pPr>
        <w:pStyle w:val="Parta"/>
        <w:rPr>
          <w:rFonts w:eastAsiaTheme="minorEastAsia"/>
        </w:rPr>
      </w:pPr>
    </w:p>
    <w:p w14:paraId="203E77AE" w14:textId="77777777" w:rsidR="006149DA" w:rsidRDefault="006149DA" w:rsidP="00D604E9">
      <w:pPr>
        <w:pStyle w:val="Parta"/>
        <w:rPr>
          <w:rFonts w:eastAsiaTheme="minorEastAsia"/>
        </w:rPr>
      </w:pPr>
    </w:p>
    <w:p w14:paraId="17820835" w14:textId="77777777" w:rsidR="006149DA" w:rsidRDefault="006149DA" w:rsidP="00D604E9">
      <w:pPr>
        <w:pStyle w:val="Parta"/>
        <w:rPr>
          <w:rFonts w:eastAsiaTheme="minorEastAsia"/>
        </w:rPr>
      </w:pPr>
    </w:p>
    <w:p w14:paraId="7281A35B" w14:textId="77777777" w:rsidR="006149DA" w:rsidRDefault="006149DA" w:rsidP="00D604E9">
      <w:pPr>
        <w:pStyle w:val="Parta"/>
        <w:rPr>
          <w:rFonts w:eastAsiaTheme="minorEastAsia"/>
        </w:rPr>
      </w:pPr>
    </w:p>
    <w:p w14:paraId="7264CC8C" w14:textId="77777777" w:rsidR="006149DA" w:rsidRDefault="006149DA" w:rsidP="00D604E9">
      <w:pPr>
        <w:pStyle w:val="Parta"/>
        <w:rPr>
          <w:rFonts w:eastAsiaTheme="minorEastAsia"/>
        </w:rPr>
      </w:pPr>
    </w:p>
    <w:p w14:paraId="200805AE" w14:textId="77777777" w:rsidR="006149DA" w:rsidRDefault="006149DA" w:rsidP="00D604E9">
      <w:pPr>
        <w:pStyle w:val="Parta"/>
        <w:rPr>
          <w:rFonts w:eastAsiaTheme="minorEastAsia"/>
        </w:rPr>
      </w:pPr>
    </w:p>
    <w:p w14:paraId="6ECEB08F" w14:textId="77777777" w:rsidR="006149DA" w:rsidRDefault="006149DA" w:rsidP="00D604E9">
      <w:pPr>
        <w:pStyle w:val="Parta"/>
        <w:rPr>
          <w:rFonts w:eastAsiaTheme="minorEastAsia"/>
        </w:rPr>
      </w:pPr>
    </w:p>
    <w:p w14:paraId="0A5861AD" w14:textId="77777777" w:rsidR="006149DA" w:rsidRDefault="006149DA" w:rsidP="00D604E9">
      <w:pPr>
        <w:pStyle w:val="Parta"/>
        <w:rPr>
          <w:rFonts w:eastAsiaTheme="minorEastAsia"/>
        </w:rPr>
      </w:pPr>
    </w:p>
    <w:p w14:paraId="7BA7E9E8" w14:textId="77777777" w:rsidR="006149DA" w:rsidRDefault="006149DA" w:rsidP="00D604E9">
      <w:pPr>
        <w:pStyle w:val="Parta"/>
      </w:pPr>
      <w:r>
        <w:rPr>
          <w:rFonts w:eastAsiaTheme="minorEastAsia"/>
        </w:rPr>
        <w:t>(d)</w:t>
      </w:r>
      <w:r>
        <w:rPr>
          <w:rFonts w:eastAsiaTheme="minorEastAsia"/>
        </w:rPr>
        <w:tab/>
        <w:t>Determine the coordinates of the point where the tangent to</w:t>
      </w:r>
      <w:r>
        <w:t xml:space="preserve"> </w:t>
      </w:r>
      <m:oMath>
        <m:r>
          <w:rPr>
            <w:rFonts w:ascii="Cambria Math" w:hAnsi="Cambria Math"/>
          </w:rPr>
          <m:t>y=f(x)</m:t>
        </m:r>
      </m:oMath>
      <w:r>
        <w:rPr>
          <w:rFonts w:eastAsiaTheme="minorEastAsia"/>
        </w:rPr>
        <w:t xml:space="preserve"> at </w:t>
      </w:r>
      <m:oMath>
        <m:r>
          <w:rPr>
            <w:rFonts w:ascii="Cambria Math" w:eastAsiaTheme="minorEastAsia" w:hAnsi="Cambria Math"/>
          </w:rPr>
          <m:t>(0, -27)</m:t>
        </m:r>
      </m:oMath>
      <w:r>
        <w:rPr>
          <w:rFonts w:eastAsiaTheme="minorEastAsia"/>
        </w:rPr>
        <w:t xml:space="preserve"> intersects the curve </w:t>
      </w:r>
      <m:oMath>
        <m:r>
          <w:rPr>
            <w:rFonts w:ascii="Cambria Math" w:eastAsiaTheme="minorEastAsia" w:hAnsi="Cambria Math"/>
          </w:rPr>
          <m:t>y=f(x)</m:t>
        </m:r>
      </m:oMath>
      <w:r>
        <w:rPr>
          <w:rFonts w:eastAsiaTheme="minorEastAsia"/>
        </w:rPr>
        <w:t>, other than at the point of tangency.</w:t>
      </w:r>
      <w:r>
        <w:rPr>
          <w:rFonts w:eastAsiaTheme="minorEastAsia"/>
        </w:rPr>
        <w:tab/>
        <w:t>(3 marks)</w:t>
      </w:r>
    </w:p>
    <w:p w14:paraId="73C57518" w14:textId="77777777" w:rsidR="006149DA" w:rsidRDefault="006149DA" w:rsidP="00992D52">
      <w:pPr>
        <w:pStyle w:val="Part"/>
      </w:pPr>
      <w:r>
        <w:rPr>
          <w:noProof/>
          <w:lang w:eastAsia="en-AU"/>
        </w:rPr>
        <mc:AlternateContent>
          <mc:Choice Requires="wps">
            <w:drawing>
              <wp:anchor distT="0" distB="0" distL="114300" distR="114300" simplePos="0" relativeHeight="251687936" behindDoc="0" locked="0" layoutInCell="1" allowOverlap="1" wp14:anchorId="67AD2B52" wp14:editId="7963D821">
                <wp:simplePos x="0" y="0"/>
                <wp:positionH relativeFrom="page">
                  <wp:posOffset>2425661</wp:posOffset>
                </wp:positionH>
                <wp:positionV relativeFrom="paragraph">
                  <wp:posOffset>125976</wp:posOffset>
                </wp:positionV>
                <wp:extent cx="2867608" cy="2712098"/>
                <wp:effectExtent l="0" t="0" r="28575" b="12065"/>
                <wp:wrapNone/>
                <wp:docPr id="28" name="Text Box 28"/>
                <wp:cNvGraphicFramePr/>
                <a:graphic xmlns:a="http://schemas.openxmlformats.org/drawingml/2006/main">
                  <a:graphicData uri="http://schemas.microsoft.com/office/word/2010/wordprocessingShape">
                    <wps:wsp>
                      <wps:cNvSpPr txBox="1"/>
                      <wps:spPr>
                        <a:xfrm>
                          <a:off x="0" y="0"/>
                          <a:ext cx="2867608" cy="271209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02"/>
                            </w:tblGrid>
                            <w:tr w:rsidR="006149DA" w14:paraId="6C43ABC2" w14:textId="77777777" w:rsidTr="004A4688">
                              <w:trPr>
                                <w:trHeight w:hRule="exact" w:val="255"/>
                              </w:trPr>
                              <w:tc>
                                <w:tcPr>
                                  <w:tcW w:w="5000" w:type="pct"/>
                                  <w:shd w:val="clear" w:color="auto" w:fill="E7E6E6" w:themeFill="background2"/>
                                </w:tcPr>
                                <w:p w14:paraId="1DDAC1A5" w14:textId="77777777" w:rsidR="006149DA" w:rsidRPr="00992D52" w:rsidRDefault="006149DA" w:rsidP="00992D52">
                                  <w:pPr>
                                    <w:pStyle w:val="Part"/>
                                    <w:jc w:val="center"/>
                                    <w:rPr>
                                      <w:b/>
                                    </w:rPr>
                                  </w:pPr>
                                  <w:r w:rsidRPr="00992D52">
                                    <w:rPr>
                                      <w:b/>
                                    </w:rPr>
                                    <w:t>Solution</w:t>
                                  </w:r>
                                </w:p>
                              </w:tc>
                            </w:tr>
                            <w:tr w:rsidR="006149DA" w14:paraId="79A16245" w14:textId="77777777" w:rsidTr="00BC4B6B">
                              <w:tc>
                                <w:tcPr>
                                  <w:tcW w:w="5000" w:type="pct"/>
                                </w:tcPr>
                                <w:p w14:paraId="7B2122FD" w14:textId="77777777" w:rsidR="006149DA" w:rsidRPr="0060777C"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=-9</m:t>
                                      </m:r>
                                    </m:oMath>
                                  </m:oMathPara>
                                </w:p>
                                <w:p w14:paraId="41484B4E" w14:textId="77777777" w:rsidR="006149DA" w:rsidRDefault="006149DA" w:rsidP="00992D52">
                                  <w:pPr>
                                    <w:pStyle w:val="Parts"/>
                                    <w:rPr>
                                      <w:rFonts w:eastAsiaTheme="minorEastAsia"/>
                                    </w:rPr>
                                  </w:pPr>
                                </w:p>
                                <w:p w14:paraId="0D7DD1DF" w14:textId="77777777" w:rsidR="006149DA" w:rsidRDefault="006149DA" w:rsidP="0060777C">
                                  <w:pPr>
                                    <w:pStyle w:val="Parts"/>
                                    <w:jc w:val="center"/>
                                    <w:rPr>
                                      <w:rFonts w:eastAsiaTheme="minorEastAsia"/>
                                    </w:rPr>
                                  </w:pPr>
                                  <w:r>
                                    <w:rPr>
                                      <w:rFonts w:eastAsiaTheme="minorEastAsia"/>
                                    </w:rPr>
                                    <w:t xml:space="preserve">Tangent: </w:t>
                                  </w:r>
                                  <m:oMath>
                                    <m:r>
                                      <w:rPr>
                                        <w:rFonts w:ascii="Cambria Math" w:eastAsiaTheme="minorEastAsia" w:hAnsi="Cambria Math"/>
                                      </w:rPr>
                                      <m:t>y=-9x-27</m:t>
                                    </m:r>
                                  </m:oMath>
                                </w:p>
                                <w:p w14:paraId="2EE90605" w14:textId="77777777" w:rsidR="006149DA" w:rsidRDefault="006149DA" w:rsidP="0060777C">
                                  <w:pPr>
                                    <w:pStyle w:val="Parts"/>
                                    <w:rPr>
                                      <w:rFonts w:eastAsiaTheme="minorEastAsia"/>
                                    </w:rPr>
                                  </w:pPr>
                                </w:p>
                                <w:p w14:paraId="3C98B586" w14:textId="77777777" w:rsidR="006149DA" w:rsidRPr="0060777C" w:rsidRDefault="0078711A" w:rsidP="0060777C">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-9x-27=</m:t>
                                      </m:r>
                                      <m:r>
                                        <w:rPr>
                                          <w:rFonts w:ascii="Cambria Math" w:eastAsiaTheme="minorEastAsia" w:hAnsi="Cambria Math"/>
                                        </w:rPr>
                                        <m:t>-9x-27</m:t>
                                      </m:r>
                                    </m:oMath>
                                  </m:oMathPara>
                                </w:p>
                                <w:p w14:paraId="4978A900" w14:textId="77777777" w:rsidR="006149DA" w:rsidRDefault="006149DA" w:rsidP="0060777C">
                                  <w:pPr>
                                    <w:pStyle w:val="Parts"/>
                                    <w:rPr>
                                      <w:rFonts w:eastAsiaTheme="minorEastAsia"/>
                                    </w:rPr>
                                  </w:pPr>
                                </w:p>
                                <w:p w14:paraId="34F83E3E" w14:textId="77777777" w:rsidR="006149DA" w:rsidRPr="0060777C" w:rsidRDefault="006149DA" w:rsidP="0060777C">
                                  <w:pPr>
                                    <w:pStyle w:val="Parts"/>
                                    <w:rPr>
                                      <w:rFonts w:eastAsiaTheme="minorEastAsia"/>
                                    </w:rPr>
                                  </w:pPr>
                                  <m:oMathPara>
                                    <m:oMath>
                                      <m:r>
                                        <w:rPr>
                                          <w:rFonts w:ascii="Cambria Math" w:eastAsiaTheme="minorEastAsia" w:hAnsi="Cambria Math"/>
                                        </w:rPr>
                                        <m:t>x=0, x=-3</m:t>
                                      </m:r>
                                    </m:oMath>
                                  </m:oMathPara>
                                </w:p>
                                <w:p w14:paraId="327890D0" w14:textId="77777777" w:rsidR="006149DA" w:rsidRDefault="006149DA" w:rsidP="0060777C">
                                  <w:pPr>
                                    <w:pStyle w:val="Parts"/>
                                    <w:rPr>
                                      <w:rFonts w:eastAsiaTheme="minorEastAsia"/>
                                    </w:rPr>
                                  </w:pPr>
                                </w:p>
                                <w:p w14:paraId="56584F8E" w14:textId="77777777" w:rsidR="006149DA" w:rsidRDefault="006149DA" w:rsidP="0060777C">
                                  <w:pPr>
                                    <w:pStyle w:val="Parts"/>
                                    <w:jc w:val="center"/>
                                    <w:rPr>
                                      <w:rFonts w:eastAsiaTheme="minorEastAsia"/>
                                    </w:rPr>
                                  </w:pPr>
                                  <w:r>
                                    <w:rPr>
                                      <w:rFonts w:eastAsiaTheme="minorEastAsia"/>
                                    </w:rPr>
                                    <w:t xml:space="preserve">Intersects at </w:t>
                                  </w:r>
                                  <m:oMath>
                                    <m:r>
                                      <w:rPr>
                                        <w:rFonts w:ascii="Cambria Math" w:eastAsiaTheme="minorEastAsia" w:hAnsi="Cambria Math"/>
                                      </w:rPr>
                                      <m:t>(-3, 0)</m:t>
                                    </m:r>
                                  </m:oMath>
                                </w:p>
                                <w:p w14:paraId="14F0EC2E" w14:textId="77777777" w:rsidR="006149DA" w:rsidRPr="0060777C" w:rsidRDefault="006149DA" w:rsidP="0060777C">
                                  <w:pPr>
                                    <w:pStyle w:val="Parts"/>
                                    <w:rPr>
                                      <w:rFonts w:eastAsiaTheme="minorEastAsia"/>
                                    </w:rPr>
                                  </w:pPr>
                                </w:p>
                              </w:tc>
                            </w:tr>
                            <w:tr w:rsidR="006149DA" w14:paraId="2C2CDA28" w14:textId="77777777" w:rsidTr="004A4688">
                              <w:trPr>
                                <w:trHeight w:hRule="exact" w:val="255"/>
                              </w:trPr>
                              <w:tc>
                                <w:tcPr>
                                  <w:tcW w:w="5000" w:type="pct"/>
                                  <w:shd w:val="clear" w:color="auto" w:fill="E7E6E6" w:themeFill="background2"/>
                                </w:tcPr>
                                <w:p w14:paraId="3F43EECC" w14:textId="77777777" w:rsidR="006149DA" w:rsidRPr="00992D52" w:rsidRDefault="006149DA" w:rsidP="00992D52">
                                  <w:pPr>
                                    <w:pStyle w:val="Part"/>
                                    <w:jc w:val="center"/>
                                    <w:rPr>
                                      <w:b/>
                                    </w:rPr>
                                  </w:pPr>
                                  <w:r w:rsidRPr="00992D52">
                                    <w:rPr>
                                      <w:b/>
                                    </w:rPr>
                                    <w:t>Specific behaviours</w:t>
                                  </w:r>
                                </w:p>
                              </w:tc>
                            </w:tr>
                            <w:tr w:rsidR="006149DA" w14:paraId="0E6A0CB6" w14:textId="77777777" w:rsidTr="00BC4B6B">
                              <w:tc>
                                <w:tcPr>
                                  <w:tcW w:w="5000" w:type="pct"/>
                                </w:tcPr>
                                <w:p w14:paraId="4FBA0666" w14:textId="77777777" w:rsidR="006149DA" w:rsidRDefault="006149DA" w:rsidP="00992D52">
                                  <w:pPr>
                                    <w:pStyle w:val="Parts"/>
                                  </w:pPr>
                                  <w:r>
                                    <w:sym w:font="Wingdings" w:char="F0FC"/>
                                  </w:r>
                                  <w:r>
                                    <w:t xml:space="preserve"> equation of tangent</w:t>
                                  </w:r>
                                </w:p>
                                <w:p w14:paraId="2E94570A" w14:textId="77777777" w:rsidR="006149DA" w:rsidRDefault="006149DA" w:rsidP="00992D52">
                                  <w:pPr>
                                    <w:pStyle w:val="Parts"/>
                                  </w:pPr>
                                  <w:r>
                                    <w:rPr>
                                      <w:rFonts w:ascii="Wingdings" w:hAnsi="Wingdings"/>
                                    </w:rPr>
                                    <w:t></w:t>
                                  </w:r>
                                  <w:r>
                                    <w:t xml:space="preserve"> equates tangent to curve and solves</w:t>
                                  </w:r>
                                </w:p>
                                <w:p w14:paraId="0BDBE843" w14:textId="77777777" w:rsidR="006149DA" w:rsidRDefault="006149DA" w:rsidP="00992D52">
                                  <w:pPr>
                                    <w:pStyle w:val="Parts"/>
                                  </w:pPr>
                                  <w:r>
                                    <w:rPr>
                                      <w:rFonts w:ascii="Wingdings" w:hAnsi="Wingdings"/>
                                    </w:rPr>
                                    <w:t></w:t>
                                  </w:r>
                                  <w:r>
                                    <w:t xml:space="preserve"> correct coordinates</w:t>
                                  </w:r>
                                </w:p>
                              </w:tc>
                            </w:tr>
                          </w:tbl>
                          <w:p w14:paraId="157668B4"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2B52" id="Text Box 28" o:spid="_x0000_s1049" type="#_x0000_t202" style="position:absolute;margin-left:191pt;margin-top:9.9pt;width:225.8pt;height:213.5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4502"/>
                      </w:tblGrid>
                      <w:tr w:rsidR="006149DA" w14:paraId="6C43ABC2" w14:textId="77777777" w:rsidTr="004A4688">
                        <w:trPr>
                          <w:trHeight w:hRule="exact" w:val="255"/>
                        </w:trPr>
                        <w:tc>
                          <w:tcPr>
                            <w:tcW w:w="5000" w:type="pct"/>
                            <w:shd w:val="clear" w:color="auto" w:fill="E7E6E6" w:themeFill="background2"/>
                          </w:tcPr>
                          <w:p w14:paraId="1DDAC1A5" w14:textId="77777777" w:rsidR="006149DA" w:rsidRPr="00992D52" w:rsidRDefault="006149DA" w:rsidP="00992D52">
                            <w:pPr>
                              <w:pStyle w:val="Part"/>
                              <w:jc w:val="center"/>
                              <w:rPr>
                                <w:b/>
                              </w:rPr>
                            </w:pPr>
                            <w:r w:rsidRPr="00992D52">
                              <w:rPr>
                                <w:b/>
                              </w:rPr>
                              <w:t>Solution</w:t>
                            </w:r>
                          </w:p>
                        </w:tc>
                      </w:tr>
                      <w:tr w:rsidR="006149DA" w14:paraId="79A16245" w14:textId="77777777" w:rsidTr="00BC4B6B">
                        <w:tc>
                          <w:tcPr>
                            <w:tcW w:w="5000" w:type="pct"/>
                          </w:tcPr>
                          <w:p w14:paraId="7B2122FD" w14:textId="77777777" w:rsidR="006149DA" w:rsidRPr="0060777C"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=-9</m:t>
                                </m:r>
                              </m:oMath>
                            </m:oMathPara>
                          </w:p>
                          <w:p w14:paraId="41484B4E" w14:textId="77777777" w:rsidR="006149DA" w:rsidRDefault="006149DA" w:rsidP="00992D52">
                            <w:pPr>
                              <w:pStyle w:val="Parts"/>
                              <w:rPr>
                                <w:rFonts w:eastAsiaTheme="minorEastAsia"/>
                              </w:rPr>
                            </w:pPr>
                          </w:p>
                          <w:p w14:paraId="0D7DD1DF" w14:textId="77777777" w:rsidR="006149DA" w:rsidRDefault="006149DA" w:rsidP="0060777C">
                            <w:pPr>
                              <w:pStyle w:val="Parts"/>
                              <w:jc w:val="center"/>
                              <w:rPr>
                                <w:rFonts w:eastAsiaTheme="minorEastAsia"/>
                              </w:rPr>
                            </w:pPr>
                            <w:r>
                              <w:rPr>
                                <w:rFonts w:eastAsiaTheme="minorEastAsia"/>
                              </w:rPr>
                              <w:t xml:space="preserve">Tangent: </w:t>
                            </w:r>
                            <m:oMath>
                              <m:r>
                                <w:rPr>
                                  <w:rFonts w:ascii="Cambria Math" w:eastAsiaTheme="minorEastAsia" w:hAnsi="Cambria Math"/>
                                </w:rPr>
                                <m:t>y=-9x-27</m:t>
                              </m:r>
                            </m:oMath>
                          </w:p>
                          <w:p w14:paraId="2EE90605" w14:textId="77777777" w:rsidR="006149DA" w:rsidRDefault="006149DA" w:rsidP="0060777C">
                            <w:pPr>
                              <w:pStyle w:val="Parts"/>
                              <w:rPr>
                                <w:rFonts w:eastAsiaTheme="minorEastAsia"/>
                              </w:rPr>
                            </w:pPr>
                          </w:p>
                          <w:p w14:paraId="3C98B586" w14:textId="77777777" w:rsidR="006149DA" w:rsidRPr="0060777C" w:rsidRDefault="0078711A" w:rsidP="0060777C">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-9x-27=</m:t>
                                </m:r>
                                <m:r>
                                  <w:rPr>
                                    <w:rFonts w:ascii="Cambria Math" w:eastAsiaTheme="minorEastAsia" w:hAnsi="Cambria Math"/>
                                  </w:rPr>
                                  <m:t>-9x-27</m:t>
                                </m:r>
                              </m:oMath>
                            </m:oMathPara>
                          </w:p>
                          <w:p w14:paraId="4978A900" w14:textId="77777777" w:rsidR="006149DA" w:rsidRDefault="006149DA" w:rsidP="0060777C">
                            <w:pPr>
                              <w:pStyle w:val="Parts"/>
                              <w:rPr>
                                <w:rFonts w:eastAsiaTheme="minorEastAsia"/>
                              </w:rPr>
                            </w:pPr>
                          </w:p>
                          <w:p w14:paraId="34F83E3E" w14:textId="77777777" w:rsidR="006149DA" w:rsidRPr="0060777C" w:rsidRDefault="006149DA" w:rsidP="0060777C">
                            <w:pPr>
                              <w:pStyle w:val="Parts"/>
                              <w:rPr>
                                <w:rFonts w:eastAsiaTheme="minorEastAsia"/>
                              </w:rPr>
                            </w:pPr>
                            <m:oMathPara>
                              <m:oMath>
                                <m:r>
                                  <w:rPr>
                                    <w:rFonts w:ascii="Cambria Math" w:eastAsiaTheme="minorEastAsia" w:hAnsi="Cambria Math"/>
                                  </w:rPr>
                                  <m:t>x=0, x=-3</m:t>
                                </m:r>
                              </m:oMath>
                            </m:oMathPara>
                          </w:p>
                          <w:p w14:paraId="327890D0" w14:textId="77777777" w:rsidR="006149DA" w:rsidRDefault="006149DA" w:rsidP="0060777C">
                            <w:pPr>
                              <w:pStyle w:val="Parts"/>
                              <w:rPr>
                                <w:rFonts w:eastAsiaTheme="minorEastAsia"/>
                              </w:rPr>
                            </w:pPr>
                          </w:p>
                          <w:p w14:paraId="56584F8E" w14:textId="77777777" w:rsidR="006149DA" w:rsidRDefault="006149DA" w:rsidP="0060777C">
                            <w:pPr>
                              <w:pStyle w:val="Parts"/>
                              <w:jc w:val="center"/>
                              <w:rPr>
                                <w:rFonts w:eastAsiaTheme="minorEastAsia"/>
                              </w:rPr>
                            </w:pPr>
                            <w:r>
                              <w:rPr>
                                <w:rFonts w:eastAsiaTheme="minorEastAsia"/>
                              </w:rPr>
                              <w:t xml:space="preserve">Intersects at </w:t>
                            </w:r>
                            <m:oMath>
                              <m:r>
                                <w:rPr>
                                  <w:rFonts w:ascii="Cambria Math" w:eastAsiaTheme="minorEastAsia" w:hAnsi="Cambria Math"/>
                                </w:rPr>
                                <m:t>(-3, 0)</m:t>
                              </m:r>
                            </m:oMath>
                          </w:p>
                          <w:p w14:paraId="14F0EC2E" w14:textId="77777777" w:rsidR="006149DA" w:rsidRPr="0060777C" w:rsidRDefault="006149DA" w:rsidP="0060777C">
                            <w:pPr>
                              <w:pStyle w:val="Parts"/>
                              <w:rPr>
                                <w:rFonts w:eastAsiaTheme="minorEastAsia"/>
                              </w:rPr>
                            </w:pPr>
                          </w:p>
                        </w:tc>
                      </w:tr>
                      <w:tr w:rsidR="006149DA" w14:paraId="2C2CDA28" w14:textId="77777777" w:rsidTr="004A4688">
                        <w:trPr>
                          <w:trHeight w:hRule="exact" w:val="255"/>
                        </w:trPr>
                        <w:tc>
                          <w:tcPr>
                            <w:tcW w:w="5000" w:type="pct"/>
                            <w:shd w:val="clear" w:color="auto" w:fill="E7E6E6" w:themeFill="background2"/>
                          </w:tcPr>
                          <w:p w14:paraId="3F43EECC" w14:textId="77777777" w:rsidR="006149DA" w:rsidRPr="00992D52" w:rsidRDefault="006149DA" w:rsidP="00992D52">
                            <w:pPr>
                              <w:pStyle w:val="Part"/>
                              <w:jc w:val="center"/>
                              <w:rPr>
                                <w:b/>
                              </w:rPr>
                            </w:pPr>
                            <w:r w:rsidRPr="00992D52">
                              <w:rPr>
                                <w:b/>
                              </w:rPr>
                              <w:t>Specific behaviours</w:t>
                            </w:r>
                          </w:p>
                        </w:tc>
                      </w:tr>
                      <w:tr w:rsidR="006149DA" w14:paraId="0E6A0CB6" w14:textId="77777777" w:rsidTr="00BC4B6B">
                        <w:tc>
                          <w:tcPr>
                            <w:tcW w:w="5000" w:type="pct"/>
                          </w:tcPr>
                          <w:p w14:paraId="4FBA0666" w14:textId="77777777" w:rsidR="006149DA" w:rsidRDefault="006149DA" w:rsidP="00992D52">
                            <w:pPr>
                              <w:pStyle w:val="Parts"/>
                            </w:pPr>
                            <w:r>
                              <w:sym w:font="Wingdings" w:char="F0FC"/>
                            </w:r>
                            <w:r>
                              <w:t xml:space="preserve"> equation of tangent</w:t>
                            </w:r>
                          </w:p>
                          <w:p w14:paraId="2E94570A" w14:textId="77777777" w:rsidR="006149DA" w:rsidRDefault="006149DA" w:rsidP="00992D52">
                            <w:pPr>
                              <w:pStyle w:val="Parts"/>
                            </w:pPr>
                            <w:r>
                              <w:rPr>
                                <w:rFonts w:ascii="Wingdings" w:hAnsi="Wingdings"/>
                              </w:rPr>
                              <w:t></w:t>
                            </w:r>
                            <w:r>
                              <w:t xml:space="preserve"> equates tangent to curve and solves</w:t>
                            </w:r>
                          </w:p>
                          <w:p w14:paraId="0BDBE843" w14:textId="77777777" w:rsidR="006149DA" w:rsidRDefault="006149DA" w:rsidP="00992D52">
                            <w:pPr>
                              <w:pStyle w:val="Parts"/>
                            </w:pPr>
                            <w:r>
                              <w:rPr>
                                <w:rFonts w:ascii="Wingdings" w:hAnsi="Wingdings"/>
                              </w:rPr>
                              <w:t></w:t>
                            </w:r>
                            <w:r>
                              <w:t xml:space="preserve"> correct coordinates</w:t>
                            </w:r>
                          </w:p>
                        </w:tc>
                      </w:tr>
                    </w:tbl>
                    <w:p w14:paraId="157668B4" w14:textId="77777777" w:rsidR="006149DA" w:rsidRDefault="006149DA" w:rsidP="00992D52">
                      <w:pPr>
                        <w:pStyle w:val="Part"/>
                      </w:pPr>
                    </w:p>
                  </w:txbxContent>
                </v:textbox>
                <w10:wrap anchorx="page"/>
              </v:shape>
            </w:pict>
          </mc:Fallback>
        </mc:AlternateContent>
      </w:r>
    </w:p>
    <w:p w14:paraId="1D6C7726" w14:textId="4E719ACF" w:rsidR="006149DA" w:rsidRDefault="006149DA">
      <w:pPr>
        <w:spacing w:after="160" w:line="259" w:lineRule="auto"/>
        <w:contextualSpacing w:val="0"/>
        <w:rPr>
          <w:b/>
          <w:szCs w:val="24"/>
          <w:lang w:val="en-US"/>
        </w:rPr>
      </w:pPr>
      <w:r>
        <w:br w:type="page"/>
      </w:r>
    </w:p>
    <w:p w14:paraId="774CD7EE" w14:textId="20ADB332" w:rsidR="006149DA" w:rsidRDefault="006149DA" w:rsidP="006149DA">
      <w:pPr>
        <w:pStyle w:val="QNum"/>
      </w:pPr>
      <w:r>
        <w:t>Question 16</w:t>
      </w:r>
      <w:r>
        <w:tab/>
        <w:t>(7 marks)</w:t>
      </w:r>
    </w:p>
    <w:p w14:paraId="0745E838" w14:textId="77777777" w:rsidR="006149DA" w:rsidRDefault="006149DA" w:rsidP="00941891">
      <w:pPr>
        <w:pStyle w:val="Part"/>
        <w:rPr>
          <w:rFonts w:eastAsiaTheme="minorEastAsia"/>
        </w:rPr>
      </w:pPr>
      <w:r>
        <w:t xml:space="preserve">When a patient takes a painkilling drug </w:t>
      </w:r>
      <m:oMath>
        <m:r>
          <w:rPr>
            <w:rFonts w:ascii="Cambria Math" w:hAnsi="Cambria Math"/>
          </w:rPr>
          <m:t>D</m:t>
        </m:r>
      </m:oMath>
      <w:r>
        <w:t xml:space="preserve">, the probability that they experience some side effects is known to be </w:t>
      </w:r>
      <m:oMath>
        <m:r>
          <w:rPr>
            <w:rFonts w:ascii="Cambria Math" w:hAnsi="Cambria Math"/>
          </w:rPr>
          <m:t>0.2</m:t>
        </m:r>
      </m:oMath>
      <w:r>
        <w:rPr>
          <w:rFonts w:eastAsiaTheme="minorEastAsia"/>
        </w:rPr>
        <w:t>.</w:t>
      </w:r>
    </w:p>
    <w:p w14:paraId="1FEA503D" w14:textId="77777777" w:rsidR="006149DA" w:rsidRDefault="006149DA" w:rsidP="00941891">
      <w:pPr>
        <w:pStyle w:val="Part"/>
        <w:rPr>
          <w:rFonts w:eastAsiaTheme="minorEastAsia"/>
        </w:rPr>
      </w:pPr>
    </w:p>
    <w:p w14:paraId="7B14E7DB" w14:textId="77777777" w:rsidR="006149DA" w:rsidRDefault="006149DA" w:rsidP="00B914A5">
      <w:pPr>
        <w:pStyle w:val="Parta"/>
      </w:pPr>
      <w:r>
        <w:t>(a)</w:t>
      </w:r>
      <w:r>
        <w:tab/>
        <w:t xml:space="preserve">A doctor prescribes drug </w:t>
      </w:r>
      <m:oMath>
        <m:r>
          <w:rPr>
            <w:rFonts w:ascii="Cambria Math" w:hAnsi="Cambria Math"/>
          </w:rPr>
          <m:t>D</m:t>
        </m:r>
      </m:oMath>
      <w:r>
        <w:t xml:space="preserve"> to two unrelated patients. Determine the probability that</w:t>
      </w:r>
    </w:p>
    <w:p w14:paraId="6C0FC97F" w14:textId="77777777" w:rsidR="006149DA" w:rsidRDefault="006149DA" w:rsidP="00B914A5">
      <w:pPr>
        <w:pStyle w:val="Parta"/>
      </w:pPr>
    </w:p>
    <w:p w14:paraId="34B2009A" w14:textId="77777777" w:rsidR="006149DA" w:rsidRDefault="006149DA" w:rsidP="00B914A5">
      <w:pPr>
        <w:pStyle w:val="Partai"/>
      </w:pPr>
      <w:r>
        <w:t>(</w:t>
      </w:r>
      <w:proofErr w:type="spellStart"/>
      <w:r>
        <w:t>i</w:t>
      </w:r>
      <w:proofErr w:type="spellEnd"/>
      <w:r>
        <w:t>)</w:t>
      </w:r>
      <w:r>
        <w:tab/>
        <w:t>neither patient experiences some side effects.</w:t>
      </w:r>
      <w:r>
        <w:tab/>
        <w:t>(1 mark)</w:t>
      </w:r>
    </w:p>
    <w:p w14:paraId="2BCDEA57" w14:textId="77777777" w:rsidR="006149DA" w:rsidRDefault="006149DA" w:rsidP="00B914A5">
      <w:pPr>
        <w:pStyle w:val="Partai"/>
      </w:pPr>
      <w:r>
        <w:rPr>
          <w:noProof/>
          <w:lang w:eastAsia="en-AU"/>
        </w:rPr>
        <mc:AlternateContent>
          <mc:Choice Requires="wps">
            <w:drawing>
              <wp:anchor distT="0" distB="0" distL="114300" distR="114300" simplePos="0" relativeHeight="251692032" behindDoc="0" locked="0" layoutInCell="1" allowOverlap="1" wp14:anchorId="2EF4C033" wp14:editId="7E7E3B24">
                <wp:simplePos x="0" y="0"/>
                <wp:positionH relativeFrom="page">
                  <wp:align>center</wp:align>
                </wp:positionH>
                <wp:positionV relativeFrom="paragraph">
                  <wp:posOffset>6350</wp:posOffset>
                </wp:positionV>
                <wp:extent cx="2239347" cy="895739"/>
                <wp:effectExtent l="0" t="0" r="27940" b="19050"/>
                <wp:wrapNone/>
                <wp:docPr id="30" name="Text Box 30"/>
                <wp:cNvGraphicFramePr/>
                <a:graphic xmlns:a="http://schemas.openxmlformats.org/drawingml/2006/main">
                  <a:graphicData uri="http://schemas.microsoft.com/office/word/2010/wordprocessingShape">
                    <wps:wsp>
                      <wps:cNvSpPr txBox="1"/>
                      <wps:spPr>
                        <a:xfrm>
                          <a:off x="0" y="0"/>
                          <a:ext cx="2239347" cy="89573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5"/>
                            </w:tblGrid>
                            <w:tr w:rsidR="006149DA" w14:paraId="5DBEFB45" w14:textId="77777777" w:rsidTr="004A4688">
                              <w:trPr>
                                <w:trHeight w:hRule="exact" w:val="255"/>
                              </w:trPr>
                              <w:tc>
                                <w:tcPr>
                                  <w:tcW w:w="5000" w:type="pct"/>
                                  <w:shd w:val="clear" w:color="auto" w:fill="E7E6E6" w:themeFill="background2"/>
                                </w:tcPr>
                                <w:p w14:paraId="3A2CA4E7" w14:textId="77777777" w:rsidR="006149DA" w:rsidRPr="00992D52" w:rsidRDefault="006149DA" w:rsidP="00992D52">
                                  <w:pPr>
                                    <w:pStyle w:val="Part"/>
                                    <w:jc w:val="center"/>
                                    <w:rPr>
                                      <w:b/>
                                    </w:rPr>
                                  </w:pPr>
                                  <w:r w:rsidRPr="00992D52">
                                    <w:rPr>
                                      <w:b/>
                                    </w:rPr>
                                    <w:t>Solution</w:t>
                                  </w:r>
                                </w:p>
                              </w:tc>
                            </w:tr>
                            <w:tr w:rsidR="006149DA" w14:paraId="5F6919C8" w14:textId="77777777" w:rsidTr="00BC4B6B">
                              <w:tc>
                                <w:tcPr>
                                  <w:tcW w:w="5000" w:type="pct"/>
                                </w:tcPr>
                                <w:p w14:paraId="02BA7F9B" w14:textId="77777777" w:rsidR="006149DA" w:rsidRPr="008B5D93" w:rsidRDefault="006149DA" w:rsidP="00992D52">
                                  <w:pPr>
                                    <w:pStyle w:val="Parts"/>
                                    <w:rPr>
                                      <w:rFonts w:eastAsiaTheme="minorEastAsia"/>
                                    </w:rPr>
                                  </w:pPr>
                                  <m:oMathPara>
                                    <m:oMath>
                                      <m:r>
                                        <w:rPr>
                                          <w:rFonts w:ascii="Cambria Math" w:hAnsi="Cambria Math"/>
                                        </w:rPr>
                                        <m:t>P=</m:t>
                                      </m:r>
                                      <m:sSup>
                                        <m:sSupPr>
                                          <m:ctrlPr>
                                            <w:rPr>
                                              <w:rFonts w:ascii="Cambria Math" w:hAnsi="Cambria Math"/>
                                              <w:i/>
                                            </w:rPr>
                                          </m:ctrlPr>
                                        </m:sSupPr>
                                        <m:e>
                                          <m:d>
                                            <m:dPr>
                                              <m:ctrlPr>
                                                <w:rPr>
                                                  <w:rFonts w:ascii="Cambria Math" w:hAnsi="Cambria Math"/>
                                                  <w:i/>
                                                </w:rPr>
                                              </m:ctrlPr>
                                            </m:dPr>
                                            <m:e>
                                              <m:r>
                                                <w:rPr>
                                                  <w:rFonts w:ascii="Cambria Math" w:hAnsi="Cambria Math"/>
                                                </w:rPr>
                                                <m:t>0.8</m:t>
                                              </m:r>
                                            </m:e>
                                          </m:d>
                                        </m:e>
                                        <m:sup>
                                          <m:r>
                                            <w:rPr>
                                              <w:rFonts w:ascii="Cambria Math" w:hAnsi="Cambria Math"/>
                                            </w:rPr>
                                            <m:t>2</m:t>
                                          </m:r>
                                        </m:sup>
                                      </m:sSup>
                                      <m:r>
                                        <w:rPr>
                                          <w:rFonts w:ascii="Cambria Math" w:hAnsi="Cambria Math"/>
                                        </w:rPr>
                                        <m:t>=0.64</m:t>
                                      </m:r>
                                    </m:oMath>
                                  </m:oMathPara>
                                </w:p>
                                <w:p w14:paraId="47BE0240" w14:textId="77777777" w:rsidR="006149DA" w:rsidRDefault="006149DA" w:rsidP="00992D52">
                                  <w:pPr>
                                    <w:pStyle w:val="Parts"/>
                                  </w:pPr>
                                </w:p>
                              </w:tc>
                            </w:tr>
                            <w:tr w:rsidR="006149DA" w14:paraId="7F49487C" w14:textId="77777777" w:rsidTr="004A4688">
                              <w:trPr>
                                <w:trHeight w:hRule="exact" w:val="255"/>
                              </w:trPr>
                              <w:tc>
                                <w:tcPr>
                                  <w:tcW w:w="5000" w:type="pct"/>
                                  <w:shd w:val="clear" w:color="auto" w:fill="E7E6E6" w:themeFill="background2"/>
                                </w:tcPr>
                                <w:p w14:paraId="5E0EF7E7" w14:textId="77777777" w:rsidR="006149DA" w:rsidRPr="00992D52" w:rsidRDefault="006149DA" w:rsidP="00992D52">
                                  <w:pPr>
                                    <w:pStyle w:val="Part"/>
                                    <w:jc w:val="center"/>
                                    <w:rPr>
                                      <w:b/>
                                    </w:rPr>
                                  </w:pPr>
                                  <w:r w:rsidRPr="00992D52">
                                    <w:rPr>
                                      <w:b/>
                                    </w:rPr>
                                    <w:t>Specific behaviours</w:t>
                                  </w:r>
                                </w:p>
                              </w:tc>
                            </w:tr>
                            <w:tr w:rsidR="006149DA" w14:paraId="6548957C" w14:textId="77777777" w:rsidTr="00BC4B6B">
                              <w:tc>
                                <w:tcPr>
                                  <w:tcW w:w="5000" w:type="pct"/>
                                </w:tcPr>
                                <w:p w14:paraId="396EA8A5" w14:textId="77777777" w:rsidR="006149DA" w:rsidRDefault="006149DA" w:rsidP="00992D52">
                                  <w:pPr>
                                    <w:pStyle w:val="Parts"/>
                                  </w:pPr>
                                  <w:r>
                                    <w:sym w:font="Wingdings" w:char="F0FC"/>
                                  </w:r>
                                  <w:r>
                                    <w:t xml:space="preserve"> correct probability</w:t>
                                  </w:r>
                                </w:p>
                              </w:tc>
                            </w:tr>
                          </w:tbl>
                          <w:p w14:paraId="2C9BA431"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4C033" id="Text Box 30" o:spid="_x0000_s1050" type="#_x0000_t202" style="position:absolute;left:0;text-align:left;margin-left:0;margin-top:.5pt;width:176.35pt;height:70.5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15"/>
                      </w:tblGrid>
                      <w:tr w:rsidR="006149DA" w14:paraId="5DBEFB45" w14:textId="77777777" w:rsidTr="004A4688">
                        <w:trPr>
                          <w:trHeight w:hRule="exact" w:val="255"/>
                        </w:trPr>
                        <w:tc>
                          <w:tcPr>
                            <w:tcW w:w="5000" w:type="pct"/>
                            <w:shd w:val="clear" w:color="auto" w:fill="E7E6E6" w:themeFill="background2"/>
                          </w:tcPr>
                          <w:p w14:paraId="3A2CA4E7" w14:textId="77777777" w:rsidR="006149DA" w:rsidRPr="00992D52" w:rsidRDefault="006149DA" w:rsidP="00992D52">
                            <w:pPr>
                              <w:pStyle w:val="Part"/>
                              <w:jc w:val="center"/>
                              <w:rPr>
                                <w:b/>
                              </w:rPr>
                            </w:pPr>
                            <w:r w:rsidRPr="00992D52">
                              <w:rPr>
                                <w:b/>
                              </w:rPr>
                              <w:t>Solution</w:t>
                            </w:r>
                          </w:p>
                        </w:tc>
                      </w:tr>
                      <w:tr w:rsidR="006149DA" w14:paraId="5F6919C8" w14:textId="77777777" w:rsidTr="00BC4B6B">
                        <w:tc>
                          <w:tcPr>
                            <w:tcW w:w="5000" w:type="pct"/>
                          </w:tcPr>
                          <w:p w14:paraId="02BA7F9B" w14:textId="77777777" w:rsidR="006149DA" w:rsidRPr="008B5D93" w:rsidRDefault="006149DA" w:rsidP="00992D52">
                            <w:pPr>
                              <w:pStyle w:val="Parts"/>
                              <w:rPr>
                                <w:rFonts w:eastAsiaTheme="minorEastAsia"/>
                              </w:rPr>
                            </w:pPr>
                            <m:oMathPara>
                              <m:oMath>
                                <m:r>
                                  <w:rPr>
                                    <w:rFonts w:ascii="Cambria Math" w:hAnsi="Cambria Math"/>
                                  </w:rPr>
                                  <m:t>P=</m:t>
                                </m:r>
                                <m:sSup>
                                  <m:sSupPr>
                                    <m:ctrlPr>
                                      <w:rPr>
                                        <w:rFonts w:ascii="Cambria Math" w:hAnsi="Cambria Math"/>
                                        <w:i/>
                                      </w:rPr>
                                    </m:ctrlPr>
                                  </m:sSupPr>
                                  <m:e>
                                    <m:d>
                                      <m:dPr>
                                        <m:ctrlPr>
                                          <w:rPr>
                                            <w:rFonts w:ascii="Cambria Math" w:hAnsi="Cambria Math"/>
                                            <w:i/>
                                          </w:rPr>
                                        </m:ctrlPr>
                                      </m:dPr>
                                      <m:e>
                                        <m:r>
                                          <w:rPr>
                                            <w:rFonts w:ascii="Cambria Math" w:hAnsi="Cambria Math"/>
                                          </w:rPr>
                                          <m:t>0.8</m:t>
                                        </m:r>
                                      </m:e>
                                    </m:d>
                                  </m:e>
                                  <m:sup>
                                    <m:r>
                                      <w:rPr>
                                        <w:rFonts w:ascii="Cambria Math" w:hAnsi="Cambria Math"/>
                                      </w:rPr>
                                      <m:t>2</m:t>
                                    </m:r>
                                  </m:sup>
                                </m:sSup>
                                <m:r>
                                  <w:rPr>
                                    <w:rFonts w:ascii="Cambria Math" w:hAnsi="Cambria Math"/>
                                  </w:rPr>
                                  <m:t>=0.64</m:t>
                                </m:r>
                              </m:oMath>
                            </m:oMathPara>
                          </w:p>
                          <w:p w14:paraId="47BE0240" w14:textId="77777777" w:rsidR="006149DA" w:rsidRDefault="006149DA" w:rsidP="00992D52">
                            <w:pPr>
                              <w:pStyle w:val="Parts"/>
                            </w:pPr>
                          </w:p>
                        </w:tc>
                      </w:tr>
                      <w:tr w:rsidR="006149DA" w14:paraId="7F49487C" w14:textId="77777777" w:rsidTr="004A4688">
                        <w:trPr>
                          <w:trHeight w:hRule="exact" w:val="255"/>
                        </w:trPr>
                        <w:tc>
                          <w:tcPr>
                            <w:tcW w:w="5000" w:type="pct"/>
                            <w:shd w:val="clear" w:color="auto" w:fill="E7E6E6" w:themeFill="background2"/>
                          </w:tcPr>
                          <w:p w14:paraId="5E0EF7E7" w14:textId="77777777" w:rsidR="006149DA" w:rsidRPr="00992D52" w:rsidRDefault="006149DA" w:rsidP="00992D52">
                            <w:pPr>
                              <w:pStyle w:val="Part"/>
                              <w:jc w:val="center"/>
                              <w:rPr>
                                <w:b/>
                              </w:rPr>
                            </w:pPr>
                            <w:r w:rsidRPr="00992D52">
                              <w:rPr>
                                <w:b/>
                              </w:rPr>
                              <w:t>Specific behaviours</w:t>
                            </w:r>
                          </w:p>
                        </w:tc>
                      </w:tr>
                      <w:tr w:rsidR="006149DA" w14:paraId="6548957C" w14:textId="77777777" w:rsidTr="00BC4B6B">
                        <w:tc>
                          <w:tcPr>
                            <w:tcW w:w="5000" w:type="pct"/>
                          </w:tcPr>
                          <w:p w14:paraId="396EA8A5" w14:textId="77777777" w:rsidR="006149DA" w:rsidRDefault="006149DA" w:rsidP="00992D52">
                            <w:pPr>
                              <w:pStyle w:val="Parts"/>
                            </w:pPr>
                            <w:r>
                              <w:sym w:font="Wingdings" w:char="F0FC"/>
                            </w:r>
                            <w:r>
                              <w:t xml:space="preserve"> correct probability</w:t>
                            </w:r>
                          </w:p>
                        </w:tc>
                      </w:tr>
                    </w:tbl>
                    <w:p w14:paraId="2C9BA431" w14:textId="77777777" w:rsidR="006149DA" w:rsidRDefault="006149DA" w:rsidP="007E4BA3">
                      <w:pPr>
                        <w:pStyle w:val="Part"/>
                      </w:pPr>
                    </w:p>
                  </w:txbxContent>
                </v:textbox>
                <w10:wrap anchorx="page"/>
              </v:shape>
            </w:pict>
          </mc:Fallback>
        </mc:AlternateContent>
      </w:r>
    </w:p>
    <w:p w14:paraId="15A3CFA5" w14:textId="77777777" w:rsidR="006149DA" w:rsidRDefault="006149DA" w:rsidP="00B914A5">
      <w:pPr>
        <w:pStyle w:val="Partai"/>
      </w:pPr>
    </w:p>
    <w:p w14:paraId="48619DB8" w14:textId="77777777" w:rsidR="006149DA" w:rsidRDefault="006149DA" w:rsidP="00B914A5">
      <w:pPr>
        <w:pStyle w:val="Partai"/>
      </w:pPr>
    </w:p>
    <w:p w14:paraId="63EC7F32" w14:textId="77777777" w:rsidR="006149DA" w:rsidRDefault="006149DA" w:rsidP="00B914A5">
      <w:pPr>
        <w:pStyle w:val="Partai"/>
      </w:pPr>
    </w:p>
    <w:p w14:paraId="02D89BD3" w14:textId="77777777" w:rsidR="006149DA" w:rsidRDefault="006149DA" w:rsidP="00B914A5">
      <w:pPr>
        <w:pStyle w:val="Partai"/>
      </w:pPr>
    </w:p>
    <w:p w14:paraId="4ADEAE64" w14:textId="77777777" w:rsidR="006149DA" w:rsidRDefault="006149DA" w:rsidP="00B914A5">
      <w:pPr>
        <w:pStyle w:val="Partai"/>
      </w:pPr>
    </w:p>
    <w:p w14:paraId="5BD509C5" w14:textId="77777777" w:rsidR="006149DA" w:rsidRDefault="006149DA" w:rsidP="00B914A5">
      <w:pPr>
        <w:pStyle w:val="Partai"/>
      </w:pPr>
    </w:p>
    <w:p w14:paraId="16E4BA70" w14:textId="77777777" w:rsidR="006149DA" w:rsidRDefault="006149DA" w:rsidP="00B914A5">
      <w:pPr>
        <w:pStyle w:val="Partai"/>
      </w:pPr>
      <w:r>
        <w:t>(ii)</w:t>
      </w:r>
      <w:r>
        <w:tab/>
        <w:t>one patient experiences some side effects and the other does not.</w:t>
      </w:r>
      <w:r>
        <w:tab/>
        <w:t>(2 marks)</w:t>
      </w:r>
    </w:p>
    <w:p w14:paraId="5FD1156E" w14:textId="77777777" w:rsidR="006149DA" w:rsidRDefault="006149DA" w:rsidP="00B914A5">
      <w:pPr>
        <w:pStyle w:val="Partai"/>
      </w:pPr>
      <w:r>
        <w:rPr>
          <w:noProof/>
          <w:lang w:eastAsia="en-AU"/>
        </w:rPr>
        <mc:AlternateContent>
          <mc:Choice Requires="wps">
            <w:drawing>
              <wp:anchor distT="0" distB="0" distL="114300" distR="114300" simplePos="0" relativeHeight="251693056" behindDoc="0" locked="0" layoutInCell="1" allowOverlap="1" wp14:anchorId="4BAFD362" wp14:editId="334D2175">
                <wp:simplePos x="0" y="0"/>
                <wp:positionH relativeFrom="page">
                  <wp:align>center</wp:align>
                </wp:positionH>
                <wp:positionV relativeFrom="paragraph">
                  <wp:posOffset>94615</wp:posOffset>
                </wp:positionV>
                <wp:extent cx="2593910" cy="1275184"/>
                <wp:effectExtent l="0" t="0" r="16510" b="20320"/>
                <wp:wrapNone/>
                <wp:docPr id="31" name="Text Box 31"/>
                <wp:cNvGraphicFramePr/>
                <a:graphic xmlns:a="http://schemas.openxmlformats.org/drawingml/2006/main">
                  <a:graphicData uri="http://schemas.microsoft.com/office/word/2010/wordprocessingShape">
                    <wps:wsp>
                      <wps:cNvSpPr txBox="1"/>
                      <wps:spPr>
                        <a:xfrm>
                          <a:off x="0" y="0"/>
                          <a:ext cx="2593910" cy="127518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72"/>
                            </w:tblGrid>
                            <w:tr w:rsidR="006149DA" w14:paraId="778249FB" w14:textId="77777777" w:rsidTr="004A4688">
                              <w:trPr>
                                <w:trHeight w:hRule="exact" w:val="255"/>
                              </w:trPr>
                              <w:tc>
                                <w:tcPr>
                                  <w:tcW w:w="5000" w:type="pct"/>
                                  <w:shd w:val="clear" w:color="auto" w:fill="E7E6E6" w:themeFill="background2"/>
                                </w:tcPr>
                                <w:p w14:paraId="3B1A357A" w14:textId="77777777" w:rsidR="006149DA" w:rsidRPr="00992D52" w:rsidRDefault="006149DA" w:rsidP="00992D52">
                                  <w:pPr>
                                    <w:pStyle w:val="Part"/>
                                    <w:jc w:val="center"/>
                                    <w:rPr>
                                      <w:b/>
                                    </w:rPr>
                                  </w:pPr>
                                  <w:r w:rsidRPr="00992D52">
                                    <w:rPr>
                                      <w:b/>
                                    </w:rPr>
                                    <w:t>Solution</w:t>
                                  </w:r>
                                </w:p>
                              </w:tc>
                            </w:tr>
                            <w:tr w:rsidR="006149DA" w14:paraId="5BD8AF03" w14:textId="77777777" w:rsidTr="00BC4B6B">
                              <w:tc>
                                <w:tcPr>
                                  <w:tcW w:w="5000" w:type="pct"/>
                                </w:tcPr>
                                <w:p w14:paraId="5C5D1905" w14:textId="77777777" w:rsidR="006149DA" w:rsidRPr="008B5D93" w:rsidRDefault="006149DA" w:rsidP="00992D52">
                                  <w:pPr>
                                    <w:pStyle w:val="Parts"/>
                                    <w:rPr>
                                      <w:rFonts w:eastAsiaTheme="minorEastAsia"/>
                                    </w:rPr>
                                  </w:pPr>
                                  <m:oMathPara>
                                    <m:oMath>
                                      <m:r>
                                        <w:rPr>
                                          <w:rFonts w:ascii="Cambria Math" w:hAnsi="Cambria Math"/>
                                        </w:rPr>
                                        <m:t>P</m:t>
                                      </m:r>
                                      <m:r>
                                        <m:rPr>
                                          <m:aln/>
                                        </m:rPr>
                                        <w:rPr>
                                          <w:rFonts w:ascii="Cambria Math" w:hAnsi="Cambria Math"/>
                                        </w:rPr>
                                        <m:t>=0.2×0.8×2</m:t>
                                      </m:r>
                                      <m:r>
                                        <m:rPr>
                                          <m:sty m:val="p"/>
                                        </m:rPr>
                                        <w:rPr>
                                          <w:rFonts w:eastAsiaTheme="minorEastAsia"/>
                                        </w:rPr>
                                        <w:br/>
                                      </m:r>
                                    </m:oMath>
                                    <m:oMath>
                                      <m:r>
                                        <m:rPr>
                                          <m:aln/>
                                        </m:rPr>
                                        <w:rPr>
                                          <w:rFonts w:ascii="Cambria Math" w:hAnsi="Cambria Math"/>
                                        </w:rPr>
                                        <m:t>=0.32</m:t>
                                      </m:r>
                                    </m:oMath>
                                  </m:oMathPara>
                                </w:p>
                                <w:p w14:paraId="7A95B1F3" w14:textId="77777777" w:rsidR="006149DA" w:rsidRPr="008B5D93" w:rsidRDefault="006149DA" w:rsidP="00992D52">
                                  <w:pPr>
                                    <w:pStyle w:val="Parts"/>
                                    <w:rPr>
                                      <w:rFonts w:eastAsiaTheme="minorEastAsia"/>
                                    </w:rPr>
                                  </w:pPr>
                                </w:p>
                              </w:tc>
                            </w:tr>
                            <w:tr w:rsidR="006149DA" w14:paraId="11286D8C" w14:textId="77777777" w:rsidTr="004A4688">
                              <w:trPr>
                                <w:trHeight w:hRule="exact" w:val="255"/>
                              </w:trPr>
                              <w:tc>
                                <w:tcPr>
                                  <w:tcW w:w="5000" w:type="pct"/>
                                  <w:shd w:val="clear" w:color="auto" w:fill="E7E6E6" w:themeFill="background2"/>
                                </w:tcPr>
                                <w:p w14:paraId="22BEEA1F" w14:textId="77777777" w:rsidR="006149DA" w:rsidRPr="00992D52" w:rsidRDefault="006149DA" w:rsidP="00992D52">
                                  <w:pPr>
                                    <w:pStyle w:val="Part"/>
                                    <w:jc w:val="center"/>
                                    <w:rPr>
                                      <w:b/>
                                    </w:rPr>
                                  </w:pPr>
                                  <w:r w:rsidRPr="00992D52">
                                    <w:rPr>
                                      <w:b/>
                                    </w:rPr>
                                    <w:t>Specific behaviours</w:t>
                                  </w:r>
                                </w:p>
                              </w:tc>
                            </w:tr>
                            <w:tr w:rsidR="006149DA" w14:paraId="14744C30" w14:textId="77777777" w:rsidTr="00BC4B6B">
                              <w:tc>
                                <w:tcPr>
                                  <w:tcW w:w="5000" w:type="pct"/>
                                </w:tcPr>
                                <w:p w14:paraId="56FF55DF" w14:textId="77777777" w:rsidR="006149DA" w:rsidRDefault="006149DA" w:rsidP="00992D52">
                                  <w:pPr>
                                    <w:pStyle w:val="Parts"/>
                                    <w:rPr>
                                      <w:rFonts w:eastAsiaTheme="minorEastAsia"/>
                                    </w:rPr>
                                  </w:pPr>
                                  <w:r>
                                    <w:sym w:font="Wingdings" w:char="F0FC"/>
                                  </w:r>
                                  <w:r>
                                    <w:t xml:space="preserve"> calculates </w:t>
                                  </w:r>
                                  <m:oMath>
                                    <m:r>
                                      <w:rPr>
                                        <w:rFonts w:ascii="Cambria Math" w:hAnsi="Cambria Math"/>
                                      </w:rPr>
                                      <m:t>p(1-p)</m:t>
                                    </m:r>
                                  </m:oMath>
                                </w:p>
                                <w:p w14:paraId="1C8E26D4" w14:textId="77777777" w:rsidR="006149DA" w:rsidRDefault="006149DA" w:rsidP="00992D52">
                                  <w:pPr>
                                    <w:pStyle w:val="Parts"/>
                                  </w:pPr>
                                  <w:r>
                                    <w:rPr>
                                      <w:rFonts w:ascii="Wingdings" w:eastAsiaTheme="minorEastAsia" w:hAnsi="Wingdings"/>
                                    </w:rPr>
                                    <w:t></w:t>
                                  </w:r>
                                  <w:r>
                                    <w:rPr>
                                      <w:rFonts w:eastAsiaTheme="minorEastAsia"/>
                                    </w:rPr>
                                    <w:t xml:space="preserve"> doubles to obtain correct probability</w:t>
                                  </w:r>
                                </w:p>
                              </w:tc>
                            </w:tr>
                          </w:tbl>
                          <w:p w14:paraId="4C9B979E"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FD362" id="Text Box 31" o:spid="_x0000_s1051" type="#_x0000_t202" style="position:absolute;left:0;text-align:left;margin-left:0;margin-top:7.45pt;width:204.25pt;height:100.4pt;z-index:251693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072"/>
                      </w:tblGrid>
                      <w:tr w:rsidR="006149DA" w14:paraId="778249FB" w14:textId="77777777" w:rsidTr="004A4688">
                        <w:trPr>
                          <w:trHeight w:hRule="exact" w:val="255"/>
                        </w:trPr>
                        <w:tc>
                          <w:tcPr>
                            <w:tcW w:w="5000" w:type="pct"/>
                            <w:shd w:val="clear" w:color="auto" w:fill="E7E6E6" w:themeFill="background2"/>
                          </w:tcPr>
                          <w:p w14:paraId="3B1A357A" w14:textId="77777777" w:rsidR="006149DA" w:rsidRPr="00992D52" w:rsidRDefault="006149DA" w:rsidP="00992D52">
                            <w:pPr>
                              <w:pStyle w:val="Part"/>
                              <w:jc w:val="center"/>
                              <w:rPr>
                                <w:b/>
                              </w:rPr>
                            </w:pPr>
                            <w:r w:rsidRPr="00992D52">
                              <w:rPr>
                                <w:b/>
                              </w:rPr>
                              <w:t>Solution</w:t>
                            </w:r>
                          </w:p>
                        </w:tc>
                      </w:tr>
                      <w:tr w:rsidR="006149DA" w14:paraId="5BD8AF03" w14:textId="77777777" w:rsidTr="00BC4B6B">
                        <w:tc>
                          <w:tcPr>
                            <w:tcW w:w="5000" w:type="pct"/>
                          </w:tcPr>
                          <w:p w14:paraId="5C5D1905" w14:textId="77777777" w:rsidR="006149DA" w:rsidRPr="008B5D93" w:rsidRDefault="006149DA" w:rsidP="00992D52">
                            <w:pPr>
                              <w:pStyle w:val="Parts"/>
                              <w:rPr>
                                <w:rFonts w:eastAsiaTheme="minorEastAsia"/>
                              </w:rPr>
                            </w:pPr>
                            <m:oMathPara>
                              <m:oMath>
                                <m:r>
                                  <w:rPr>
                                    <w:rFonts w:ascii="Cambria Math" w:hAnsi="Cambria Math"/>
                                  </w:rPr>
                                  <m:t>P</m:t>
                                </m:r>
                                <m:r>
                                  <m:rPr>
                                    <m:aln/>
                                  </m:rPr>
                                  <w:rPr>
                                    <w:rFonts w:ascii="Cambria Math" w:hAnsi="Cambria Math"/>
                                  </w:rPr>
                                  <m:t>=0.2×0.8×2</m:t>
                                </m:r>
                                <m:r>
                                  <m:rPr>
                                    <m:sty m:val="p"/>
                                  </m:rPr>
                                  <w:rPr>
                                    <w:rFonts w:eastAsiaTheme="minorEastAsia"/>
                                  </w:rPr>
                                  <w:br/>
                                </m:r>
                              </m:oMath>
                              <m:oMath>
                                <m:r>
                                  <m:rPr>
                                    <m:aln/>
                                  </m:rPr>
                                  <w:rPr>
                                    <w:rFonts w:ascii="Cambria Math" w:hAnsi="Cambria Math"/>
                                  </w:rPr>
                                  <m:t>=0.32</m:t>
                                </m:r>
                              </m:oMath>
                            </m:oMathPara>
                          </w:p>
                          <w:p w14:paraId="7A95B1F3" w14:textId="77777777" w:rsidR="006149DA" w:rsidRPr="008B5D93" w:rsidRDefault="006149DA" w:rsidP="00992D52">
                            <w:pPr>
                              <w:pStyle w:val="Parts"/>
                              <w:rPr>
                                <w:rFonts w:eastAsiaTheme="minorEastAsia"/>
                              </w:rPr>
                            </w:pPr>
                          </w:p>
                        </w:tc>
                      </w:tr>
                      <w:tr w:rsidR="006149DA" w14:paraId="11286D8C" w14:textId="77777777" w:rsidTr="004A4688">
                        <w:trPr>
                          <w:trHeight w:hRule="exact" w:val="255"/>
                        </w:trPr>
                        <w:tc>
                          <w:tcPr>
                            <w:tcW w:w="5000" w:type="pct"/>
                            <w:shd w:val="clear" w:color="auto" w:fill="E7E6E6" w:themeFill="background2"/>
                          </w:tcPr>
                          <w:p w14:paraId="22BEEA1F" w14:textId="77777777" w:rsidR="006149DA" w:rsidRPr="00992D52" w:rsidRDefault="006149DA" w:rsidP="00992D52">
                            <w:pPr>
                              <w:pStyle w:val="Part"/>
                              <w:jc w:val="center"/>
                              <w:rPr>
                                <w:b/>
                              </w:rPr>
                            </w:pPr>
                            <w:r w:rsidRPr="00992D52">
                              <w:rPr>
                                <w:b/>
                              </w:rPr>
                              <w:t>Specific behaviours</w:t>
                            </w:r>
                          </w:p>
                        </w:tc>
                      </w:tr>
                      <w:tr w:rsidR="006149DA" w14:paraId="14744C30" w14:textId="77777777" w:rsidTr="00BC4B6B">
                        <w:tc>
                          <w:tcPr>
                            <w:tcW w:w="5000" w:type="pct"/>
                          </w:tcPr>
                          <w:p w14:paraId="56FF55DF" w14:textId="77777777" w:rsidR="006149DA" w:rsidRDefault="006149DA" w:rsidP="00992D52">
                            <w:pPr>
                              <w:pStyle w:val="Parts"/>
                              <w:rPr>
                                <w:rFonts w:eastAsiaTheme="minorEastAsia"/>
                              </w:rPr>
                            </w:pPr>
                            <w:r>
                              <w:sym w:font="Wingdings" w:char="F0FC"/>
                            </w:r>
                            <w:r>
                              <w:t xml:space="preserve"> calculates </w:t>
                            </w:r>
                            <m:oMath>
                              <m:r>
                                <w:rPr>
                                  <w:rFonts w:ascii="Cambria Math" w:hAnsi="Cambria Math"/>
                                </w:rPr>
                                <m:t>p(1-p)</m:t>
                              </m:r>
                            </m:oMath>
                          </w:p>
                          <w:p w14:paraId="1C8E26D4" w14:textId="77777777" w:rsidR="006149DA" w:rsidRDefault="006149DA" w:rsidP="00992D52">
                            <w:pPr>
                              <w:pStyle w:val="Parts"/>
                            </w:pPr>
                            <w:r>
                              <w:rPr>
                                <w:rFonts w:ascii="Wingdings" w:eastAsiaTheme="minorEastAsia" w:hAnsi="Wingdings"/>
                              </w:rPr>
                              <w:t></w:t>
                            </w:r>
                            <w:r>
                              <w:rPr>
                                <w:rFonts w:eastAsiaTheme="minorEastAsia"/>
                              </w:rPr>
                              <w:t xml:space="preserve"> doubles to obtain correct probability</w:t>
                            </w:r>
                          </w:p>
                        </w:tc>
                      </w:tr>
                    </w:tbl>
                    <w:p w14:paraId="4C9B979E" w14:textId="77777777" w:rsidR="006149DA" w:rsidRDefault="006149DA" w:rsidP="00992D52">
                      <w:pPr>
                        <w:pStyle w:val="Part"/>
                      </w:pPr>
                    </w:p>
                  </w:txbxContent>
                </v:textbox>
                <w10:wrap anchorx="page"/>
              </v:shape>
            </w:pict>
          </mc:Fallback>
        </mc:AlternateContent>
      </w:r>
    </w:p>
    <w:p w14:paraId="73300662" w14:textId="77777777" w:rsidR="006149DA" w:rsidRDefault="006149DA" w:rsidP="00941891">
      <w:pPr>
        <w:pStyle w:val="Part"/>
      </w:pPr>
    </w:p>
    <w:p w14:paraId="1471CD3F" w14:textId="77777777" w:rsidR="006149DA" w:rsidRDefault="006149DA" w:rsidP="00941891">
      <w:pPr>
        <w:pStyle w:val="Part"/>
      </w:pPr>
    </w:p>
    <w:p w14:paraId="6CDBB63C" w14:textId="77777777" w:rsidR="006149DA" w:rsidRDefault="006149DA" w:rsidP="00941891">
      <w:pPr>
        <w:pStyle w:val="Part"/>
      </w:pPr>
    </w:p>
    <w:p w14:paraId="43EB1F85" w14:textId="77777777" w:rsidR="006149DA" w:rsidRDefault="006149DA" w:rsidP="00941891">
      <w:pPr>
        <w:pStyle w:val="Part"/>
      </w:pPr>
    </w:p>
    <w:p w14:paraId="2E2517BF" w14:textId="77777777" w:rsidR="006149DA" w:rsidRDefault="006149DA" w:rsidP="00941891">
      <w:pPr>
        <w:pStyle w:val="Part"/>
      </w:pPr>
    </w:p>
    <w:p w14:paraId="600CB97A" w14:textId="77777777" w:rsidR="006149DA" w:rsidRDefault="006149DA" w:rsidP="00941891">
      <w:pPr>
        <w:pStyle w:val="Part"/>
      </w:pPr>
    </w:p>
    <w:p w14:paraId="633454E9" w14:textId="77777777" w:rsidR="006149DA" w:rsidRDefault="006149DA" w:rsidP="00941891">
      <w:pPr>
        <w:pStyle w:val="Part"/>
      </w:pPr>
    </w:p>
    <w:p w14:paraId="69AA5572" w14:textId="77777777" w:rsidR="006149DA" w:rsidRDefault="006149DA" w:rsidP="00941891">
      <w:pPr>
        <w:pStyle w:val="Part"/>
      </w:pPr>
    </w:p>
    <w:p w14:paraId="469CD858" w14:textId="77777777" w:rsidR="006149DA" w:rsidRDefault="006149DA" w:rsidP="00941891">
      <w:pPr>
        <w:pStyle w:val="Part"/>
      </w:pPr>
    </w:p>
    <w:p w14:paraId="0A249152" w14:textId="77777777" w:rsidR="006149DA" w:rsidRDefault="006149DA" w:rsidP="00AD5A8F">
      <w:pPr>
        <w:pStyle w:val="Part"/>
      </w:pPr>
      <w:r>
        <w:t xml:space="preserve">Other painkilling drugs are available. Of those who take drug </w:t>
      </w:r>
      <m:oMath>
        <m:r>
          <w:rPr>
            <w:rFonts w:ascii="Cambria Math" w:hAnsi="Cambria Math"/>
          </w:rPr>
          <m:t>D</m:t>
        </m:r>
      </m:oMath>
      <w:r>
        <w:rPr>
          <w:rFonts w:eastAsiaTheme="minorEastAsia"/>
        </w:rPr>
        <w:t xml:space="preserve">, </w:t>
      </w:r>
      <m:oMath>
        <m:r>
          <w:rPr>
            <w:rFonts w:ascii="Cambria Math" w:eastAsiaTheme="minorEastAsia" w:hAnsi="Cambria Math"/>
          </w:rPr>
          <m:t>75%</m:t>
        </m:r>
      </m:oMath>
      <w:r>
        <w:rPr>
          <w:rFonts w:eastAsiaTheme="minorEastAsia"/>
        </w:rPr>
        <w:t xml:space="preserve"> of patients who suffer some side effects will switch to another drug </w:t>
      </w:r>
      <w:r w:rsidRPr="0031737E">
        <w:rPr>
          <w:rFonts w:eastAsiaTheme="minorEastAsia"/>
        </w:rPr>
        <w:t xml:space="preserve">whereas </w:t>
      </w:r>
      <w:r>
        <w:rPr>
          <w:rFonts w:eastAsiaTheme="minorEastAsia"/>
        </w:rPr>
        <w:t>no patient who has no side effects will switch.</w:t>
      </w:r>
    </w:p>
    <w:p w14:paraId="37E7B91A" w14:textId="77777777" w:rsidR="006149DA" w:rsidRDefault="006149DA" w:rsidP="00941891">
      <w:pPr>
        <w:pStyle w:val="Part"/>
      </w:pPr>
    </w:p>
    <w:p w14:paraId="4FB4EAC5" w14:textId="77777777" w:rsidR="006149DA" w:rsidRDefault="006149DA" w:rsidP="00703FA1">
      <w:pPr>
        <w:pStyle w:val="Parta"/>
      </w:pPr>
      <w:r>
        <w:t>(b)</w:t>
      </w:r>
      <w:r>
        <w:tab/>
        <w:t xml:space="preserve">The doctor prescribes drug </w:t>
      </w:r>
      <m:oMath>
        <m:r>
          <w:rPr>
            <w:rFonts w:ascii="Cambria Math" w:hAnsi="Cambria Math"/>
          </w:rPr>
          <m:t>D</m:t>
        </m:r>
      </m:oMath>
      <w:r>
        <w:rPr>
          <w:rFonts w:eastAsiaTheme="minorEastAsia"/>
        </w:rPr>
        <w:t xml:space="preserve"> to a patient. </w:t>
      </w:r>
      <w:r>
        <w:t>Determine the probability that the patient does not switch to another drug.</w:t>
      </w:r>
      <w:r>
        <w:tab/>
        <w:t>(2 marks)</w:t>
      </w:r>
    </w:p>
    <w:p w14:paraId="6A9F569D" w14:textId="77777777" w:rsidR="006149DA" w:rsidRDefault="006149DA" w:rsidP="00703FA1">
      <w:pPr>
        <w:pStyle w:val="Parta"/>
      </w:pPr>
      <w:r>
        <w:rPr>
          <w:noProof/>
          <w:lang w:eastAsia="en-AU"/>
        </w:rPr>
        <mc:AlternateContent>
          <mc:Choice Requires="wps">
            <w:drawing>
              <wp:anchor distT="0" distB="0" distL="114300" distR="114300" simplePos="0" relativeHeight="251694080" behindDoc="0" locked="0" layoutInCell="1" allowOverlap="1" wp14:anchorId="31094A97" wp14:editId="4C7F4877">
                <wp:simplePos x="0" y="0"/>
                <wp:positionH relativeFrom="page">
                  <wp:align>center</wp:align>
                </wp:positionH>
                <wp:positionV relativeFrom="paragraph">
                  <wp:posOffset>50800</wp:posOffset>
                </wp:positionV>
                <wp:extent cx="3203511" cy="1430694"/>
                <wp:effectExtent l="0" t="0" r="16510" b="17145"/>
                <wp:wrapNone/>
                <wp:docPr id="32" name="Text Box 32"/>
                <wp:cNvGraphicFramePr/>
                <a:graphic xmlns:a="http://schemas.openxmlformats.org/drawingml/2006/main">
                  <a:graphicData uri="http://schemas.microsoft.com/office/word/2010/wordprocessingShape">
                    <wps:wsp>
                      <wps:cNvSpPr txBox="1"/>
                      <wps:spPr>
                        <a:xfrm>
                          <a:off x="0" y="0"/>
                          <a:ext cx="3203511" cy="143069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30"/>
                            </w:tblGrid>
                            <w:tr w:rsidR="006149DA" w14:paraId="721E7D9B" w14:textId="77777777" w:rsidTr="004A4688">
                              <w:trPr>
                                <w:trHeight w:hRule="exact" w:val="255"/>
                              </w:trPr>
                              <w:tc>
                                <w:tcPr>
                                  <w:tcW w:w="5000" w:type="pct"/>
                                  <w:shd w:val="clear" w:color="auto" w:fill="E7E6E6" w:themeFill="background2"/>
                                </w:tcPr>
                                <w:p w14:paraId="1006DB79" w14:textId="77777777" w:rsidR="006149DA" w:rsidRPr="00992D52" w:rsidRDefault="006149DA" w:rsidP="00992D52">
                                  <w:pPr>
                                    <w:pStyle w:val="Part"/>
                                    <w:jc w:val="center"/>
                                    <w:rPr>
                                      <w:b/>
                                    </w:rPr>
                                  </w:pPr>
                                  <w:r w:rsidRPr="00992D52">
                                    <w:rPr>
                                      <w:b/>
                                    </w:rPr>
                                    <w:t>Solution</w:t>
                                  </w:r>
                                </w:p>
                              </w:tc>
                            </w:tr>
                            <w:tr w:rsidR="006149DA" w14:paraId="1EE7EDA4" w14:textId="77777777" w:rsidTr="00BC4B6B">
                              <w:tc>
                                <w:tcPr>
                                  <w:tcW w:w="5000" w:type="pct"/>
                                </w:tcPr>
                                <w:p w14:paraId="16C59C8C" w14:textId="77777777" w:rsidR="006149DA" w:rsidRPr="008B5D93" w:rsidRDefault="006149DA" w:rsidP="00992D52">
                                  <w:pPr>
                                    <w:pStyle w:val="Parts"/>
                                    <w:rPr>
                                      <w:rFonts w:eastAsiaTheme="minorEastAsia"/>
                                    </w:rPr>
                                  </w:pPr>
                                  <m:oMathPara>
                                    <m:oMath>
                                      <m:r>
                                        <w:rPr>
                                          <w:rFonts w:ascii="Cambria Math" w:hAnsi="Cambria Math"/>
                                        </w:rPr>
                                        <m:t>P</m:t>
                                      </m:r>
                                      <m:r>
                                        <m:rPr>
                                          <m:aln/>
                                        </m:rPr>
                                        <w:rPr>
                                          <w:rFonts w:ascii="Cambria Math" w:hAnsi="Cambria Math"/>
                                        </w:rPr>
                                        <m:t>=0.8+0.2×0.25</m:t>
                                      </m:r>
                                      <m:r>
                                        <m:rPr>
                                          <m:sty m:val="p"/>
                                        </m:rPr>
                                        <w:rPr>
                                          <w:rFonts w:eastAsiaTheme="minorEastAsia"/>
                                        </w:rPr>
                                        <w:br/>
                                      </m:r>
                                    </m:oMath>
                                    <m:oMath>
                                      <m:r>
                                        <m:rPr>
                                          <m:aln/>
                                        </m:rPr>
                                        <w:rPr>
                                          <w:rFonts w:ascii="Cambria Math" w:hAnsi="Cambria Math"/>
                                        </w:rPr>
                                        <m:t>=0.8+0.05</m:t>
                                      </m:r>
                                      <m:r>
                                        <m:rPr>
                                          <m:sty m:val="p"/>
                                        </m:rPr>
                                        <w:rPr>
                                          <w:rFonts w:eastAsiaTheme="minorEastAsia"/>
                                        </w:rPr>
                                        <w:br/>
                                      </m:r>
                                    </m:oMath>
                                    <m:oMath>
                                      <m:r>
                                        <m:rPr>
                                          <m:aln/>
                                        </m:rPr>
                                        <w:rPr>
                                          <w:rFonts w:ascii="Cambria Math" w:eastAsiaTheme="minorEastAsia" w:hAnsi="Cambria Math"/>
                                        </w:rPr>
                                        <m:t>=0.85</m:t>
                                      </m:r>
                                    </m:oMath>
                                  </m:oMathPara>
                                </w:p>
                                <w:p w14:paraId="36135671" w14:textId="77777777" w:rsidR="006149DA" w:rsidRPr="008B5D93" w:rsidRDefault="006149DA" w:rsidP="00992D52">
                                  <w:pPr>
                                    <w:pStyle w:val="Parts"/>
                                    <w:rPr>
                                      <w:rFonts w:eastAsiaTheme="minorEastAsia"/>
                                    </w:rPr>
                                  </w:pPr>
                                </w:p>
                              </w:tc>
                            </w:tr>
                            <w:tr w:rsidR="006149DA" w14:paraId="5482E4BC" w14:textId="77777777" w:rsidTr="004A4688">
                              <w:trPr>
                                <w:trHeight w:hRule="exact" w:val="255"/>
                              </w:trPr>
                              <w:tc>
                                <w:tcPr>
                                  <w:tcW w:w="5000" w:type="pct"/>
                                  <w:shd w:val="clear" w:color="auto" w:fill="E7E6E6" w:themeFill="background2"/>
                                </w:tcPr>
                                <w:p w14:paraId="42947615" w14:textId="77777777" w:rsidR="006149DA" w:rsidRPr="00992D52" w:rsidRDefault="006149DA" w:rsidP="00992D52">
                                  <w:pPr>
                                    <w:pStyle w:val="Part"/>
                                    <w:jc w:val="center"/>
                                    <w:rPr>
                                      <w:b/>
                                    </w:rPr>
                                  </w:pPr>
                                  <w:r w:rsidRPr="00992D52">
                                    <w:rPr>
                                      <w:b/>
                                    </w:rPr>
                                    <w:t>Specific behaviours</w:t>
                                  </w:r>
                                </w:p>
                              </w:tc>
                            </w:tr>
                            <w:tr w:rsidR="006149DA" w14:paraId="2393B29D" w14:textId="77777777" w:rsidTr="00BC4B6B">
                              <w:tc>
                                <w:tcPr>
                                  <w:tcW w:w="5000" w:type="pct"/>
                                </w:tcPr>
                                <w:p w14:paraId="3C8DE9B9" w14:textId="77777777" w:rsidR="006149DA" w:rsidRDefault="006149DA" w:rsidP="00992D52">
                                  <w:pPr>
                                    <w:pStyle w:val="Parts"/>
                                  </w:pPr>
                                  <w:r>
                                    <w:sym w:font="Wingdings" w:char="F0FC"/>
                                  </w:r>
                                  <w:r>
                                    <w:t xml:space="preserve"> probability of side effect and does not switch</w:t>
                                  </w:r>
                                </w:p>
                                <w:p w14:paraId="2B4C277D" w14:textId="77777777" w:rsidR="006149DA" w:rsidRDefault="006149DA" w:rsidP="00992D52">
                                  <w:pPr>
                                    <w:pStyle w:val="Parts"/>
                                  </w:pPr>
                                  <w:r>
                                    <w:rPr>
                                      <w:rFonts w:ascii="Wingdings" w:hAnsi="Wingdings"/>
                                    </w:rPr>
                                    <w:t></w:t>
                                  </w:r>
                                  <w:r>
                                    <w:t xml:space="preserve"> correct probability</w:t>
                                  </w:r>
                                </w:p>
                              </w:tc>
                            </w:tr>
                          </w:tbl>
                          <w:p w14:paraId="74380075"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4A97" id="Text Box 32" o:spid="_x0000_s1052" type="#_x0000_t202" style="position:absolute;left:0;text-align:left;margin-left:0;margin-top:4pt;width:252.25pt;height:112.65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030"/>
                      </w:tblGrid>
                      <w:tr w:rsidR="006149DA" w14:paraId="721E7D9B" w14:textId="77777777" w:rsidTr="004A4688">
                        <w:trPr>
                          <w:trHeight w:hRule="exact" w:val="255"/>
                        </w:trPr>
                        <w:tc>
                          <w:tcPr>
                            <w:tcW w:w="5000" w:type="pct"/>
                            <w:shd w:val="clear" w:color="auto" w:fill="E7E6E6" w:themeFill="background2"/>
                          </w:tcPr>
                          <w:p w14:paraId="1006DB79" w14:textId="77777777" w:rsidR="006149DA" w:rsidRPr="00992D52" w:rsidRDefault="006149DA" w:rsidP="00992D52">
                            <w:pPr>
                              <w:pStyle w:val="Part"/>
                              <w:jc w:val="center"/>
                              <w:rPr>
                                <w:b/>
                              </w:rPr>
                            </w:pPr>
                            <w:r w:rsidRPr="00992D52">
                              <w:rPr>
                                <w:b/>
                              </w:rPr>
                              <w:t>Solution</w:t>
                            </w:r>
                          </w:p>
                        </w:tc>
                      </w:tr>
                      <w:tr w:rsidR="006149DA" w14:paraId="1EE7EDA4" w14:textId="77777777" w:rsidTr="00BC4B6B">
                        <w:tc>
                          <w:tcPr>
                            <w:tcW w:w="5000" w:type="pct"/>
                          </w:tcPr>
                          <w:p w14:paraId="16C59C8C" w14:textId="77777777" w:rsidR="006149DA" w:rsidRPr="008B5D93" w:rsidRDefault="006149DA" w:rsidP="00992D52">
                            <w:pPr>
                              <w:pStyle w:val="Parts"/>
                              <w:rPr>
                                <w:rFonts w:eastAsiaTheme="minorEastAsia"/>
                              </w:rPr>
                            </w:pPr>
                            <m:oMathPara>
                              <m:oMath>
                                <m:r>
                                  <w:rPr>
                                    <w:rFonts w:ascii="Cambria Math" w:hAnsi="Cambria Math"/>
                                  </w:rPr>
                                  <m:t>P</m:t>
                                </m:r>
                                <m:r>
                                  <m:rPr>
                                    <m:aln/>
                                  </m:rPr>
                                  <w:rPr>
                                    <w:rFonts w:ascii="Cambria Math" w:hAnsi="Cambria Math"/>
                                  </w:rPr>
                                  <m:t>=0.8+0.2×0.25</m:t>
                                </m:r>
                                <m:r>
                                  <m:rPr>
                                    <m:sty m:val="p"/>
                                  </m:rPr>
                                  <w:rPr>
                                    <w:rFonts w:eastAsiaTheme="minorEastAsia"/>
                                  </w:rPr>
                                  <w:br/>
                                </m:r>
                              </m:oMath>
                              <m:oMath>
                                <m:r>
                                  <m:rPr>
                                    <m:aln/>
                                  </m:rPr>
                                  <w:rPr>
                                    <w:rFonts w:ascii="Cambria Math" w:hAnsi="Cambria Math"/>
                                  </w:rPr>
                                  <m:t>=0.8+0.05</m:t>
                                </m:r>
                                <m:r>
                                  <m:rPr>
                                    <m:sty m:val="p"/>
                                  </m:rPr>
                                  <w:rPr>
                                    <w:rFonts w:eastAsiaTheme="minorEastAsia"/>
                                  </w:rPr>
                                  <w:br/>
                                </m:r>
                              </m:oMath>
                              <m:oMath>
                                <m:r>
                                  <m:rPr>
                                    <m:aln/>
                                  </m:rPr>
                                  <w:rPr>
                                    <w:rFonts w:ascii="Cambria Math" w:eastAsiaTheme="minorEastAsia" w:hAnsi="Cambria Math"/>
                                  </w:rPr>
                                  <m:t>=0.85</m:t>
                                </m:r>
                              </m:oMath>
                            </m:oMathPara>
                          </w:p>
                          <w:p w14:paraId="36135671" w14:textId="77777777" w:rsidR="006149DA" w:rsidRPr="008B5D93" w:rsidRDefault="006149DA" w:rsidP="00992D52">
                            <w:pPr>
                              <w:pStyle w:val="Parts"/>
                              <w:rPr>
                                <w:rFonts w:eastAsiaTheme="minorEastAsia"/>
                              </w:rPr>
                            </w:pPr>
                          </w:p>
                        </w:tc>
                      </w:tr>
                      <w:tr w:rsidR="006149DA" w14:paraId="5482E4BC" w14:textId="77777777" w:rsidTr="004A4688">
                        <w:trPr>
                          <w:trHeight w:hRule="exact" w:val="255"/>
                        </w:trPr>
                        <w:tc>
                          <w:tcPr>
                            <w:tcW w:w="5000" w:type="pct"/>
                            <w:shd w:val="clear" w:color="auto" w:fill="E7E6E6" w:themeFill="background2"/>
                          </w:tcPr>
                          <w:p w14:paraId="42947615" w14:textId="77777777" w:rsidR="006149DA" w:rsidRPr="00992D52" w:rsidRDefault="006149DA" w:rsidP="00992D52">
                            <w:pPr>
                              <w:pStyle w:val="Part"/>
                              <w:jc w:val="center"/>
                              <w:rPr>
                                <w:b/>
                              </w:rPr>
                            </w:pPr>
                            <w:r w:rsidRPr="00992D52">
                              <w:rPr>
                                <w:b/>
                              </w:rPr>
                              <w:t>Specific behaviours</w:t>
                            </w:r>
                          </w:p>
                        </w:tc>
                      </w:tr>
                      <w:tr w:rsidR="006149DA" w14:paraId="2393B29D" w14:textId="77777777" w:rsidTr="00BC4B6B">
                        <w:tc>
                          <w:tcPr>
                            <w:tcW w:w="5000" w:type="pct"/>
                          </w:tcPr>
                          <w:p w14:paraId="3C8DE9B9" w14:textId="77777777" w:rsidR="006149DA" w:rsidRDefault="006149DA" w:rsidP="00992D52">
                            <w:pPr>
                              <w:pStyle w:val="Parts"/>
                            </w:pPr>
                            <w:r>
                              <w:sym w:font="Wingdings" w:char="F0FC"/>
                            </w:r>
                            <w:r>
                              <w:t xml:space="preserve"> probability of side effect and does not switch</w:t>
                            </w:r>
                          </w:p>
                          <w:p w14:paraId="2B4C277D" w14:textId="77777777" w:rsidR="006149DA" w:rsidRDefault="006149DA" w:rsidP="00992D52">
                            <w:pPr>
                              <w:pStyle w:val="Parts"/>
                            </w:pPr>
                            <w:r>
                              <w:rPr>
                                <w:rFonts w:ascii="Wingdings" w:hAnsi="Wingdings"/>
                              </w:rPr>
                              <w:t></w:t>
                            </w:r>
                            <w:r>
                              <w:t xml:space="preserve"> correct probability</w:t>
                            </w:r>
                          </w:p>
                        </w:tc>
                      </w:tr>
                    </w:tbl>
                    <w:p w14:paraId="74380075" w14:textId="77777777" w:rsidR="006149DA" w:rsidRDefault="006149DA" w:rsidP="00992D52">
                      <w:pPr>
                        <w:pStyle w:val="Part"/>
                      </w:pPr>
                    </w:p>
                  </w:txbxContent>
                </v:textbox>
                <w10:wrap anchorx="page"/>
              </v:shape>
            </w:pict>
          </mc:Fallback>
        </mc:AlternateContent>
      </w:r>
    </w:p>
    <w:p w14:paraId="7DCAB713" w14:textId="77777777" w:rsidR="006149DA" w:rsidRDefault="006149DA" w:rsidP="00703FA1">
      <w:pPr>
        <w:pStyle w:val="Parta"/>
      </w:pPr>
    </w:p>
    <w:p w14:paraId="64DE3F46" w14:textId="77777777" w:rsidR="006149DA" w:rsidRDefault="006149DA" w:rsidP="00703FA1">
      <w:pPr>
        <w:pStyle w:val="Parta"/>
      </w:pPr>
    </w:p>
    <w:p w14:paraId="3D2E4582" w14:textId="77777777" w:rsidR="006149DA" w:rsidRDefault="006149DA" w:rsidP="00703FA1">
      <w:pPr>
        <w:pStyle w:val="Parta"/>
      </w:pPr>
    </w:p>
    <w:p w14:paraId="332D6757" w14:textId="77777777" w:rsidR="006149DA" w:rsidRDefault="006149DA" w:rsidP="00703FA1">
      <w:pPr>
        <w:pStyle w:val="Parta"/>
      </w:pPr>
    </w:p>
    <w:p w14:paraId="6FE249A5" w14:textId="77777777" w:rsidR="006149DA" w:rsidRDefault="006149DA" w:rsidP="00703FA1">
      <w:pPr>
        <w:pStyle w:val="Parta"/>
      </w:pPr>
    </w:p>
    <w:p w14:paraId="5730455D" w14:textId="77777777" w:rsidR="006149DA" w:rsidRDefault="006149DA" w:rsidP="00703FA1">
      <w:pPr>
        <w:pStyle w:val="Parta"/>
      </w:pPr>
    </w:p>
    <w:p w14:paraId="71E1D587" w14:textId="77777777" w:rsidR="006149DA" w:rsidRDefault="006149DA" w:rsidP="00703FA1">
      <w:pPr>
        <w:pStyle w:val="Parta"/>
      </w:pPr>
    </w:p>
    <w:p w14:paraId="7FC98696" w14:textId="77777777" w:rsidR="006149DA" w:rsidRDefault="006149DA" w:rsidP="00703FA1">
      <w:pPr>
        <w:pStyle w:val="Parta"/>
      </w:pPr>
    </w:p>
    <w:p w14:paraId="713D3415" w14:textId="77777777" w:rsidR="006149DA" w:rsidRDefault="006149DA" w:rsidP="00703FA1">
      <w:pPr>
        <w:pStyle w:val="Parta"/>
      </w:pPr>
    </w:p>
    <w:p w14:paraId="5403F2C1" w14:textId="77777777" w:rsidR="006149DA" w:rsidRDefault="006149DA" w:rsidP="00703FA1">
      <w:pPr>
        <w:pStyle w:val="Parta"/>
      </w:pPr>
    </w:p>
    <w:p w14:paraId="3684A9F5" w14:textId="77777777" w:rsidR="006149DA" w:rsidRDefault="006149DA" w:rsidP="00703FA1">
      <w:pPr>
        <w:pStyle w:val="Parta"/>
      </w:pPr>
      <w:r>
        <w:t>(c)</w:t>
      </w:r>
      <w:r>
        <w:tab/>
        <w:t xml:space="preserve">The doctor prescribes drug </w:t>
      </w:r>
      <m:oMath>
        <m:r>
          <w:rPr>
            <w:rFonts w:ascii="Cambria Math" w:hAnsi="Cambria Math"/>
          </w:rPr>
          <m:t>D</m:t>
        </m:r>
      </m:oMath>
      <w:r>
        <w:rPr>
          <w:rFonts w:eastAsiaTheme="minorEastAsia"/>
        </w:rPr>
        <w:t xml:space="preserve"> to three unrelated patients. </w:t>
      </w:r>
      <w:r>
        <w:t>Determine the probability that at least one of these patients switch to another drug.</w:t>
      </w:r>
      <w:r>
        <w:tab/>
        <w:t>(2 marks)</w:t>
      </w:r>
    </w:p>
    <w:p w14:paraId="1A78FFA9" w14:textId="77777777" w:rsidR="006149DA" w:rsidRDefault="006149DA" w:rsidP="00941891">
      <w:pPr>
        <w:pStyle w:val="Part"/>
      </w:pPr>
      <w:r>
        <w:rPr>
          <w:noProof/>
          <w:lang w:eastAsia="en-AU"/>
        </w:rPr>
        <mc:AlternateContent>
          <mc:Choice Requires="wps">
            <w:drawing>
              <wp:anchor distT="0" distB="0" distL="114300" distR="114300" simplePos="0" relativeHeight="251695104" behindDoc="0" locked="0" layoutInCell="1" allowOverlap="1" wp14:anchorId="4A0BCD41" wp14:editId="41CE1027">
                <wp:simplePos x="0" y="0"/>
                <wp:positionH relativeFrom="page">
                  <wp:align>center</wp:align>
                </wp:positionH>
                <wp:positionV relativeFrom="paragraph">
                  <wp:posOffset>43297</wp:posOffset>
                </wp:positionV>
                <wp:extent cx="2127380" cy="1648408"/>
                <wp:effectExtent l="0" t="0" r="25400" b="28575"/>
                <wp:wrapNone/>
                <wp:docPr id="33" name="Text Box 33"/>
                <wp:cNvGraphicFramePr/>
                <a:graphic xmlns:a="http://schemas.openxmlformats.org/drawingml/2006/main">
                  <a:graphicData uri="http://schemas.microsoft.com/office/word/2010/wordprocessingShape">
                    <wps:wsp>
                      <wps:cNvSpPr txBox="1"/>
                      <wps:spPr>
                        <a:xfrm>
                          <a:off x="0" y="0"/>
                          <a:ext cx="2127380" cy="164840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39"/>
                            </w:tblGrid>
                            <w:tr w:rsidR="006149DA" w14:paraId="0FF7C5AA" w14:textId="77777777" w:rsidTr="004A4688">
                              <w:trPr>
                                <w:trHeight w:hRule="exact" w:val="255"/>
                              </w:trPr>
                              <w:tc>
                                <w:tcPr>
                                  <w:tcW w:w="5000" w:type="pct"/>
                                  <w:shd w:val="clear" w:color="auto" w:fill="E7E6E6" w:themeFill="background2"/>
                                </w:tcPr>
                                <w:p w14:paraId="12C0F806" w14:textId="77777777" w:rsidR="006149DA" w:rsidRPr="00992D52" w:rsidRDefault="006149DA" w:rsidP="00992D52">
                                  <w:pPr>
                                    <w:pStyle w:val="Part"/>
                                    <w:jc w:val="center"/>
                                    <w:rPr>
                                      <w:b/>
                                    </w:rPr>
                                  </w:pPr>
                                  <w:r w:rsidRPr="00992D52">
                                    <w:rPr>
                                      <w:b/>
                                    </w:rPr>
                                    <w:t>Solution</w:t>
                                  </w:r>
                                </w:p>
                              </w:tc>
                            </w:tr>
                            <w:tr w:rsidR="006149DA" w14:paraId="66DE9A05" w14:textId="77777777" w:rsidTr="00BC4B6B">
                              <w:tc>
                                <w:tcPr>
                                  <w:tcW w:w="5000" w:type="pct"/>
                                </w:tcPr>
                                <w:p w14:paraId="2F66C92D" w14:textId="77777777" w:rsidR="006149DA" w:rsidRPr="00101608"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m:rPr>
                                              <m:nor/>
                                            </m:rPr>
                                            <w:rPr>
                                              <w:rFonts w:ascii="Cambria Math" w:hAnsi="Cambria Math"/>
                                            </w:rPr>
                                            <m:t>none</m:t>
                                          </m:r>
                                        </m:e>
                                      </m:d>
                                      <m:r>
                                        <m:rPr>
                                          <m:aln/>
                                        </m:rPr>
                                        <w:rPr>
                                          <w:rFonts w:ascii="Cambria Math" w:hAnsi="Cambria Math"/>
                                        </w:rPr>
                                        <m:t>=</m:t>
                                      </m:r>
                                      <m:sSup>
                                        <m:sSupPr>
                                          <m:ctrlPr>
                                            <w:rPr>
                                              <w:rFonts w:ascii="Cambria Math" w:hAnsi="Cambria Math"/>
                                              <w:i/>
                                            </w:rPr>
                                          </m:ctrlPr>
                                        </m:sSupPr>
                                        <m:e>
                                          <m:r>
                                            <w:rPr>
                                              <w:rFonts w:ascii="Cambria Math" w:hAnsi="Cambria Math"/>
                                            </w:rPr>
                                            <m:t>0.85</m:t>
                                          </m:r>
                                        </m:e>
                                        <m:sup>
                                          <m:r>
                                            <w:rPr>
                                              <w:rFonts w:ascii="Cambria Math" w:hAnsi="Cambria Math"/>
                                            </w:rPr>
                                            <m:t>3</m:t>
                                          </m:r>
                                        </m:sup>
                                      </m:sSup>
                                      <m:r>
                                        <m:rPr>
                                          <m:sty m:val="p"/>
                                        </m:rPr>
                                        <w:rPr>
                                          <w:rFonts w:eastAsiaTheme="minorEastAsia"/>
                                        </w:rPr>
                                        <w:br/>
                                      </m:r>
                                    </m:oMath>
                                    <m:oMath>
                                      <m:r>
                                        <m:rPr>
                                          <m:aln/>
                                        </m:rPr>
                                        <w:rPr>
                                          <w:rFonts w:ascii="Cambria Math" w:eastAsiaTheme="minorEastAsia" w:hAnsi="Cambria Math"/>
                                        </w:rPr>
                                        <m:t>≈0.6141</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=1-0.6141</m:t>
                                      </m:r>
                                      <m:r>
                                        <m:rPr>
                                          <m:sty m:val="p"/>
                                        </m:rPr>
                                        <w:rPr>
                                          <w:rFonts w:eastAsiaTheme="minorEastAsia"/>
                                        </w:rPr>
                                        <w:br/>
                                      </m:r>
                                    </m:oMath>
                                    <m:oMath>
                                      <m:r>
                                        <m:rPr>
                                          <m:aln/>
                                        </m:rPr>
                                        <w:rPr>
                                          <w:rFonts w:ascii="Cambria Math" w:eastAsiaTheme="minorEastAsia" w:hAnsi="Cambria Math"/>
                                        </w:rPr>
                                        <m:t>≈0.3859</m:t>
                                      </m:r>
                                    </m:oMath>
                                  </m:oMathPara>
                                </w:p>
                                <w:p w14:paraId="15408297" w14:textId="77777777" w:rsidR="006149DA" w:rsidRPr="00101608" w:rsidRDefault="006149DA" w:rsidP="00992D52">
                                  <w:pPr>
                                    <w:pStyle w:val="Parts"/>
                                    <w:rPr>
                                      <w:rFonts w:eastAsiaTheme="minorEastAsia"/>
                                    </w:rPr>
                                  </w:pPr>
                                </w:p>
                              </w:tc>
                            </w:tr>
                            <w:tr w:rsidR="006149DA" w14:paraId="76FA958D" w14:textId="77777777" w:rsidTr="004A4688">
                              <w:trPr>
                                <w:trHeight w:hRule="exact" w:val="255"/>
                              </w:trPr>
                              <w:tc>
                                <w:tcPr>
                                  <w:tcW w:w="5000" w:type="pct"/>
                                  <w:shd w:val="clear" w:color="auto" w:fill="E7E6E6" w:themeFill="background2"/>
                                </w:tcPr>
                                <w:p w14:paraId="04C79061" w14:textId="77777777" w:rsidR="006149DA" w:rsidRPr="00992D52" w:rsidRDefault="006149DA" w:rsidP="00992D52">
                                  <w:pPr>
                                    <w:pStyle w:val="Part"/>
                                    <w:jc w:val="center"/>
                                    <w:rPr>
                                      <w:b/>
                                    </w:rPr>
                                  </w:pPr>
                                  <w:r w:rsidRPr="00992D52">
                                    <w:rPr>
                                      <w:b/>
                                    </w:rPr>
                                    <w:t>Specific behaviours</w:t>
                                  </w:r>
                                </w:p>
                              </w:tc>
                            </w:tr>
                            <w:tr w:rsidR="006149DA" w14:paraId="7B02EB19" w14:textId="77777777" w:rsidTr="00BC4B6B">
                              <w:tc>
                                <w:tcPr>
                                  <w:tcW w:w="5000" w:type="pct"/>
                                </w:tcPr>
                                <w:p w14:paraId="06484AE5" w14:textId="77777777" w:rsidR="006149DA" w:rsidRDefault="006149DA" w:rsidP="00992D52">
                                  <w:pPr>
                                    <w:pStyle w:val="Parts"/>
                                  </w:pPr>
                                  <w:r>
                                    <w:sym w:font="Wingdings" w:char="F0FC"/>
                                  </w:r>
                                  <w:r>
                                    <w:t xml:space="preserve"> probability none switch</w:t>
                                  </w:r>
                                </w:p>
                                <w:p w14:paraId="1E6DF2A8" w14:textId="77777777" w:rsidR="006149DA" w:rsidRDefault="006149DA" w:rsidP="00992D52">
                                  <w:pPr>
                                    <w:pStyle w:val="Parts"/>
                                  </w:pPr>
                                  <w:r>
                                    <w:rPr>
                                      <w:rFonts w:ascii="Wingdings" w:hAnsi="Wingdings"/>
                                    </w:rPr>
                                    <w:t></w:t>
                                  </w:r>
                                  <w:r>
                                    <w:t xml:space="preserve"> correct probability</w:t>
                                  </w:r>
                                </w:p>
                              </w:tc>
                            </w:tr>
                          </w:tbl>
                          <w:p w14:paraId="3A0216A4" w14:textId="77777777" w:rsidR="006149DA" w:rsidRDefault="006149DA" w:rsidP="00703FA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CD41" id="Text Box 33" o:spid="_x0000_s1053" type="#_x0000_t202" style="position:absolute;margin-left:0;margin-top:3.4pt;width:167.5pt;height:129.8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339"/>
                      </w:tblGrid>
                      <w:tr w:rsidR="006149DA" w14:paraId="0FF7C5AA" w14:textId="77777777" w:rsidTr="004A4688">
                        <w:trPr>
                          <w:trHeight w:hRule="exact" w:val="255"/>
                        </w:trPr>
                        <w:tc>
                          <w:tcPr>
                            <w:tcW w:w="5000" w:type="pct"/>
                            <w:shd w:val="clear" w:color="auto" w:fill="E7E6E6" w:themeFill="background2"/>
                          </w:tcPr>
                          <w:p w14:paraId="12C0F806" w14:textId="77777777" w:rsidR="006149DA" w:rsidRPr="00992D52" w:rsidRDefault="006149DA" w:rsidP="00992D52">
                            <w:pPr>
                              <w:pStyle w:val="Part"/>
                              <w:jc w:val="center"/>
                              <w:rPr>
                                <w:b/>
                              </w:rPr>
                            </w:pPr>
                            <w:r w:rsidRPr="00992D52">
                              <w:rPr>
                                <w:b/>
                              </w:rPr>
                              <w:t>Solution</w:t>
                            </w:r>
                          </w:p>
                        </w:tc>
                      </w:tr>
                      <w:tr w:rsidR="006149DA" w14:paraId="66DE9A05" w14:textId="77777777" w:rsidTr="00BC4B6B">
                        <w:tc>
                          <w:tcPr>
                            <w:tcW w:w="5000" w:type="pct"/>
                          </w:tcPr>
                          <w:p w14:paraId="2F66C92D" w14:textId="77777777" w:rsidR="006149DA" w:rsidRPr="00101608"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m:rPr>
                                        <m:nor/>
                                      </m:rPr>
                                      <w:rPr>
                                        <w:rFonts w:ascii="Cambria Math" w:hAnsi="Cambria Math"/>
                                      </w:rPr>
                                      <m:t>none</m:t>
                                    </m:r>
                                  </m:e>
                                </m:d>
                                <m:r>
                                  <m:rPr>
                                    <m:aln/>
                                  </m:rPr>
                                  <w:rPr>
                                    <w:rFonts w:ascii="Cambria Math" w:hAnsi="Cambria Math"/>
                                  </w:rPr>
                                  <m:t>=</m:t>
                                </m:r>
                                <m:sSup>
                                  <m:sSupPr>
                                    <m:ctrlPr>
                                      <w:rPr>
                                        <w:rFonts w:ascii="Cambria Math" w:hAnsi="Cambria Math"/>
                                        <w:i/>
                                      </w:rPr>
                                    </m:ctrlPr>
                                  </m:sSupPr>
                                  <m:e>
                                    <m:r>
                                      <w:rPr>
                                        <w:rFonts w:ascii="Cambria Math" w:hAnsi="Cambria Math"/>
                                      </w:rPr>
                                      <m:t>0.85</m:t>
                                    </m:r>
                                  </m:e>
                                  <m:sup>
                                    <m:r>
                                      <w:rPr>
                                        <w:rFonts w:ascii="Cambria Math" w:hAnsi="Cambria Math"/>
                                      </w:rPr>
                                      <m:t>3</m:t>
                                    </m:r>
                                  </m:sup>
                                </m:sSup>
                                <m:r>
                                  <m:rPr>
                                    <m:sty m:val="p"/>
                                  </m:rPr>
                                  <w:rPr>
                                    <w:rFonts w:eastAsiaTheme="minorEastAsia"/>
                                  </w:rPr>
                                  <w:br/>
                                </m:r>
                              </m:oMath>
                              <m:oMath>
                                <m:r>
                                  <m:rPr>
                                    <m:aln/>
                                  </m:rPr>
                                  <w:rPr>
                                    <w:rFonts w:ascii="Cambria Math" w:eastAsiaTheme="minorEastAsia" w:hAnsi="Cambria Math"/>
                                  </w:rPr>
                                  <m:t>≈0.6141</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=1-0.6141</m:t>
                                </m:r>
                                <m:r>
                                  <m:rPr>
                                    <m:sty m:val="p"/>
                                  </m:rPr>
                                  <w:rPr>
                                    <w:rFonts w:eastAsiaTheme="minorEastAsia"/>
                                  </w:rPr>
                                  <w:br/>
                                </m:r>
                              </m:oMath>
                              <m:oMath>
                                <m:r>
                                  <m:rPr>
                                    <m:aln/>
                                  </m:rPr>
                                  <w:rPr>
                                    <w:rFonts w:ascii="Cambria Math" w:eastAsiaTheme="minorEastAsia" w:hAnsi="Cambria Math"/>
                                  </w:rPr>
                                  <m:t>≈0.3859</m:t>
                                </m:r>
                              </m:oMath>
                            </m:oMathPara>
                          </w:p>
                          <w:p w14:paraId="15408297" w14:textId="77777777" w:rsidR="006149DA" w:rsidRPr="00101608" w:rsidRDefault="006149DA" w:rsidP="00992D52">
                            <w:pPr>
                              <w:pStyle w:val="Parts"/>
                              <w:rPr>
                                <w:rFonts w:eastAsiaTheme="minorEastAsia"/>
                              </w:rPr>
                            </w:pPr>
                          </w:p>
                        </w:tc>
                      </w:tr>
                      <w:tr w:rsidR="006149DA" w14:paraId="76FA958D" w14:textId="77777777" w:rsidTr="004A4688">
                        <w:trPr>
                          <w:trHeight w:hRule="exact" w:val="255"/>
                        </w:trPr>
                        <w:tc>
                          <w:tcPr>
                            <w:tcW w:w="5000" w:type="pct"/>
                            <w:shd w:val="clear" w:color="auto" w:fill="E7E6E6" w:themeFill="background2"/>
                          </w:tcPr>
                          <w:p w14:paraId="04C79061" w14:textId="77777777" w:rsidR="006149DA" w:rsidRPr="00992D52" w:rsidRDefault="006149DA" w:rsidP="00992D52">
                            <w:pPr>
                              <w:pStyle w:val="Part"/>
                              <w:jc w:val="center"/>
                              <w:rPr>
                                <w:b/>
                              </w:rPr>
                            </w:pPr>
                            <w:r w:rsidRPr="00992D52">
                              <w:rPr>
                                <w:b/>
                              </w:rPr>
                              <w:t>Specific behaviours</w:t>
                            </w:r>
                          </w:p>
                        </w:tc>
                      </w:tr>
                      <w:tr w:rsidR="006149DA" w14:paraId="7B02EB19" w14:textId="77777777" w:rsidTr="00BC4B6B">
                        <w:tc>
                          <w:tcPr>
                            <w:tcW w:w="5000" w:type="pct"/>
                          </w:tcPr>
                          <w:p w14:paraId="06484AE5" w14:textId="77777777" w:rsidR="006149DA" w:rsidRDefault="006149DA" w:rsidP="00992D52">
                            <w:pPr>
                              <w:pStyle w:val="Parts"/>
                            </w:pPr>
                            <w:r>
                              <w:sym w:font="Wingdings" w:char="F0FC"/>
                            </w:r>
                            <w:r>
                              <w:t xml:space="preserve"> probability none switch</w:t>
                            </w:r>
                          </w:p>
                          <w:p w14:paraId="1E6DF2A8" w14:textId="77777777" w:rsidR="006149DA" w:rsidRDefault="006149DA" w:rsidP="00992D52">
                            <w:pPr>
                              <w:pStyle w:val="Parts"/>
                            </w:pPr>
                            <w:r>
                              <w:rPr>
                                <w:rFonts w:ascii="Wingdings" w:hAnsi="Wingdings"/>
                              </w:rPr>
                              <w:t></w:t>
                            </w:r>
                            <w:r>
                              <w:t xml:space="preserve"> correct probability</w:t>
                            </w:r>
                          </w:p>
                        </w:tc>
                      </w:tr>
                    </w:tbl>
                    <w:p w14:paraId="3A0216A4" w14:textId="77777777" w:rsidR="006149DA" w:rsidRDefault="006149DA" w:rsidP="00703FA1">
                      <w:pPr>
                        <w:pStyle w:val="Part"/>
                      </w:pPr>
                    </w:p>
                  </w:txbxContent>
                </v:textbox>
                <w10:wrap anchorx="page"/>
              </v:shape>
            </w:pict>
          </mc:Fallback>
        </mc:AlternateContent>
      </w:r>
    </w:p>
    <w:p w14:paraId="42C03798" w14:textId="0E78ED0F" w:rsidR="006149DA" w:rsidRDefault="006149DA">
      <w:pPr>
        <w:spacing w:after="160" w:line="259" w:lineRule="auto"/>
        <w:contextualSpacing w:val="0"/>
        <w:rPr>
          <w:b/>
          <w:szCs w:val="24"/>
          <w:lang w:val="en-US"/>
        </w:rPr>
      </w:pPr>
      <w:r>
        <w:br w:type="page"/>
      </w:r>
    </w:p>
    <w:p w14:paraId="502B0BED" w14:textId="78AC9F3A" w:rsidR="006149DA" w:rsidRDefault="006149DA" w:rsidP="006149DA">
      <w:pPr>
        <w:pStyle w:val="QNum"/>
      </w:pPr>
      <w:r>
        <w:t>Question 17</w:t>
      </w:r>
      <w:r>
        <w:tab/>
        <w:t>(7 marks)</w:t>
      </w:r>
    </w:p>
    <w:p w14:paraId="626FC2A7" w14:textId="77777777" w:rsidR="006149DA" w:rsidRDefault="006149DA" w:rsidP="00941891">
      <w:pPr>
        <w:pStyle w:val="Part"/>
      </w:pPr>
      <w:r>
        <w:t xml:space="preserve">The amount of water in a tank, </w:t>
      </w:r>
      <m:oMath>
        <m:r>
          <w:rPr>
            <w:rFonts w:ascii="Cambria Math" w:hAnsi="Cambria Math"/>
          </w:rPr>
          <m:t>W</m:t>
        </m:r>
      </m:oMath>
      <w:r>
        <w:rPr>
          <w:rFonts w:eastAsiaTheme="minorEastAsia"/>
        </w:rPr>
        <w:t xml:space="preserve"> litres, varies with time </w:t>
      </w:r>
      <m:oMath>
        <m:r>
          <w:rPr>
            <w:rFonts w:ascii="Cambria Math" w:eastAsiaTheme="minorEastAsia" w:hAnsi="Cambria Math"/>
          </w:rPr>
          <m:t>t</m:t>
        </m:r>
      </m:oMath>
      <w:r>
        <w:rPr>
          <w:rFonts w:eastAsiaTheme="minorEastAsia"/>
        </w:rPr>
        <w:t xml:space="preserve">, in minutes, and can be modelled by the equation </w:t>
      </w:r>
      <m:oMath>
        <m:r>
          <w:rPr>
            <w:rFonts w:ascii="Cambria Math" w:eastAsiaTheme="minorEastAsia" w:hAnsi="Cambria Math"/>
          </w:rPr>
          <m:t>W=200-185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e>
            </m:d>
          </m:e>
          <m:sup>
            <m:r>
              <w:rPr>
                <w:rFonts w:ascii="Cambria Math" w:eastAsiaTheme="minorEastAsia" w:hAnsi="Cambria Math"/>
              </w:rPr>
              <m:t>-t</m:t>
            </m:r>
          </m:sup>
        </m:sSup>
      </m:oMath>
      <w:r>
        <w:rPr>
          <w:rFonts w:eastAsiaTheme="minorEastAsia"/>
        </w:rPr>
        <w:t xml:space="preserve">, </w:t>
      </w:r>
      <m:oMath>
        <m:r>
          <w:rPr>
            <w:rFonts w:ascii="Cambria Math" w:eastAsiaTheme="minorEastAsia" w:hAnsi="Cambria Math"/>
          </w:rPr>
          <m:t>t≥0</m:t>
        </m:r>
      </m:oMath>
      <w:r>
        <w:rPr>
          <w:rFonts w:eastAsiaTheme="minorEastAsia"/>
        </w:rPr>
        <w:t>.</w:t>
      </w:r>
    </w:p>
    <w:p w14:paraId="748B71F5" w14:textId="77777777" w:rsidR="006149DA" w:rsidRDefault="006149DA" w:rsidP="00941891">
      <w:pPr>
        <w:pStyle w:val="Part"/>
      </w:pPr>
    </w:p>
    <w:p w14:paraId="249FB66C" w14:textId="77777777" w:rsidR="006149DA" w:rsidRDefault="006149DA" w:rsidP="002F5D2A">
      <w:pPr>
        <w:pStyle w:val="Parta"/>
      </w:pPr>
      <w:r>
        <w:t>(a)</w:t>
      </w:r>
      <w:r>
        <w:tab/>
        <w:t>Determine amount of water in the tank</w:t>
      </w:r>
    </w:p>
    <w:p w14:paraId="1E260ECD" w14:textId="77777777" w:rsidR="006149DA" w:rsidRDefault="006149DA" w:rsidP="002F5D2A">
      <w:pPr>
        <w:pStyle w:val="Parta"/>
      </w:pPr>
      <w:r>
        <w:rPr>
          <w:noProof/>
          <w:lang w:eastAsia="en-AU"/>
        </w:rPr>
        <mc:AlternateContent>
          <mc:Choice Requires="wps">
            <w:drawing>
              <wp:anchor distT="0" distB="0" distL="114300" distR="114300" simplePos="0" relativeHeight="251697152" behindDoc="0" locked="0" layoutInCell="1" allowOverlap="1" wp14:anchorId="2207304A" wp14:editId="08D44AEC">
                <wp:simplePos x="0" y="0"/>
                <wp:positionH relativeFrom="column">
                  <wp:posOffset>2611237</wp:posOffset>
                </wp:positionH>
                <wp:positionV relativeFrom="paragraph">
                  <wp:posOffset>50735</wp:posOffset>
                </wp:positionV>
                <wp:extent cx="2071396" cy="939800"/>
                <wp:effectExtent l="0" t="0" r="24130" b="12700"/>
                <wp:wrapNone/>
                <wp:docPr id="34" name="Text Box 34"/>
                <wp:cNvGraphicFramePr/>
                <a:graphic xmlns:a="http://schemas.openxmlformats.org/drawingml/2006/main">
                  <a:graphicData uri="http://schemas.microsoft.com/office/word/2010/wordprocessingShape">
                    <wps:wsp>
                      <wps:cNvSpPr txBox="1"/>
                      <wps:spPr>
                        <a:xfrm>
                          <a:off x="0" y="0"/>
                          <a:ext cx="2071396"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1"/>
                            </w:tblGrid>
                            <w:tr w:rsidR="006149DA" w14:paraId="35E1F9B4" w14:textId="77777777" w:rsidTr="004A4688">
                              <w:trPr>
                                <w:trHeight w:hRule="exact" w:val="255"/>
                              </w:trPr>
                              <w:tc>
                                <w:tcPr>
                                  <w:tcW w:w="5000" w:type="pct"/>
                                  <w:shd w:val="clear" w:color="auto" w:fill="E7E6E6" w:themeFill="background2"/>
                                </w:tcPr>
                                <w:p w14:paraId="1A4DCDEF" w14:textId="77777777" w:rsidR="006149DA" w:rsidRPr="00992D52" w:rsidRDefault="006149DA" w:rsidP="00992D52">
                                  <w:pPr>
                                    <w:pStyle w:val="Part"/>
                                    <w:jc w:val="center"/>
                                    <w:rPr>
                                      <w:b/>
                                    </w:rPr>
                                  </w:pPr>
                                  <w:r w:rsidRPr="00992D52">
                                    <w:rPr>
                                      <w:b/>
                                    </w:rPr>
                                    <w:t>Solution</w:t>
                                  </w:r>
                                </w:p>
                              </w:tc>
                            </w:tr>
                            <w:tr w:rsidR="006149DA" w14:paraId="35A34C5F" w14:textId="77777777" w:rsidTr="00BC4B6B">
                              <w:tc>
                                <w:tcPr>
                                  <w:tcW w:w="5000" w:type="pct"/>
                                </w:tcPr>
                                <w:p w14:paraId="39354ADA" w14:textId="77777777" w:rsidR="006149DA" w:rsidRPr="00AF34B5" w:rsidRDefault="006149DA" w:rsidP="00AF34B5">
                                  <w:pPr>
                                    <w:pStyle w:val="Parts"/>
                                    <w:rPr>
                                      <w:rFonts w:eastAsiaTheme="minorEastAsia"/>
                                    </w:rPr>
                                  </w:pPr>
                                  <m:oMathPara>
                                    <m:oMath>
                                      <m:r>
                                        <w:rPr>
                                          <w:rFonts w:ascii="Cambria Math" w:hAnsi="Cambria Math"/>
                                        </w:rPr>
                                        <m:t xml:space="preserve">W(0)=15 </m:t>
                                      </m:r>
                                      <m:r>
                                        <m:rPr>
                                          <m:nor/>
                                        </m:rPr>
                                        <w:rPr>
                                          <w:rFonts w:ascii="Cambria Math" w:hAnsi="Cambria Math"/>
                                        </w:rPr>
                                        <m:t>L</m:t>
                                      </m:r>
                                    </m:oMath>
                                  </m:oMathPara>
                                </w:p>
                                <w:p w14:paraId="4C856C94" w14:textId="77777777" w:rsidR="006149DA" w:rsidRDefault="006149DA" w:rsidP="00992D52">
                                  <w:pPr>
                                    <w:pStyle w:val="Parts"/>
                                  </w:pPr>
                                </w:p>
                              </w:tc>
                            </w:tr>
                            <w:tr w:rsidR="006149DA" w14:paraId="59C175C8" w14:textId="77777777" w:rsidTr="004A4688">
                              <w:trPr>
                                <w:trHeight w:hRule="exact" w:val="255"/>
                              </w:trPr>
                              <w:tc>
                                <w:tcPr>
                                  <w:tcW w:w="5000" w:type="pct"/>
                                  <w:shd w:val="clear" w:color="auto" w:fill="E7E6E6" w:themeFill="background2"/>
                                </w:tcPr>
                                <w:p w14:paraId="54B5B3D9" w14:textId="77777777" w:rsidR="006149DA" w:rsidRPr="00992D52" w:rsidRDefault="006149DA" w:rsidP="00992D52">
                                  <w:pPr>
                                    <w:pStyle w:val="Part"/>
                                    <w:jc w:val="center"/>
                                    <w:rPr>
                                      <w:b/>
                                    </w:rPr>
                                  </w:pPr>
                                  <w:r w:rsidRPr="00992D52">
                                    <w:rPr>
                                      <w:b/>
                                    </w:rPr>
                                    <w:t>Specific behaviours</w:t>
                                  </w:r>
                                </w:p>
                              </w:tc>
                            </w:tr>
                            <w:tr w:rsidR="006149DA" w14:paraId="6B344B69" w14:textId="77777777" w:rsidTr="00BC4B6B">
                              <w:tc>
                                <w:tcPr>
                                  <w:tcW w:w="5000" w:type="pct"/>
                                </w:tcPr>
                                <w:p w14:paraId="6DD04D59" w14:textId="77777777" w:rsidR="006149DA" w:rsidRDefault="006149DA" w:rsidP="00992D52">
                                  <w:pPr>
                                    <w:pStyle w:val="Parts"/>
                                  </w:pPr>
                                  <w:r>
                                    <w:sym w:font="Wingdings" w:char="F0FC"/>
                                  </w:r>
                                  <w:r>
                                    <w:t xml:space="preserve"> correct value</w:t>
                                  </w:r>
                                </w:p>
                              </w:tc>
                            </w:tr>
                          </w:tbl>
                          <w:p w14:paraId="503DF38E"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304A" id="Text Box 34" o:spid="_x0000_s1054" type="#_x0000_t202" style="position:absolute;left:0;text-align:left;margin-left:205.6pt;margin-top:4pt;width:163.1pt;height: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3251"/>
                      </w:tblGrid>
                      <w:tr w:rsidR="006149DA" w14:paraId="35E1F9B4" w14:textId="77777777" w:rsidTr="004A4688">
                        <w:trPr>
                          <w:trHeight w:hRule="exact" w:val="255"/>
                        </w:trPr>
                        <w:tc>
                          <w:tcPr>
                            <w:tcW w:w="5000" w:type="pct"/>
                            <w:shd w:val="clear" w:color="auto" w:fill="E7E6E6" w:themeFill="background2"/>
                          </w:tcPr>
                          <w:p w14:paraId="1A4DCDEF" w14:textId="77777777" w:rsidR="006149DA" w:rsidRPr="00992D52" w:rsidRDefault="006149DA" w:rsidP="00992D52">
                            <w:pPr>
                              <w:pStyle w:val="Part"/>
                              <w:jc w:val="center"/>
                              <w:rPr>
                                <w:b/>
                              </w:rPr>
                            </w:pPr>
                            <w:r w:rsidRPr="00992D52">
                              <w:rPr>
                                <w:b/>
                              </w:rPr>
                              <w:t>Solution</w:t>
                            </w:r>
                          </w:p>
                        </w:tc>
                      </w:tr>
                      <w:tr w:rsidR="006149DA" w14:paraId="35A34C5F" w14:textId="77777777" w:rsidTr="00BC4B6B">
                        <w:tc>
                          <w:tcPr>
                            <w:tcW w:w="5000" w:type="pct"/>
                          </w:tcPr>
                          <w:p w14:paraId="39354ADA" w14:textId="77777777" w:rsidR="006149DA" w:rsidRPr="00AF34B5" w:rsidRDefault="006149DA" w:rsidP="00AF34B5">
                            <w:pPr>
                              <w:pStyle w:val="Parts"/>
                              <w:rPr>
                                <w:rFonts w:eastAsiaTheme="minorEastAsia"/>
                              </w:rPr>
                            </w:pPr>
                            <m:oMathPara>
                              <m:oMath>
                                <m:r>
                                  <w:rPr>
                                    <w:rFonts w:ascii="Cambria Math" w:hAnsi="Cambria Math"/>
                                  </w:rPr>
                                  <m:t xml:space="preserve">W(0)=15 </m:t>
                                </m:r>
                                <m:r>
                                  <m:rPr>
                                    <m:nor/>
                                  </m:rPr>
                                  <w:rPr>
                                    <w:rFonts w:ascii="Cambria Math" w:hAnsi="Cambria Math"/>
                                  </w:rPr>
                                  <m:t>L</m:t>
                                </m:r>
                              </m:oMath>
                            </m:oMathPara>
                          </w:p>
                          <w:p w14:paraId="4C856C94" w14:textId="77777777" w:rsidR="006149DA" w:rsidRDefault="006149DA" w:rsidP="00992D52">
                            <w:pPr>
                              <w:pStyle w:val="Parts"/>
                            </w:pPr>
                          </w:p>
                        </w:tc>
                      </w:tr>
                      <w:tr w:rsidR="006149DA" w14:paraId="59C175C8" w14:textId="77777777" w:rsidTr="004A4688">
                        <w:trPr>
                          <w:trHeight w:hRule="exact" w:val="255"/>
                        </w:trPr>
                        <w:tc>
                          <w:tcPr>
                            <w:tcW w:w="5000" w:type="pct"/>
                            <w:shd w:val="clear" w:color="auto" w:fill="E7E6E6" w:themeFill="background2"/>
                          </w:tcPr>
                          <w:p w14:paraId="54B5B3D9" w14:textId="77777777" w:rsidR="006149DA" w:rsidRPr="00992D52" w:rsidRDefault="006149DA" w:rsidP="00992D52">
                            <w:pPr>
                              <w:pStyle w:val="Part"/>
                              <w:jc w:val="center"/>
                              <w:rPr>
                                <w:b/>
                              </w:rPr>
                            </w:pPr>
                            <w:r w:rsidRPr="00992D52">
                              <w:rPr>
                                <w:b/>
                              </w:rPr>
                              <w:t>Specific behaviours</w:t>
                            </w:r>
                          </w:p>
                        </w:tc>
                      </w:tr>
                      <w:tr w:rsidR="006149DA" w14:paraId="6B344B69" w14:textId="77777777" w:rsidTr="00BC4B6B">
                        <w:tc>
                          <w:tcPr>
                            <w:tcW w:w="5000" w:type="pct"/>
                          </w:tcPr>
                          <w:p w14:paraId="6DD04D59" w14:textId="77777777" w:rsidR="006149DA" w:rsidRDefault="006149DA" w:rsidP="00992D52">
                            <w:pPr>
                              <w:pStyle w:val="Parts"/>
                            </w:pPr>
                            <w:r>
                              <w:sym w:font="Wingdings" w:char="F0FC"/>
                            </w:r>
                            <w:r>
                              <w:t xml:space="preserve"> correct value</w:t>
                            </w:r>
                          </w:p>
                        </w:tc>
                      </w:tr>
                    </w:tbl>
                    <w:p w14:paraId="503DF38E" w14:textId="77777777" w:rsidR="006149DA" w:rsidRDefault="006149DA" w:rsidP="007E4BA3">
                      <w:pPr>
                        <w:pStyle w:val="Part"/>
                      </w:pPr>
                    </w:p>
                  </w:txbxContent>
                </v:textbox>
              </v:shape>
            </w:pict>
          </mc:Fallback>
        </mc:AlternateContent>
      </w:r>
    </w:p>
    <w:p w14:paraId="35127F7A" w14:textId="77777777" w:rsidR="006149DA" w:rsidRDefault="006149DA" w:rsidP="002F5D2A">
      <w:pPr>
        <w:pStyle w:val="Partai"/>
      </w:pPr>
      <w:r>
        <w:t>(</w:t>
      </w:r>
      <w:proofErr w:type="spellStart"/>
      <w:r>
        <w:t>i</w:t>
      </w:r>
      <w:proofErr w:type="spellEnd"/>
      <w:r>
        <w:t>)</w:t>
      </w:r>
      <w:r>
        <w:tab/>
        <w:t>initially.</w:t>
      </w:r>
      <w:r>
        <w:tab/>
        <w:t>(1 mark)</w:t>
      </w:r>
    </w:p>
    <w:p w14:paraId="21B13D38" w14:textId="77777777" w:rsidR="006149DA" w:rsidRDefault="006149DA" w:rsidP="002F5D2A">
      <w:pPr>
        <w:pStyle w:val="Partai"/>
      </w:pPr>
    </w:p>
    <w:p w14:paraId="27865547" w14:textId="77777777" w:rsidR="006149DA" w:rsidRDefault="006149DA" w:rsidP="002F5D2A">
      <w:pPr>
        <w:pStyle w:val="Partai"/>
      </w:pPr>
    </w:p>
    <w:p w14:paraId="678246A7" w14:textId="77777777" w:rsidR="006149DA" w:rsidRDefault="006149DA" w:rsidP="002F5D2A">
      <w:pPr>
        <w:pStyle w:val="Partai"/>
      </w:pPr>
    </w:p>
    <w:p w14:paraId="0BDD67E9" w14:textId="77777777" w:rsidR="006149DA" w:rsidRDefault="006149DA" w:rsidP="002F5D2A">
      <w:pPr>
        <w:pStyle w:val="Partai"/>
      </w:pPr>
    </w:p>
    <w:p w14:paraId="47E8170F" w14:textId="77777777" w:rsidR="006149DA" w:rsidRDefault="006149DA" w:rsidP="002F5D2A">
      <w:pPr>
        <w:pStyle w:val="Partai"/>
      </w:pPr>
      <w:r>
        <w:rPr>
          <w:noProof/>
          <w:lang w:eastAsia="en-AU"/>
        </w:rPr>
        <mc:AlternateContent>
          <mc:Choice Requires="wps">
            <w:drawing>
              <wp:anchor distT="0" distB="0" distL="114300" distR="114300" simplePos="0" relativeHeight="251700224" behindDoc="0" locked="0" layoutInCell="1" allowOverlap="1" wp14:anchorId="534AF083" wp14:editId="7CF9B4F1">
                <wp:simplePos x="0" y="0"/>
                <wp:positionH relativeFrom="column">
                  <wp:posOffset>2633527</wp:posOffset>
                </wp:positionH>
                <wp:positionV relativeFrom="paragraph">
                  <wp:posOffset>55854</wp:posOffset>
                </wp:positionV>
                <wp:extent cx="2071396" cy="939800"/>
                <wp:effectExtent l="0" t="0" r="24130" b="12700"/>
                <wp:wrapNone/>
                <wp:docPr id="35" name="Text Box 35"/>
                <wp:cNvGraphicFramePr/>
                <a:graphic xmlns:a="http://schemas.openxmlformats.org/drawingml/2006/main">
                  <a:graphicData uri="http://schemas.microsoft.com/office/word/2010/wordprocessingShape">
                    <wps:wsp>
                      <wps:cNvSpPr txBox="1"/>
                      <wps:spPr>
                        <a:xfrm>
                          <a:off x="0" y="0"/>
                          <a:ext cx="2071396"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1"/>
                            </w:tblGrid>
                            <w:tr w:rsidR="006149DA" w14:paraId="4161814B" w14:textId="77777777" w:rsidTr="004A4688">
                              <w:trPr>
                                <w:trHeight w:hRule="exact" w:val="255"/>
                              </w:trPr>
                              <w:tc>
                                <w:tcPr>
                                  <w:tcW w:w="5000" w:type="pct"/>
                                  <w:shd w:val="clear" w:color="auto" w:fill="E7E6E6" w:themeFill="background2"/>
                                </w:tcPr>
                                <w:p w14:paraId="10DE75FF" w14:textId="77777777" w:rsidR="006149DA" w:rsidRPr="00992D52" w:rsidRDefault="006149DA" w:rsidP="00992D52">
                                  <w:pPr>
                                    <w:pStyle w:val="Part"/>
                                    <w:jc w:val="center"/>
                                    <w:rPr>
                                      <w:b/>
                                    </w:rPr>
                                  </w:pPr>
                                  <w:r w:rsidRPr="00992D52">
                                    <w:rPr>
                                      <w:b/>
                                    </w:rPr>
                                    <w:t>Solution</w:t>
                                  </w:r>
                                </w:p>
                              </w:tc>
                            </w:tr>
                            <w:tr w:rsidR="006149DA" w14:paraId="2DE6B730" w14:textId="77777777" w:rsidTr="00BC4B6B">
                              <w:tc>
                                <w:tcPr>
                                  <w:tcW w:w="5000" w:type="pct"/>
                                </w:tcPr>
                                <w:p w14:paraId="54A9E2ED" w14:textId="77777777" w:rsidR="006149DA" w:rsidRPr="00AF34B5" w:rsidRDefault="006149DA" w:rsidP="00992D52">
                                  <w:pPr>
                                    <w:pStyle w:val="Parts"/>
                                    <w:rPr>
                                      <w:rFonts w:eastAsiaTheme="minorEastAsia"/>
                                    </w:rPr>
                                  </w:pPr>
                                  <m:oMathPara>
                                    <m:oMath>
                                      <m:r>
                                        <w:rPr>
                                          <w:rFonts w:ascii="Cambria Math" w:hAnsi="Cambria Math"/>
                                        </w:rPr>
                                        <m:t xml:space="preserve">W(15)=188 </m:t>
                                      </m:r>
                                      <m:r>
                                        <m:rPr>
                                          <m:nor/>
                                        </m:rPr>
                                        <w:rPr>
                                          <w:rFonts w:ascii="Cambria Math" w:hAnsi="Cambria Math"/>
                                        </w:rPr>
                                        <m:t>L</m:t>
                                      </m:r>
                                    </m:oMath>
                                  </m:oMathPara>
                                </w:p>
                                <w:p w14:paraId="14737F48" w14:textId="77777777" w:rsidR="006149DA" w:rsidRDefault="006149DA" w:rsidP="00992D52">
                                  <w:pPr>
                                    <w:pStyle w:val="Parts"/>
                                  </w:pPr>
                                </w:p>
                              </w:tc>
                            </w:tr>
                            <w:tr w:rsidR="006149DA" w14:paraId="5028C728" w14:textId="77777777" w:rsidTr="004A4688">
                              <w:trPr>
                                <w:trHeight w:hRule="exact" w:val="255"/>
                              </w:trPr>
                              <w:tc>
                                <w:tcPr>
                                  <w:tcW w:w="5000" w:type="pct"/>
                                  <w:shd w:val="clear" w:color="auto" w:fill="E7E6E6" w:themeFill="background2"/>
                                </w:tcPr>
                                <w:p w14:paraId="070E719A" w14:textId="77777777" w:rsidR="006149DA" w:rsidRPr="00992D52" w:rsidRDefault="006149DA" w:rsidP="00992D52">
                                  <w:pPr>
                                    <w:pStyle w:val="Part"/>
                                    <w:jc w:val="center"/>
                                    <w:rPr>
                                      <w:b/>
                                    </w:rPr>
                                  </w:pPr>
                                  <w:r w:rsidRPr="00992D52">
                                    <w:rPr>
                                      <w:b/>
                                    </w:rPr>
                                    <w:t>Specific behaviours</w:t>
                                  </w:r>
                                </w:p>
                              </w:tc>
                            </w:tr>
                            <w:tr w:rsidR="006149DA" w14:paraId="449BDB06" w14:textId="77777777" w:rsidTr="00BC4B6B">
                              <w:tc>
                                <w:tcPr>
                                  <w:tcW w:w="5000" w:type="pct"/>
                                </w:tcPr>
                                <w:p w14:paraId="476D3BCC" w14:textId="77777777" w:rsidR="006149DA" w:rsidRDefault="006149DA" w:rsidP="00992D52">
                                  <w:pPr>
                                    <w:pStyle w:val="Parts"/>
                                  </w:pPr>
                                  <w:r>
                                    <w:sym w:font="Wingdings" w:char="F0FC"/>
                                  </w:r>
                                  <w:r>
                                    <w:t xml:space="preserve"> correct value</w:t>
                                  </w:r>
                                </w:p>
                              </w:tc>
                            </w:tr>
                          </w:tbl>
                          <w:p w14:paraId="2A2E4DD2" w14:textId="77777777" w:rsidR="006149DA" w:rsidRDefault="006149DA" w:rsidP="002F5D2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F083" id="Text Box 35" o:spid="_x0000_s1055" type="#_x0000_t202" style="position:absolute;left:0;text-align:left;margin-left:207.35pt;margin-top:4.4pt;width:163.1pt;height: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3251"/>
                      </w:tblGrid>
                      <w:tr w:rsidR="006149DA" w14:paraId="4161814B" w14:textId="77777777" w:rsidTr="004A4688">
                        <w:trPr>
                          <w:trHeight w:hRule="exact" w:val="255"/>
                        </w:trPr>
                        <w:tc>
                          <w:tcPr>
                            <w:tcW w:w="5000" w:type="pct"/>
                            <w:shd w:val="clear" w:color="auto" w:fill="E7E6E6" w:themeFill="background2"/>
                          </w:tcPr>
                          <w:p w14:paraId="10DE75FF" w14:textId="77777777" w:rsidR="006149DA" w:rsidRPr="00992D52" w:rsidRDefault="006149DA" w:rsidP="00992D52">
                            <w:pPr>
                              <w:pStyle w:val="Part"/>
                              <w:jc w:val="center"/>
                              <w:rPr>
                                <w:b/>
                              </w:rPr>
                            </w:pPr>
                            <w:r w:rsidRPr="00992D52">
                              <w:rPr>
                                <w:b/>
                              </w:rPr>
                              <w:t>Solution</w:t>
                            </w:r>
                          </w:p>
                        </w:tc>
                      </w:tr>
                      <w:tr w:rsidR="006149DA" w14:paraId="2DE6B730" w14:textId="77777777" w:rsidTr="00BC4B6B">
                        <w:tc>
                          <w:tcPr>
                            <w:tcW w:w="5000" w:type="pct"/>
                          </w:tcPr>
                          <w:p w14:paraId="54A9E2ED" w14:textId="77777777" w:rsidR="006149DA" w:rsidRPr="00AF34B5" w:rsidRDefault="006149DA" w:rsidP="00992D52">
                            <w:pPr>
                              <w:pStyle w:val="Parts"/>
                              <w:rPr>
                                <w:rFonts w:eastAsiaTheme="minorEastAsia"/>
                              </w:rPr>
                            </w:pPr>
                            <m:oMathPara>
                              <m:oMath>
                                <m:r>
                                  <w:rPr>
                                    <w:rFonts w:ascii="Cambria Math" w:hAnsi="Cambria Math"/>
                                  </w:rPr>
                                  <m:t xml:space="preserve">W(15)=188 </m:t>
                                </m:r>
                                <m:r>
                                  <m:rPr>
                                    <m:nor/>
                                  </m:rPr>
                                  <w:rPr>
                                    <w:rFonts w:ascii="Cambria Math" w:hAnsi="Cambria Math"/>
                                  </w:rPr>
                                  <m:t>L</m:t>
                                </m:r>
                              </m:oMath>
                            </m:oMathPara>
                          </w:p>
                          <w:p w14:paraId="14737F48" w14:textId="77777777" w:rsidR="006149DA" w:rsidRDefault="006149DA" w:rsidP="00992D52">
                            <w:pPr>
                              <w:pStyle w:val="Parts"/>
                            </w:pPr>
                          </w:p>
                        </w:tc>
                      </w:tr>
                      <w:tr w:rsidR="006149DA" w14:paraId="5028C728" w14:textId="77777777" w:rsidTr="004A4688">
                        <w:trPr>
                          <w:trHeight w:hRule="exact" w:val="255"/>
                        </w:trPr>
                        <w:tc>
                          <w:tcPr>
                            <w:tcW w:w="5000" w:type="pct"/>
                            <w:shd w:val="clear" w:color="auto" w:fill="E7E6E6" w:themeFill="background2"/>
                          </w:tcPr>
                          <w:p w14:paraId="070E719A" w14:textId="77777777" w:rsidR="006149DA" w:rsidRPr="00992D52" w:rsidRDefault="006149DA" w:rsidP="00992D52">
                            <w:pPr>
                              <w:pStyle w:val="Part"/>
                              <w:jc w:val="center"/>
                              <w:rPr>
                                <w:b/>
                              </w:rPr>
                            </w:pPr>
                            <w:r w:rsidRPr="00992D52">
                              <w:rPr>
                                <w:b/>
                              </w:rPr>
                              <w:t>Specific behaviours</w:t>
                            </w:r>
                          </w:p>
                        </w:tc>
                      </w:tr>
                      <w:tr w:rsidR="006149DA" w14:paraId="449BDB06" w14:textId="77777777" w:rsidTr="00BC4B6B">
                        <w:tc>
                          <w:tcPr>
                            <w:tcW w:w="5000" w:type="pct"/>
                          </w:tcPr>
                          <w:p w14:paraId="476D3BCC" w14:textId="77777777" w:rsidR="006149DA" w:rsidRDefault="006149DA" w:rsidP="00992D52">
                            <w:pPr>
                              <w:pStyle w:val="Parts"/>
                            </w:pPr>
                            <w:r>
                              <w:sym w:font="Wingdings" w:char="F0FC"/>
                            </w:r>
                            <w:r>
                              <w:t xml:space="preserve"> correct value</w:t>
                            </w:r>
                          </w:p>
                        </w:tc>
                      </w:tr>
                    </w:tbl>
                    <w:p w14:paraId="2A2E4DD2" w14:textId="77777777" w:rsidR="006149DA" w:rsidRDefault="006149DA" w:rsidP="002F5D2A">
                      <w:pPr>
                        <w:pStyle w:val="Part"/>
                      </w:pPr>
                    </w:p>
                  </w:txbxContent>
                </v:textbox>
              </v:shape>
            </w:pict>
          </mc:Fallback>
        </mc:AlternateContent>
      </w:r>
    </w:p>
    <w:p w14:paraId="2DC963E1" w14:textId="77777777" w:rsidR="006149DA" w:rsidRDefault="006149DA" w:rsidP="002F5D2A">
      <w:pPr>
        <w:pStyle w:val="Partai"/>
      </w:pPr>
      <w:r>
        <w:t>(ii)</w:t>
      </w:r>
      <w:r>
        <w:tab/>
        <w:t xml:space="preserve">after </w:t>
      </w:r>
      <m:oMath>
        <m:r>
          <w:rPr>
            <w:rFonts w:ascii="Cambria Math" w:hAnsi="Cambria Math"/>
          </w:rPr>
          <m:t>15</m:t>
        </m:r>
      </m:oMath>
      <w:r>
        <w:rPr>
          <w:rFonts w:eastAsiaTheme="minorEastAsia"/>
        </w:rPr>
        <w:t xml:space="preserve"> minutes.</w:t>
      </w:r>
      <w:r>
        <w:rPr>
          <w:rFonts w:eastAsiaTheme="minorEastAsia"/>
        </w:rPr>
        <w:tab/>
        <w:t>(1 mark)</w:t>
      </w:r>
    </w:p>
    <w:p w14:paraId="220988E1" w14:textId="77777777" w:rsidR="006149DA" w:rsidRDefault="006149DA" w:rsidP="002F5D2A">
      <w:pPr>
        <w:pStyle w:val="Parta"/>
      </w:pPr>
    </w:p>
    <w:p w14:paraId="62D4E6EB" w14:textId="77777777" w:rsidR="006149DA" w:rsidRDefault="006149DA" w:rsidP="002F5D2A">
      <w:pPr>
        <w:pStyle w:val="Parta"/>
      </w:pPr>
    </w:p>
    <w:p w14:paraId="1CABB4A4" w14:textId="77777777" w:rsidR="006149DA" w:rsidRDefault="006149DA" w:rsidP="002F5D2A">
      <w:pPr>
        <w:pStyle w:val="Parta"/>
      </w:pPr>
    </w:p>
    <w:p w14:paraId="023DC74E" w14:textId="77777777" w:rsidR="006149DA" w:rsidRDefault="006149DA" w:rsidP="002F5D2A">
      <w:pPr>
        <w:pStyle w:val="Parta"/>
      </w:pPr>
    </w:p>
    <w:p w14:paraId="1713B901" w14:textId="77777777" w:rsidR="006149DA" w:rsidRDefault="006149DA" w:rsidP="002F5D2A">
      <w:pPr>
        <w:pStyle w:val="Parta"/>
      </w:pPr>
    </w:p>
    <w:p w14:paraId="6AAD21A5" w14:textId="77777777" w:rsidR="006149DA" w:rsidRDefault="006149DA" w:rsidP="002F5D2A">
      <w:pPr>
        <w:pStyle w:val="Parta"/>
      </w:pPr>
    </w:p>
    <w:p w14:paraId="0EF0B653" w14:textId="77777777" w:rsidR="006149DA" w:rsidRDefault="006149DA" w:rsidP="002F5D2A">
      <w:pPr>
        <w:pStyle w:val="Parta"/>
      </w:pPr>
      <w:r>
        <w:t>(b)</w:t>
      </w:r>
      <w:r>
        <w:tab/>
        <w:t xml:space="preserve">Graph </w:t>
      </w:r>
      <m:oMath>
        <m:r>
          <w:rPr>
            <w:rFonts w:ascii="Cambria Math" w:hAnsi="Cambria Math"/>
          </w:rPr>
          <m:t>W</m:t>
        </m:r>
      </m:oMath>
      <w:r>
        <w:rPr>
          <w:rFonts w:eastAsiaTheme="minorEastAsia"/>
        </w:rPr>
        <w:t xml:space="preserve"> against </w:t>
      </w:r>
      <m:oMath>
        <m:r>
          <w:rPr>
            <w:rFonts w:ascii="Cambria Math" w:eastAsiaTheme="minorEastAsia" w:hAnsi="Cambria Math"/>
          </w:rPr>
          <m:t>t</m:t>
        </m:r>
      </m:oMath>
      <w:r>
        <w:rPr>
          <w:rFonts w:eastAsiaTheme="minorEastAsia"/>
        </w:rPr>
        <w:t xml:space="preserve"> </w:t>
      </w:r>
      <w:r>
        <w:t xml:space="preserve">for </w:t>
      </w:r>
      <m:oMath>
        <m:r>
          <w:rPr>
            <w:rFonts w:ascii="Cambria Math" w:hAnsi="Cambria Math"/>
          </w:rPr>
          <m:t>0≤t≤45</m:t>
        </m:r>
      </m:oMath>
      <w:r>
        <w:t xml:space="preserve"> on the axes below.</w:t>
      </w:r>
      <w:r>
        <w:tab/>
        <w:t>(3 marks)</w:t>
      </w:r>
    </w:p>
    <w:p w14:paraId="438F3989" w14:textId="77777777" w:rsidR="006149DA" w:rsidRDefault="006149DA" w:rsidP="002F5D2A">
      <w:pPr>
        <w:pStyle w:val="Parta"/>
      </w:pPr>
    </w:p>
    <w:p w14:paraId="689F1D20" w14:textId="77777777" w:rsidR="006149DA" w:rsidRDefault="006149DA" w:rsidP="00410980">
      <w:pPr>
        <w:pStyle w:val="Parta"/>
        <w:jc w:val="center"/>
      </w:pPr>
      <w:r>
        <w:rPr>
          <w:noProof/>
          <w:lang w:eastAsia="en-AU"/>
        </w:rPr>
        <mc:AlternateContent>
          <mc:Choice Requires="wps">
            <w:drawing>
              <wp:anchor distT="0" distB="0" distL="114300" distR="114300" simplePos="0" relativeHeight="251699200" behindDoc="0" locked="0" layoutInCell="1" allowOverlap="1" wp14:anchorId="129F7C36" wp14:editId="0B6CE46F">
                <wp:simplePos x="0" y="0"/>
                <wp:positionH relativeFrom="margin">
                  <wp:posOffset>3936262</wp:posOffset>
                </wp:positionH>
                <wp:positionV relativeFrom="paragraph">
                  <wp:posOffset>1697666</wp:posOffset>
                </wp:positionV>
                <wp:extent cx="2002972" cy="1057469"/>
                <wp:effectExtent l="0" t="0" r="16510" b="28575"/>
                <wp:wrapNone/>
                <wp:docPr id="36" name="Text Box 36"/>
                <wp:cNvGraphicFramePr/>
                <a:graphic xmlns:a="http://schemas.openxmlformats.org/drawingml/2006/main">
                  <a:graphicData uri="http://schemas.microsoft.com/office/word/2010/wordprocessingShape">
                    <wps:wsp>
                      <wps:cNvSpPr txBox="1"/>
                      <wps:spPr>
                        <a:xfrm>
                          <a:off x="0" y="0"/>
                          <a:ext cx="2002972" cy="105746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3"/>
                            </w:tblGrid>
                            <w:tr w:rsidR="006149DA" w14:paraId="7F2AAB73" w14:textId="77777777" w:rsidTr="004A4688">
                              <w:trPr>
                                <w:trHeight w:hRule="exact" w:val="255"/>
                              </w:trPr>
                              <w:tc>
                                <w:tcPr>
                                  <w:tcW w:w="5000" w:type="pct"/>
                                  <w:shd w:val="clear" w:color="auto" w:fill="E7E6E6" w:themeFill="background2"/>
                                </w:tcPr>
                                <w:p w14:paraId="4DDBAA8C" w14:textId="77777777" w:rsidR="006149DA" w:rsidRPr="00992D52" w:rsidRDefault="006149DA" w:rsidP="00992D52">
                                  <w:pPr>
                                    <w:pStyle w:val="Part"/>
                                    <w:jc w:val="center"/>
                                    <w:rPr>
                                      <w:b/>
                                    </w:rPr>
                                  </w:pPr>
                                  <w:r w:rsidRPr="00992D52">
                                    <w:rPr>
                                      <w:b/>
                                    </w:rPr>
                                    <w:t>Solution</w:t>
                                  </w:r>
                                </w:p>
                              </w:tc>
                            </w:tr>
                            <w:tr w:rsidR="006149DA" w14:paraId="60449A34" w14:textId="77777777" w:rsidTr="00BC4B6B">
                              <w:tc>
                                <w:tcPr>
                                  <w:tcW w:w="5000" w:type="pct"/>
                                </w:tcPr>
                                <w:p w14:paraId="23005EE1" w14:textId="77777777" w:rsidR="006149DA" w:rsidRDefault="006149DA" w:rsidP="00992D52">
                                  <w:pPr>
                                    <w:pStyle w:val="Parts"/>
                                  </w:pPr>
                                  <w:r>
                                    <w:t>See graph</w:t>
                                  </w:r>
                                </w:p>
                              </w:tc>
                            </w:tr>
                            <w:tr w:rsidR="006149DA" w14:paraId="26EACEF0" w14:textId="77777777" w:rsidTr="004A4688">
                              <w:trPr>
                                <w:trHeight w:hRule="exact" w:val="255"/>
                              </w:trPr>
                              <w:tc>
                                <w:tcPr>
                                  <w:tcW w:w="5000" w:type="pct"/>
                                  <w:shd w:val="clear" w:color="auto" w:fill="E7E6E6" w:themeFill="background2"/>
                                </w:tcPr>
                                <w:p w14:paraId="42DCAD22" w14:textId="77777777" w:rsidR="006149DA" w:rsidRPr="00992D52" w:rsidRDefault="006149DA" w:rsidP="00992D52">
                                  <w:pPr>
                                    <w:pStyle w:val="Part"/>
                                    <w:jc w:val="center"/>
                                    <w:rPr>
                                      <w:b/>
                                    </w:rPr>
                                  </w:pPr>
                                  <w:r w:rsidRPr="00992D52">
                                    <w:rPr>
                                      <w:b/>
                                    </w:rPr>
                                    <w:t>Specific behaviours</w:t>
                                  </w:r>
                                </w:p>
                              </w:tc>
                            </w:tr>
                            <w:tr w:rsidR="006149DA" w14:paraId="3FCEF927" w14:textId="77777777" w:rsidTr="00BC4B6B">
                              <w:tc>
                                <w:tcPr>
                                  <w:tcW w:w="5000" w:type="pct"/>
                                </w:tcPr>
                                <w:p w14:paraId="1911A202" w14:textId="77777777" w:rsidR="006149DA" w:rsidRDefault="006149DA" w:rsidP="00992D52">
                                  <w:pPr>
                                    <w:pStyle w:val="Parts"/>
                                    <w:rPr>
                                      <w:rFonts w:eastAsiaTheme="minorEastAsia"/>
                                    </w:rPr>
                                  </w:pPr>
                                  <w:r>
                                    <w:sym w:font="Wingdings" w:char="F0FC"/>
                                  </w:r>
                                  <w:r>
                                    <w:t xml:space="preserve"> </w:t>
                                  </w:r>
                                  <m:oMath>
                                    <m:r>
                                      <w:rPr>
                                        <w:rFonts w:ascii="Cambria Math" w:hAnsi="Cambria Math"/>
                                      </w:rPr>
                                      <m:t>y</m:t>
                                    </m:r>
                                  </m:oMath>
                                  <w:r>
                                    <w:rPr>
                                      <w:rFonts w:eastAsiaTheme="minorEastAsia"/>
                                    </w:rPr>
                                    <w:t xml:space="preserve">-intercept and </w:t>
                                  </w:r>
                                  <m:oMath>
                                    <m:r>
                                      <w:rPr>
                                        <w:rFonts w:ascii="Cambria Math" w:eastAsiaTheme="minorEastAsia" w:hAnsi="Cambria Math"/>
                                      </w:rPr>
                                      <m:t>(15, 188)</m:t>
                                    </m:r>
                                  </m:oMath>
                                </w:p>
                                <w:p w14:paraId="5480F1E1" w14:textId="77777777" w:rsidR="006149DA" w:rsidRDefault="006149DA" w:rsidP="00992D52">
                                  <w:pPr>
                                    <w:pStyle w:val="Parts"/>
                                    <w:rPr>
                                      <w:iCs/>
                                    </w:rPr>
                                  </w:pPr>
                                  <w:r>
                                    <w:rPr>
                                      <w:rFonts w:ascii="Wingdings" w:hAnsi="Wingdings"/>
                                      <w:iCs/>
                                    </w:rPr>
                                    <w:t></w:t>
                                  </w:r>
                                  <w:r>
                                    <w:rPr>
                                      <w:iCs/>
                                    </w:rPr>
                                    <w:t xml:space="preserve"> asymptotic behaviour</w:t>
                                  </w:r>
                                </w:p>
                                <w:p w14:paraId="71CC25B1" w14:textId="77777777" w:rsidR="006149DA" w:rsidRPr="00C33B66" w:rsidRDefault="006149DA" w:rsidP="00992D52">
                                  <w:pPr>
                                    <w:pStyle w:val="Parts"/>
                                    <w:rPr>
                                      <w:rFonts w:ascii="Cambria Math" w:hAnsi="Cambria Math"/>
                                      <w:iCs/>
                                    </w:rPr>
                                  </w:pPr>
                                  <w:r>
                                    <w:rPr>
                                      <w:rFonts w:ascii="Wingdings" w:hAnsi="Wingdings"/>
                                      <w:iCs/>
                                    </w:rPr>
                                    <w:t></w:t>
                                  </w:r>
                                  <w:r>
                                    <w:rPr>
                                      <w:iCs/>
                                    </w:rPr>
                                    <w:t xml:space="preserve"> smooth curve</w:t>
                                  </w:r>
                                </w:p>
                              </w:tc>
                            </w:tr>
                          </w:tbl>
                          <w:p w14:paraId="02391EC5"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F7C36" id="Text Box 36" o:spid="_x0000_s1056" type="#_x0000_t202" style="position:absolute;left:0;text-align:left;margin-left:309.95pt;margin-top:133.65pt;width:157.7pt;height:8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3143"/>
                      </w:tblGrid>
                      <w:tr w:rsidR="006149DA" w14:paraId="7F2AAB73" w14:textId="77777777" w:rsidTr="004A4688">
                        <w:trPr>
                          <w:trHeight w:hRule="exact" w:val="255"/>
                        </w:trPr>
                        <w:tc>
                          <w:tcPr>
                            <w:tcW w:w="5000" w:type="pct"/>
                            <w:shd w:val="clear" w:color="auto" w:fill="E7E6E6" w:themeFill="background2"/>
                          </w:tcPr>
                          <w:p w14:paraId="4DDBAA8C" w14:textId="77777777" w:rsidR="006149DA" w:rsidRPr="00992D52" w:rsidRDefault="006149DA" w:rsidP="00992D52">
                            <w:pPr>
                              <w:pStyle w:val="Part"/>
                              <w:jc w:val="center"/>
                              <w:rPr>
                                <w:b/>
                              </w:rPr>
                            </w:pPr>
                            <w:r w:rsidRPr="00992D52">
                              <w:rPr>
                                <w:b/>
                              </w:rPr>
                              <w:t>Solution</w:t>
                            </w:r>
                          </w:p>
                        </w:tc>
                      </w:tr>
                      <w:tr w:rsidR="006149DA" w14:paraId="60449A34" w14:textId="77777777" w:rsidTr="00BC4B6B">
                        <w:tc>
                          <w:tcPr>
                            <w:tcW w:w="5000" w:type="pct"/>
                          </w:tcPr>
                          <w:p w14:paraId="23005EE1" w14:textId="77777777" w:rsidR="006149DA" w:rsidRDefault="006149DA" w:rsidP="00992D52">
                            <w:pPr>
                              <w:pStyle w:val="Parts"/>
                            </w:pPr>
                            <w:r>
                              <w:t>See graph</w:t>
                            </w:r>
                          </w:p>
                        </w:tc>
                      </w:tr>
                      <w:tr w:rsidR="006149DA" w14:paraId="26EACEF0" w14:textId="77777777" w:rsidTr="004A4688">
                        <w:trPr>
                          <w:trHeight w:hRule="exact" w:val="255"/>
                        </w:trPr>
                        <w:tc>
                          <w:tcPr>
                            <w:tcW w:w="5000" w:type="pct"/>
                            <w:shd w:val="clear" w:color="auto" w:fill="E7E6E6" w:themeFill="background2"/>
                          </w:tcPr>
                          <w:p w14:paraId="42DCAD22" w14:textId="77777777" w:rsidR="006149DA" w:rsidRPr="00992D52" w:rsidRDefault="006149DA" w:rsidP="00992D52">
                            <w:pPr>
                              <w:pStyle w:val="Part"/>
                              <w:jc w:val="center"/>
                              <w:rPr>
                                <w:b/>
                              </w:rPr>
                            </w:pPr>
                            <w:r w:rsidRPr="00992D52">
                              <w:rPr>
                                <w:b/>
                              </w:rPr>
                              <w:t>Specific behaviours</w:t>
                            </w:r>
                          </w:p>
                        </w:tc>
                      </w:tr>
                      <w:tr w:rsidR="006149DA" w14:paraId="3FCEF927" w14:textId="77777777" w:rsidTr="00BC4B6B">
                        <w:tc>
                          <w:tcPr>
                            <w:tcW w:w="5000" w:type="pct"/>
                          </w:tcPr>
                          <w:p w14:paraId="1911A202" w14:textId="77777777" w:rsidR="006149DA" w:rsidRDefault="006149DA" w:rsidP="00992D52">
                            <w:pPr>
                              <w:pStyle w:val="Parts"/>
                              <w:rPr>
                                <w:rFonts w:eastAsiaTheme="minorEastAsia"/>
                              </w:rPr>
                            </w:pPr>
                            <w:r>
                              <w:sym w:font="Wingdings" w:char="F0FC"/>
                            </w:r>
                            <w:r>
                              <w:t xml:space="preserve"> </w:t>
                            </w:r>
                            <m:oMath>
                              <m:r>
                                <w:rPr>
                                  <w:rFonts w:ascii="Cambria Math" w:hAnsi="Cambria Math"/>
                                </w:rPr>
                                <m:t>y</m:t>
                              </m:r>
                            </m:oMath>
                            <w:r>
                              <w:rPr>
                                <w:rFonts w:eastAsiaTheme="minorEastAsia"/>
                              </w:rPr>
                              <w:t xml:space="preserve">-intercept and </w:t>
                            </w:r>
                            <m:oMath>
                              <m:r>
                                <w:rPr>
                                  <w:rFonts w:ascii="Cambria Math" w:eastAsiaTheme="minorEastAsia" w:hAnsi="Cambria Math"/>
                                </w:rPr>
                                <m:t>(15, 188)</m:t>
                              </m:r>
                            </m:oMath>
                          </w:p>
                          <w:p w14:paraId="5480F1E1" w14:textId="77777777" w:rsidR="006149DA" w:rsidRDefault="006149DA" w:rsidP="00992D52">
                            <w:pPr>
                              <w:pStyle w:val="Parts"/>
                              <w:rPr>
                                <w:iCs/>
                              </w:rPr>
                            </w:pPr>
                            <w:r>
                              <w:rPr>
                                <w:rFonts w:ascii="Wingdings" w:hAnsi="Wingdings"/>
                                <w:iCs/>
                              </w:rPr>
                              <w:t></w:t>
                            </w:r>
                            <w:r>
                              <w:rPr>
                                <w:iCs/>
                              </w:rPr>
                              <w:t xml:space="preserve"> asymptotic behaviour</w:t>
                            </w:r>
                          </w:p>
                          <w:p w14:paraId="71CC25B1" w14:textId="77777777" w:rsidR="006149DA" w:rsidRPr="00C33B66" w:rsidRDefault="006149DA" w:rsidP="00992D52">
                            <w:pPr>
                              <w:pStyle w:val="Parts"/>
                              <w:rPr>
                                <w:rFonts w:ascii="Cambria Math" w:hAnsi="Cambria Math"/>
                                <w:iCs/>
                              </w:rPr>
                            </w:pPr>
                            <w:r>
                              <w:rPr>
                                <w:rFonts w:ascii="Wingdings" w:hAnsi="Wingdings"/>
                                <w:iCs/>
                              </w:rPr>
                              <w:t></w:t>
                            </w:r>
                            <w:r>
                              <w:rPr>
                                <w:iCs/>
                              </w:rPr>
                              <w:t xml:space="preserve"> smooth curve</w:t>
                            </w:r>
                          </w:p>
                        </w:tc>
                      </w:tr>
                    </w:tbl>
                    <w:p w14:paraId="02391EC5" w14:textId="77777777" w:rsidR="006149DA" w:rsidRDefault="006149DA" w:rsidP="00992D52">
                      <w:pPr>
                        <w:pStyle w:val="Part"/>
                      </w:pPr>
                    </w:p>
                  </w:txbxContent>
                </v:textbox>
                <w10:wrap anchorx="margin"/>
              </v:shape>
            </w:pict>
          </mc:Fallback>
        </mc:AlternateContent>
      </w:r>
      <w:r>
        <w:rPr>
          <w:noProof/>
        </w:rPr>
        <w:drawing>
          <wp:inline distT="0" distB="0" distL="0" distR="0" wp14:anchorId="6B842E5E" wp14:editId="48F3C741">
            <wp:extent cx="5199899" cy="3444247"/>
            <wp:effectExtent l="0" t="0" r="127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9899" cy="3444247"/>
                    </a:xfrm>
                    <a:prstGeom prst="rect">
                      <a:avLst/>
                    </a:prstGeom>
                  </pic:spPr>
                </pic:pic>
              </a:graphicData>
            </a:graphic>
          </wp:inline>
        </w:drawing>
      </w:r>
    </w:p>
    <w:p w14:paraId="3B2D4518" w14:textId="77777777" w:rsidR="006149DA" w:rsidRDefault="006149DA" w:rsidP="002F5D2A">
      <w:pPr>
        <w:pStyle w:val="Parta"/>
      </w:pPr>
    </w:p>
    <w:p w14:paraId="52C075D8" w14:textId="77777777" w:rsidR="006149DA" w:rsidRDefault="006149DA" w:rsidP="002F5D2A">
      <w:pPr>
        <w:pStyle w:val="Parta"/>
        <w:rPr>
          <w:rFonts w:eastAsiaTheme="minorEastAsia"/>
        </w:rPr>
      </w:pPr>
      <w:r>
        <w:t>(c)</w:t>
      </w:r>
      <w:r>
        <w:tab/>
        <w:t xml:space="preserve">Over time, the amount of water in the tank approaches </w:t>
      </w:r>
      <m:oMath>
        <m:r>
          <w:rPr>
            <w:rFonts w:ascii="Cambria Math" w:hAnsi="Cambria Math"/>
          </w:rPr>
          <m:t>v</m:t>
        </m:r>
      </m:oMath>
      <w:r>
        <w:rPr>
          <w:rFonts w:eastAsiaTheme="minorEastAsia"/>
        </w:rPr>
        <w:t xml:space="preserve"> litres. State the value of </w:t>
      </w:r>
      <m:oMath>
        <m:r>
          <w:rPr>
            <w:rFonts w:ascii="Cambria Math" w:eastAsiaTheme="minorEastAsia" w:hAnsi="Cambria Math"/>
          </w:rPr>
          <m:t>v</m:t>
        </m:r>
      </m:oMath>
      <w:r>
        <w:rPr>
          <w:rFonts w:eastAsiaTheme="minorEastAsia"/>
        </w:rPr>
        <w:t xml:space="preserve"> and determine the time at which the amount of water in the tank reaches </w:t>
      </w:r>
      <m:oMath>
        <m:r>
          <w:rPr>
            <w:rFonts w:ascii="Cambria Math" w:eastAsiaTheme="minorEastAsia" w:hAnsi="Cambria Math"/>
          </w:rPr>
          <m:t>99%</m:t>
        </m:r>
      </m:oMath>
      <w:r>
        <w:rPr>
          <w:rFonts w:eastAsiaTheme="minorEastAsia"/>
        </w:rPr>
        <w:t xml:space="preserve"> of this value.</w:t>
      </w:r>
    </w:p>
    <w:p w14:paraId="3C75CE4A" w14:textId="77777777" w:rsidR="006149DA" w:rsidRDefault="006149DA" w:rsidP="00B511BF">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4B2FF33C" wp14:editId="099330D9">
                <wp:simplePos x="0" y="0"/>
                <wp:positionH relativeFrom="margin">
                  <wp:align>center</wp:align>
                </wp:positionH>
                <wp:positionV relativeFrom="paragraph">
                  <wp:posOffset>33435</wp:posOffset>
                </wp:positionV>
                <wp:extent cx="2668555" cy="1268963"/>
                <wp:effectExtent l="0" t="0" r="17780" b="26670"/>
                <wp:wrapNone/>
                <wp:docPr id="37" name="Text Box 37"/>
                <wp:cNvGraphicFramePr/>
                <a:graphic xmlns:a="http://schemas.openxmlformats.org/drawingml/2006/main">
                  <a:graphicData uri="http://schemas.microsoft.com/office/word/2010/wordprocessingShape">
                    <wps:wsp>
                      <wps:cNvSpPr txBox="1"/>
                      <wps:spPr>
                        <a:xfrm>
                          <a:off x="0" y="0"/>
                          <a:ext cx="2668555" cy="1268963"/>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9"/>
                            </w:tblGrid>
                            <w:tr w:rsidR="006149DA" w14:paraId="5BA02F56" w14:textId="77777777" w:rsidTr="004A4688">
                              <w:trPr>
                                <w:trHeight w:hRule="exact" w:val="255"/>
                              </w:trPr>
                              <w:tc>
                                <w:tcPr>
                                  <w:tcW w:w="5000" w:type="pct"/>
                                  <w:shd w:val="clear" w:color="auto" w:fill="E7E6E6" w:themeFill="background2"/>
                                </w:tcPr>
                                <w:p w14:paraId="08BD277A" w14:textId="77777777" w:rsidR="006149DA" w:rsidRPr="00992D52" w:rsidRDefault="006149DA" w:rsidP="00992D52">
                                  <w:pPr>
                                    <w:pStyle w:val="Part"/>
                                    <w:jc w:val="center"/>
                                    <w:rPr>
                                      <w:b/>
                                    </w:rPr>
                                  </w:pPr>
                                  <w:r w:rsidRPr="00992D52">
                                    <w:rPr>
                                      <w:b/>
                                    </w:rPr>
                                    <w:t>Solution</w:t>
                                  </w:r>
                                </w:p>
                              </w:tc>
                            </w:tr>
                            <w:tr w:rsidR="006149DA" w14:paraId="30CFF750" w14:textId="77777777" w:rsidTr="00BC4B6B">
                              <w:tc>
                                <w:tcPr>
                                  <w:tcW w:w="5000" w:type="pct"/>
                                </w:tcPr>
                                <w:p w14:paraId="2B44E30A" w14:textId="77777777" w:rsidR="006149DA" w:rsidRPr="00AF34B5" w:rsidRDefault="006149DA" w:rsidP="00992D52">
                                  <w:pPr>
                                    <w:pStyle w:val="Parts"/>
                                    <w:rPr>
                                      <w:rFonts w:eastAsiaTheme="minorEastAsia"/>
                                    </w:rPr>
                                  </w:pPr>
                                  <m:oMathPara>
                                    <m:oMath>
                                      <m:r>
                                        <w:rPr>
                                          <w:rFonts w:ascii="Cambria Math" w:hAnsi="Cambria Math"/>
                                        </w:rPr>
                                        <m:t xml:space="preserve">v=200 </m:t>
                                      </m:r>
                                      <m:r>
                                        <m:rPr>
                                          <m:nor/>
                                        </m:rPr>
                                        <w:rPr>
                                          <w:rFonts w:ascii="Cambria Math" w:hAnsi="Cambria Math"/>
                                        </w:rPr>
                                        <m:t>L</m:t>
                                      </m:r>
                                    </m:oMath>
                                  </m:oMathPara>
                                </w:p>
                                <w:p w14:paraId="0CC6C696" w14:textId="77777777" w:rsidR="006149DA" w:rsidRDefault="006149DA" w:rsidP="00992D52">
                                  <w:pPr>
                                    <w:pStyle w:val="Parts"/>
                                    <w:rPr>
                                      <w:rFonts w:eastAsiaTheme="minorEastAsia"/>
                                    </w:rPr>
                                  </w:pPr>
                                  <m:oMathPara>
                                    <m:oMath>
                                      <m:r>
                                        <w:rPr>
                                          <w:rFonts w:ascii="Cambria Math" w:eastAsiaTheme="minorEastAsia" w:hAnsi="Cambria Math"/>
                                        </w:rPr>
                                        <m:t>W=0.99</m:t>
                                      </m:r>
                                      <m:d>
                                        <m:dPr>
                                          <m:ctrlPr>
                                            <w:rPr>
                                              <w:rFonts w:ascii="Cambria Math" w:eastAsiaTheme="minorEastAsia" w:hAnsi="Cambria Math"/>
                                              <w:i/>
                                            </w:rPr>
                                          </m:ctrlPr>
                                        </m:dPr>
                                        <m:e>
                                          <m:r>
                                            <w:rPr>
                                              <w:rFonts w:ascii="Cambria Math" w:eastAsiaTheme="minorEastAsia" w:hAnsi="Cambria Math"/>
                                            </w:rPr>
                                            <m:t>200</m:t>
                                          </m:r>
                                        </m:e>
                                      </m:d>
                                      <m:r>
                                        <w:rPr>
                                          <w:rFonts w:ascii="Cambria Math" w:eastAsiaTheme="minorEastAsia" w:hAnsi="Cambria Math"/>
                                        </w:rPr>
                                        <m:t xml:space="preserve">⇒t=24.8 </m:t>
                                      </m:r>
                                      <m:r>
                                        <m:rPr>
                                          <m:nor/>
                                        </m:rPr>
                                        <w:rPr>
                                          <w:rFonts w:ascii="Cambria Math" w:eastAsiaTheme="minorEastAsia" w:hAnsi="Cambria Math"/>
                                        </w:rPr>
                                        <m:t>minutes</m:t>
                                      </m:r>
                                    </m:oMath>
                                  </m:oMathPara>
                                </w:p>
                                <w:p w14:paraId="40BD14B3" w14:textId="77777777" w:rsidR="006149DA" w:rsidRDefault="006149DA" w:rsidP="00992D52">
                                  <w:pPr>
                                    <w:pStyle w:val="Parts"/>
                                  </w:pPr>
                                </w:p>
                              </w:tc>
                            </w:tr>
                            <w:tr w:rsidR="006149DA" w14:paraId="453623C7" w14:textId="77777777" w:rsidTr="004A4688">
                              <w:trPr>
                                <w:trHeight w:hRule="exact" w:val="255"/>
                              </w:trPr>
                              <w:tc>
                                <w:tcPr>
                                  <w:tcW w:w="5000" w:type="pct"/>
                                  <w:shd w:val="clear" w:color="auto" w:fill="E7E6E6" w:themeFill="background2"/>
                                </w:tcPr>
                                <w:p w14:paraId="354F7B33" w14:textId="77777777" w:rsidR="006149DA" w:rsidRPr="00992D52" w:rsidRDefault="006149DA" w:rsidP="00992D52">
                                  <w:pPr>
                                    <w:pStyle w:val="Part"/>
                                    <w:jc w:val="center"/>
                                    <w:rPr>
                                      <w:b/>
                                    </w:rPr>
                                  </w:pPr>
                                  <w:r w:rsidRPr="00992D52">
                                    <w:rPr>
                                      <w:b/>
                                    </w:rPr>
                                    <w:t>Specific behaviours</w:t>
                                  </w:r>
                                </w:p>
                              </w:tc>
                            </w:tr>
                            <w:tr w:rsidR="006149DA" w14:paraId="29FF747C" w14:textId="77777777" w:rsidTr="00BC4B6B">
                              <w:tc>
                                <w:tcPr>
                                  <w:tcW w:w="5000" w:type="pct"/>
                                </w:tcPr>
                                <w:p w14:paraId="49075160" w14:textId="77777777" w:rsidR="006149DA" w:rsidRDefault="006149DA" w:rsidP="00992D52">
                                  <w:pPr>
                                    <w:pStyle w:val="Parts"/>
                                    <w:rPr>
                                      <w:rFonts w:eastAsiaTheme="minorEastAsia"/>
                                    </w:rPr>
                                  </w:pPr>
                                  <w:r>
                                    <w:sym w:font="Wingdings" w:char="F0FC"/>
                                  </w:r>
                                  <w:r>
                                    <w:t xml:space="preserve"> correct value of </w:t>
                                  </w:r>
                                  <m:oMath>
                                    <m:r>
                                      <w:rPr>
                                        <w:rFonts w:ascii="Cambria Math" w:hAnsi="Cambria Math"/>
                                      </w:rPr>
                                      <m:t>v</m:t>
                                    </m:r>
                                  </m:oMath>
                                </w:p>
                                <w:p w14:paraId="38C99FAD" w14:textId="77777777" w:rsidR="006149DA" w:rsidRDefault="006149DA" w:rsidP="00992D52">
                                  <w:pPr>
                                    <w:pStyle w:val="Parts"/>
                                  </w:pPr>
                                  <w:r>
                                    <w:rPr>
                                      <w:rFonts w:ascii="Wingdings" w:eastAsiaTheme="minorEastAsia" w:hAnsi="Wingdings"/>
                                    </w:rPr>
                                    <w:t></w:t>
                                  </w:r>
                                  <w:r>
                                    <w:rPr>
                                      <w:rFonts w:eastAsiaTheme="minorEastAsia"/>
                                    </w:rPr>
                                    <w:t xml:space="preserve"> correct time</w:t>
                                  </w:r>
                                </w:p>
                              </w:tc>
                            </w:tr>
                          </w:tbl>
                          <w:p w14:paraId="48247B35"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FF33C" id="Text Box 37" o:spid="_x0000_s1057" type="#_x0000_t202" style="position:absolute;left:0;text-align:left;margin-left:0;margin-top:2.65pt;width:210.1pt;height:99.9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89"/>
                      </w:tblGrid>
                      <w:tr w:rsidR="006149DA" w14:paraId="5BA02F56" w14:textId="77777777" w:rsidTr="004A4688">
                        <w:trPr>
                          <w:trHeight w:hRule="exact" w:val="255"/>
                        </w:trPr>
                        <w:tc>
                          <w:tcPr>
                            <w:tcW w:w="5000" w:type="pct"/>
                            <w:shd w:val="clear" w:color="auto" w:fill="E7E6E6" w:themeFill="background2"/>
                          </w:tcPr>
                          <w:p w14:paraId="08BD277A" w14:textId="77777777" w:rsidR="006149DA" w:rsidRPr="00992D52" w:rsidRDefault="006149DA" w:rsidP="00992D52">
                            <w:pPr>
                              <w:pStyle w:val="Part"/>
                              <w:jc w:val="center"/>
                              <w:rPr>
                                <w:b/>
                              </w:rPr>
                            </w:pPr>
                            <w:r w:rsidRPr="00992D52">
                              <w:rPr>
                                <w:b/>
                              </w:rPr>
                              <w:t>Solution</w:t>
                            </w:r>
                          </w:p>
                        </w:tc>
                      </w:tr>
                      <w:tr w:rsidR="006149DA" w14:paraId="30CFF750" w14:textId="77777777" w:rsidTr="00BC4B6B">
                        <w:tc>
                          <w:tcPr>
                            <w:tcW w:w="5000" w:type="pct"/>
                          </w:tcPr>
                          <w:p w14:paraId="2B44E30A" w14:textId="77777777" w:rsidR="006149DA" w:rsidRPr="00AF34B5" w:rsidRDefault="006149DA" w:rsidP="00992D52">
                            <w:pPr>
                              <w:pStyle w:val="Parts"/>
                              <w:rPr>
                                <w:rFonts w:eastAsiaTheme="minorEastAsia"/>
                              </w:rPr>
                            </w:pPr>
                            <m:oMathPara>
                              <m:oMath>
                                <m:r>
                                  <w:rPr>
                                    <w:rFonts w:ascii="Cambria Math" w:hAnsi="Cambria Math"/>
                                  </w:rPr>
                                  <m:t xml:space="preserve">v=200 </m:t>
                                </m:r>
                                <m:r>
                                  <m:rPr>
                                    <m:nor/>
                                  </m:rPr>
                                  <w:rPr>
                                    <w:rFonts w:ascii="Cambria Math" w:hAnsi="Cambria Math"/>
                                  </w:rPr>
                                  <m:t>L</m:t>
                                </m:r>
                              </m:oMath>
                            </m:oMathPara>
                          </w:p>
                          <w:p w14:paraId="0CC6C696" w14:textId="77777777" w:rsidR="006149DA" w:rsidRDefault="006149DA" w:rsidP="00992D52">
                            <w:pPr>
                              <w:pStyle w:val="Parts"/>
                              <w:rPr>
                                <w:rFonts w:eastAsiaTheme="minorEastAsia"/>
                              </w:rPr>
                            </w:pPr>
                            <m:oMathPara>
                              <m:oMath>
                                <m:r>
                                  <w:rPr>
                                    <w:rFonts w:ascii="Cambria Math" w:eastAsiaTheme="minorEastAsia" w:hAnsi="Cambria Math"/>
                                  </w:rPr>
                                  <m:t>W=0.99</m:t>
                                </m:r>
                                <m:d>
                                  <m:dPr>
                                    <m:ctrlPr>
                                      <w:rPr>
                                        <w:rFonts w:ascii="Cambria Math" w:eastAsiaTheme="minorEastAsia" w:hAnsi="Cambria Math"/>
                                        <w:i/>
                                      </w:rPr>
                                    </m:ctrlPr>
                                  </m:dPr>
                                  <m:e>
                                    <m:r>
                                      <w:rPr>
                                        <w:rFonts w:ascii="Cambria Math" w:eastAsiaTheme="minorEastAsia" w:hAnsi="Cambria Math"/>
                                      </w:rPr>
                                      <m:t>200</m:t>
                                    </m:r>
                                  </m:e>
                                </m:d>
                                <m:r>
                                  <w:rPr>
                                    <w:rFonts w:ascii="Cambria Math" w:eastAsiaTheme="minorEastAsia" w:hAnsi="Cambria Math"/>
                                  </w:rPr>
                                  <m:t xml:space="preserve">⇒t=24.8 </m:t>
                                </m:r>
                                <m:r>
                                  <m:rPr>
                                    <m:nor/>
                                  </m:rPr>
                                  <w:rPr>
                                    <w:rFonts w:ascii="Cambria Math" w:eastAsiaTheme="minorEastAsia" w:hAnsi="Cambria Math"/>
                                  </w:rPr>
                                  <m:t>minutes</m:t>
                                </m:r>
                              </m:oMath>
                            </m:oMathPara>
                          </w:p>
                          <w:p w14:paraId="40BD14B3" w14:textId="77777777" w:rsidR="006149DA" w:rsidRDefault="006149DA" w:rsidP="00992D52">
                            <w:pPr>
                              <w:pStyle w:val="Parts"/>
                            </w:pPr>
                          </w:p>
                        </w:tc>
                      </w:tr>
                      <w:tr w:rsidR="006149DA" w14:paraId="453623C7" w14:textId="77777777" w:rsidTr="004A4688">
                        <w:trPr>
                          <w:trHeight w:hRule="exact" w:val="255"/>
                        </w:trPr>
                        <w:tc>
                          <w:tcPr>
                            <w:tcW w:w="5000" w:type="pct"/>
                            <w:shd w:val="clear" w:color="auto" w:fill="E7E6E6" w:themeFill="background2"/>
                          </w:tcPr>
                          <w:p w14:paraId="354F7B33" w14:textId="77777777" w:rsidR="006149DA" w:rsidRPr="00992D52" w:rsidRDefault="006149DA" w:rsidP="00992D52">
                            <w:pPr>
                              <w:pStyle w:val="Part"/>
                              <w:jc w:val="center"/>
                              <w:rPr>
                                <w:b/>
                              </w:rPr>
                            </w:pPr>
                            <w:r w:rsidRPr="00992D52">
                              <w:rPr>
                                <w:b/>
                              </w:rPr>
                              <w:t>Specific behaviours</w:t>
                            </w:r>
                          </w:p>
                        </w:tc>
                      </w:tr>
                      <w:tr w:rsidR="006149DA" w14:paraId="29FF747C" w14:textId="77777777" w:rsidTr="00BC4B6B">
                        <w:tc>
                          <w:tcPr>
                            <w:tcW w:w="5000" w:type="pct"/>
                          </w:tcPr>
                          <w:p w14:paraId="49075160" w14:textId="77777777" w:rsidR="006149DA" w:rsidRDefault="006149DA" w:rsidP="00992D52">
                            <w:pPr>
                              <w:pStyle w:val="Parts"/>
                              <w:rPr>
                                <w:rFonts w:eastAsiaTheme="minorEastAsia"/>
                              </w:rPr>
                            </w:pPr>
                            <w:r>
                              <w:sym w:font="Wingdings" w:char="F0FC"/>
                            </w:r>
                            <w:r>
                              <w:t xml:space="preserve"> correct value of </w:t>
                            </w:r>
                            <m:oMath>
                              <m:r>
                                <w:rPr>
                                  <w:rFonts w:ascii="Cambria Math" w:hAnsi="Cambria Math"/>
                                </w:rPr>
                                <m:t>v</m:t>
                              </m:r>
                            </m:oMath>
                          </w:p>
                          <w:p w14:paraId="38C99FAD" w14:textId="77777777" w:rsidR="006149DA" w:rsidRDefault="006149DA" w:rsidP="00992D52">
                            <w:pPr>
                              <w:pStyle w:val="Parts"/>
                            </w:pPr>
                            <w:r>
                              <w:rPr>
                                <w:rFonts w:ascii="Wingdings" w:eastAsiaTheme="minorEastAsia" w:hAnsi="Wingdings"/>
                              </w:rPr>
                              <w:t></w:t>
                            </w:r>
                            <w:r>
                              <w:rPr>
                                <w:rFonts w:eastAsiaTheme="minorEastAsia"/>
                              </w:rPr>
                              <w:t xml:space="preserve"> correct time</w:t>
                            </w:r>
                          </w:p>
                        </w:tc>
                      </w:tr>
                    </w:tbl>
                    <w:p w14:paraId="48247B35" w14:textId="77777777" w:rsidR="006149DA" w:rsidRDefault="006149DA" w:rsidP="00992D52">
                      <w:pPr>
                        <w:pStyle w:val="Part"/>
                      </w:pPr>
                    </w:p>
                  </w:txbxContent>
                </v:textbox>
                <w10:wrap anchorx="margin"/>
              </v:shape>
            </w:pict>
          </mc:Fallback>
        </mc:AlternateContent>
      </w:r>
      <w:r>
        <w:rPr>
          <w:rFonts w:eastAsiaTheme="minorEastAsia"/>
        </w:rPr>
        <w:tab/>
      </w:r>
      <w:r>
        <w:rPr>
          <w:rFonts w:eastAsiaTheme="minorEastAsia"/>
        </w:rPr>
        <w:tab/>
        <w:t>(2 marks)</w:t>
      </w:r>
    </w:p>
    <w:p w14:paraId="0E77B92A" w14:textId="77777777" w:rsidR="006149DA" w:rsidRDefault="006149DA" w:rsidP="00B511BF">
      <w:pPr>
        <w:pStyle w:val="Parta"/>
      </w:pPr>
    </w:p>
    <w:p w14:paraId="11656630" w14:textId="7BC54E0D" w:rsidR="006149DA" w:rsidRDefault="006149DA">
      <w:pPr>
        <w:spacing w:after="160" w:line="259" w:lineRule="auto"/>
        <w:contextualSpacing w:val="0"/>
        <w:rPr>
          <w:b/>
          <w:szCs w:val="24"/>
          <w:lang w:val="en-US"/>
        </w:rPr>
      </w:pPr>
      <w:r>
        <w:br w:type="page"/>
      </w:r>
    </w:p>
    <w:p w14:paraId="5B505570" w14:textId="1263F5E0" w:rsidR="006149DA" w:rsidRDefault="006149DA" w:rsidP="006149DA">
      <w:pPr>
        <w:pStyle w:val="QNum"/>
      </w:pPr>
      <w:r>
        <w:t>Question 18</w:t>
      </w:r>
      <w:r>
        <w:tab/>
        <w:t>(8 marks)</w:t>
      </w:r>
    </w:p>
    <w:p w14:paraId="5D2FABBC" w14:textId="77777777" w:rsidR="006149DA" w:rsidRDefault="006149DA" w:rsidP="00941891">
      <w:pPr>
        <w:pStyle w:val="Part"/>
        <w:rPr>
          <w:rFonts w:eastAsiaTheme="minorEastAsia"/>
        </w:rPr>
      </w:pPr>
      <w:r>
        <w:t xml:space="preserve">Two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=x, 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=0.2</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=0.6</m:t>
        </m:r>
      </m:oMath>
      <w:r>
        <w:rPr>
          <w:rFonts w:eastAsiaTheme="minorEastAsia"/>
        </w:rPr>
        <w:t>.</w:t>
      </w:r>
    </w:p>
    <w:p w14:paraId="08DC3733" w14:textId="77777777" w:rsidR="006149DA" w:rsidRDefault="006149DA" w:rsidP="00941891">
      <w:pPr>
        <w:pStyle w:val="Part"/>
        <w:rPr>
          <w:rFonts w:eastAsiaTheme="minorEastAsia"/>
        </w:rPr>
      </w:pPr>
    </w:p>
    <w:p w14:paraId="033E4239" w14:textId="77777777" w:rsidR="006149DA" w:rsidRDefault="006149DA" w:rsidP="00214C54">
      <w:pPr>
        <w:pStyle w:val="Parta"/>
        <w:rPr>
          <w:rFonts w:eastAsiaTheme="minorEastAsia"/>
        </w:rPr>
      </w:pPr>
      <w:r>
        <w:t>(a)</w:t>
      </w:r>
      <w:r>
        <w:tab/>
        <w:t xml:space="preserve">Determine </w:t>
      </w:r>
      <m:oMath>
        <m:r>
          <w:rPr>
            <w:rFonts w:ascii="Cambria Math" w:hAnsi="Cambria Math"/>
          </w:rPr>
          <m:t>P(A∩B)</m:t>
        </m:r>
      </m:oMath>
      <w:r>
        <w:rPr>
          <w:rFonts w:eastAsiaTheme="minorEastAsia"/>
        </w:rPr>
        <w:t xml:space="preserve"> when</w:t>
      </w:r>
      <w:r>
        <w:t xml:space="preserve"> </w:t>
      </w:r>
      <m:oMath>
        <m:r>
          <w:rPr>
            <w:rFonts w:ascii="Cambria Math" w:hAnsi="Cambria Math"/>
          </w:rPr>
          <m:t>x=0.12</m:t>
        </m:r>
      </m:oMath>
      <w:r>
        <w:rPr>
          <w:rFonts w:eastAsiaTheme="minorEastAsia"/>
        </w:rPr>
        <w:t>.</w:t>
      </w:r>
      <w:r>
        <w:rPr>
          <w:rFonts w:eastAsiaTheme="minorEastAsia"/>
        </w:rPr>
        <w:tab/>
        <w:t>(2 marks)</w:t>
      </w:r>
    </w:p>
    <w:p w14:paraId="067F3C02" w14:textId="77777777" w:rsidR="006149DA" w:rsidRDefault="006149DA" w:rsidP="00214C54">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181E8B31" wp14:editId="66CE9690">
                <wp:simplePos x="0" y="0"/>
                <wp:positionH relativeFrom="page">
                  <wp:align>center</wp:align>
                </wp:positionH>
                <wp:positionV relativeFrom="paragraph">
                  <wp:posOffset>40783</wp:posOffset>
                </wp:positionV>
                <wp:extent cx="2730759" cy="1430694"/>
                <wp:effectExtent l="0" t="0" r="12700" b="17145"/>
                <wp:wrapNone/>
                <wp:docPr id="39" name="Text Box 39"/>
                <wp:cNvGraphicFramePr/>
                <a:graphic xmlns:a="http://schemas.openxmlformats.org/drawingml/2006/main">
                  <a:graphicData uri="http://schemas.microsoft.com/office/word/2010/wordprocessingShape">
                    <wps:wsp>
                      <wps:cNvSpPr txBox="1"/>
                      <wps:spPr>
                        <a:xfrm>
                          <a:off x="0" y="0"/>
                          <a:ext cx="2730759" cy="143069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87"/>
                            </w:tblGrid>
                            <w:tr w:rsidR="006149DA" w14:paraId="70E58EBF" w14:textId="77777777" w:rsidTr="004A4688">
                              <w:trPr>
                                <w:trHeight w:hRule="exact" w:val="255"/>
                              </w:trPr>
                              <w:tc>
                                <w:tcPr>
                                  <w:tcW w:w="5000" w:type="pct"/>
                                  <w:shd w:val="clear" w:color="auto" w:fill="E7E6E6" w:themeFill="background2"/>
                                </w:tcPr>
                                <w:p w14:paraId="12D783BC" w14:textId="77777777" w:rsidR="006149DA" w:rsidRPr="00992D52" w:rsidRDefault="006149DA" w:rsidP="00992D52">
                                  <w:pPr>
                                    <w:pStyle w:val="Part"/>
                                    <w:jc w:val="center"/>
                                    <w:rPr>
                                      <w:b/>
                                    </w:rPr>
                                  </w:pPr>
                                  <w:r w:rsidRPr="00992D52">
                                    <w:rPr>
                                      <w:b/>
                                    </w:rPr>
                                    <w:t>Solution</w:t>
                                  </w:r>
                                </w:p>
                              </w:tc>
                            </w:tr>
                            <w:tr w:rsidR="006149DA" w14:paraId="1C0F3E19" w14:textId="77777777" w:rsidTr="00BC4B6B">
                              <w:tc>
                                <w:tcPr>
                                  <w:tcW w:w="5000" w:type="pct"/>
                                </w:tcPr>
                                <w:p w14:paraId="31A23238" w14:textId="77777777" w:rsidR="006149DA" w:rsidRPr="00AF748E"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m:rPr>
                                          <m:sty m:val="p"/>
                                        </m:rPr>
                                        <w:rPr>
                                          <w:rFonts w:eastAsiaTheme="minorEastAsia"/>
                                        </w:rPr>
                                        <w:br/>
                                      </m:r>
                                    </m:oMath>
                                    <m:oMath>
                                      <m:r>
                                        <m:rPr>
                                          <m:aln/>
                                        </m:rPr>
                                        <w:rPr>
                                          <w:rFonts w:ascii="Cambria Math" w:hAnsi="Cambria Math"/>
                                        </w:rPr>
                                        <m:t>=0.2-0.12</m:t>
                                      </m:r>
                                      <m:r>
                                        <m:rPr>
                                          <m:sty m:val="p"/>
                                        </m:rPr>
                                        <w:rPr>
                                          <w:rFonts w:eastAsiaTheme="minorEastAsia"/>
                                        </w:rPr>
                                        <w:br/>
                                      </m:r>
                                    </m:oMath>
                                    <m:oMath>
                                      <m:r>
                                        <m:rPr>
                                          <m:aln/>
                                        </m:rPr>
                                        <w:rPr>
                                          <w:rFonts w:ascii="Cambria Math" w:hAnsi="Cambria Math"/>
                                        </w:rPr>
                                        <m:t>=0.08</m:t>
                                      </m:r>
                                    </m:oMath>
                                  </m:oMathPara>
                                </w:p>
                                <w:p w14:paraId="366D597F" w14:textId="77777777" w:rsidR="006149DA" w:rsidRPr="001B1E9A" w:rsidRDefault="006149DA" w:rsidP="00992D52">
                                  <w:pPr>
                                    <w:pStyle w:val="Parts"/>
                                    <w:rPr>
                                      <w:rFonts w:ascii="Cambria Math" w:hAnsi="Cambria Math"/>
                                      <w:i/>
                                    </w:rPr>
                                  </w:pPr>
                                </w:p>
                              </w:tc>
                            </w:tr>
                            <w:tr w:rsidR="006149DA" w14:paraId="6C0494C6" w14:textId="77777777" w:rsidTr="004A4688">
                              <w:trPr>
                                <w:trHeight w:hRule="exact" w:val="255"/>
                              </w:trPr>
                              <w:tc>
                                <w:tcPr>
                                  <w:tcW w:w="5000" w:type="pct"/>
                                  <w:shd w:val="clear" w:color="auto" w:fill="E7E6E6" w:themeFill="background2"/>
                                </w:tcPr>
                                <w:p w14:paraId="0FCDFA36" w14:textId="77777777" w:rsidR="006149DA" w:rsidRPr="00992D52" w:rsidRDefault="006149DA" w:rsidP="00992D52">
                                  <w:pPr>
                                    <w:pStyle w:val="Part"/>
                                    <w:jc w:val="center"/>
                                    <w:rPr>
                                      <w:b/>
                                    </w:rPr>
                                  </w:pPr>
                                  <w:r w:rsidRPr="00992D52">
                                    <w:rPr>
                                      <w:b/>
                                    </w:rPr>
                                    <w:t>Specific behaviours</w:t>
                                  </w:r>
                                </w:p>
                              </w:tc>
                            </w:tr>
                            <w:tr w:rsidR="006149DA" w14:paraId="39B3266F" w14:textId="77777777" w:rsidTr="00BC4B6B">
                              <w:tc>
                                <w:tcPr>
                                  <w:tcW w:w="5000" w:type="pct"/>
                                </w:tcPr>
                                <w:p w14:paraId="06CC61C0" w14:textId="77777777" w:rsidR="006149DA" w:rsidRDefault="006149DA" w:rsidP="00992D52">
                                  <w:pPr>
                                    <w:pStyle w:val="Parts"/>
                                  </w:pPr>
                                  <w:r>
                                    <w:sym w:font="Wingdings" w:char="F0FC"/>
                                  </w:r>
                                  <w:r>
                                    <w:t xml:space="preserve"> use of Venn diagram or other method</w:t>
                                  </w:r>
                                </w:p>
                                <w:p w14:paraId="69CEB2ED" w14:textId="77777777" w:rsidR="006149DA" w:rsidRDefault="006149DA" w:rsidP="00992D52">
                                  <w:pPr>
                                    <w:pStyle w:val="Parts"/>
                                  </w:pPr>
                                  <w:r>
                                    <w:rPr>
                                      <w:rFonts w:ascii="Wingdings" w:hAnsi="Wingdings"/>
                                    </w:rPr>
                                    <w:t></w:t>
                                  </w:r>
                                  <w:r>
                                    <w:t xml:space="preserve"> correct probability</w:t>
                                  </w:r>
                                </w:p>
                              </w:tc>
                            </w:tr>
                          </w:tbl>
                          <w:p w14:paraId="28D63F3A"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E8B31" id="Text Box 39" o:spid="_x0000_s1058" type="#_x0000_t202" style="position:absolute;left:0;text-align:left;margin-left:0;margin-top:3.2pt;width:215pt;height:112.6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287"/>
                      </w:tblGrid>
                      <w:tr w:rsidR="006149DA" w14:paraId="70E58EBF" w14:textId="77777777" w:rsidTr="004A4688">
                        <w:trPr>
                          <w:trHeight w:hRule="exact" w:val="255"/>
                        </w:trPr>
                        <w:tc>
                          <w:tcPr>
                            <w:tcW w:w="5000" w:type="pct"/>
                            <w:shd w:val="clear" w:color="auto" w:fill="E7E6E6" w:themeFill="background2"/>
                          </w:tcPr>
                          <w:p w14:paraId="12D783BC" w14:textId="77777777" w:rsidR="006149DA" w:rsidRPr="00992D52" w:rsidRDefault="006149DA" w:rsidP="00992D52">
                            <w:pPr>
                              <w:pStyle w:val="Part"/>
                              <w:jc w:val="center"/>
                              <w:rPr>
                                <w:b/>
                              </w:rPr>
                            </w:pPr>
                            <w:r w:rsidRPr="00992D52">
                              <w:rPr>
                                <w:b/>
                              </w:rPr>
                              <w:t>Solution</w:t>
                            </w:r>
                          </w:p>
                        </w:tc>
                      </w:tr>
                      <w:tr w:rsidR="006149DA" w14:paraId="1C0F3E19" w14:textId="77777777" w:rsidTr="00BC4B6B">
                        <w:tc>
                          <w:tcPr>
                            <w:tcW w:w="5000" w:type="pct"/>
                          </w:tcPr>
                          <w:p w14:paraId="31A23238" w14:textId="77777777" w:rsidR="006149DA" w:rsidRPr="00AF748E"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m:rPr>
                                    <m:sty m:val="p"/>
                                  </m:rPr>
                                  <w:rPr>
                                    <w:rFonts w:eastAsiaTheme="minorEastAsia"/>
                                  </w:rPr>
                                  <w:br/>
                                </m:r>
                              </m:oMath>
                              <m:oMath>
                                <m:r>
                                  <m:rPr>
                                    <m:aln/>
                                  </m:rPr>
                                  <w:rPr>
                                    <w:rFonts w:ascii="Cambria Math" w:hAnsi="Cambria Math"/>
                                  </w:rPr>
                                  <m:t>=0.2-0.12</m:t>
                                </m:r>
                                <m:r>
                                  <m:rPr>
                                    <m:sty m:val="p"/>
                                  </m:rPr>
                                  <w:rPr>
                                    <w:rFonts w:eastAsiaTheme="minorEastAsia"/>
                                  </w:rPr>
                                  <w:br/>
                                </m:r>
                              </m:oMath>
                              <m:oMath>
                                <m:r>
                                  <m:rPr>
                                    <m:aln/>
                                  </m:rPr>
                                  <w:rPr>
                                    <w:rFonts w:ascii="Cambria Math" w:hAnsi="Cambria Math"/>
                                  </w:rPr>
                                  <m:t>=0.08</m:t>
                                </m:r>
                              </m:oMath>
                            </m:oMathPara>
                          </w:p>
                          <w:p w14:paraId="366D597F" w14:textId="77777777" w:rsidR="006149DA" w:rsidRPr="001B1E9A" w:rsidRDefault="006149DA" w:rsidP="00992D52">
                            <w:pPr>
                              <w:pStyle w:val="Parts"/>
                              <w:rPr>
                                <w:rFonts w:ascii="Cambria Math" w:hAnsi="Cambria Math"/>
                                <w:i/>
                              </w:rPr>
                            </w:pPr>
                          </w:p>
                        </w:tc>
                      </w:tr>
                      <w:tr w:rsidR="006149DA" w14:paraId="6C0494C6" w14:textId="77777777" w:rsidTr="004A4688">
                        <w:trPr>
                          <w:trHeight w:hRule="exact" w:val="255"/>
                        </w:trPr>
                        <w:tc>
                          <w:tcPr>
                            <w:tcW w:w="5000" w:type="pct"/>
                            <w:shd w:val="clear" w:color="auto" w:fill="E7E6E6" w:themeFill="background2"/>
                          </w:tcPr>
                          <w:p w14:paraId="0FCDFA36" w14:textId="77777777" w:rsidR="006149DA" w:rsidRPr="00992D52" w:rsidRDefault="006149DA" w:rsidP="00992D52">
                            <w:pPr>
                              <w:pStyle w:val="Part"/>
                              <w:jc w:val="center"/>
                              <w:rPr>
                                <w:b/>
                              </w:rPr>
                            </w:pPr>
                            <w:r w:rsidRPr="00992D52">
                              <w:rPr>
                                <w:b/>
                              </w:rPr>
                              <w:t>Specific behaviours</w:t>
                            </w:r>
                          </w:p>
                        </w:tc>
                      </w:tr>
                      <w:tr w:rsidR="006149DA" w14:paraId="39B3266F" w14:textId="77777777" w:rsidTr="00BC4B6B">
                        <w:tc>
                          <w:tcPr>
                            <w:tcW w:w="5000" w:type="pct"/>
                          </w:tcPr>
                          <w:p w14:paraId="06CC61C0" w14:textId="77777777" w:rsidR="006149DA" w:rsidRDefault="006149DA" w:rsidP="00992D52">
                            <w:pPr>
                              <w:pStyle w:val="Parts"/>
                            </w:pPr>
                            <w:r>
                              <w:sym w:font="Wingdings" w:char="F0FC"/>
                            </w:r>
                            <w:r>
                              <w:t xml:space="preserve"> use of Venn diagram or other method</w:t>
                            </w:r>
                          </w:p>
                          <w:p w14:paraId="69CEB2ED" w14:textId="77777777" w:rsidR="006149DA" w:rsidRDefault="006149DA" w:rsidP="00992D52">
                            <w:pPr>
                              <w:pStyle w:val="Parts"/>
                            </w:pPr>
                            <w:r>
                              <w:rPr>
                                <w:rFonts w:ascii="Wingdings" w:hAnsi="Wingdings"/>
                              </w:rPr>
                              <w:t></w:t>
                            </w:r>
                            <w:r>
                              <w:t xml:space="preserve"> correct probability</w:t>
                            </w:r>
                          </w:p>
                        </w:tc>
                      </w:tr>
                    </w:tbl>
                    <w:p w14:paraId="28D63F3A" w14:textId="77777777" w:rsidR="006149DA" w:rsidRDefault="006149DA" w:rsidP="007E4BA3">
                      <w:pPr>
                        <w:pStyle w:val="Part"/>
                      </w:pPr>
                    </w:p>
                  </w:txbxContent>
                </v:textbox>
                <w10:wrap anchorx="page"/>
              </v:shape>
            </w:pict>
          </mc:Fallback>
        </mc:AlternateContent>
      </w:r>
    </w:p>
    <w:p w14:paraId="5A2DCE27" w14:textId="77777777" w:rsidR="006149DA" w:rsidRDefault="006149DA" w:rsidP="00214C54">
      <w:pPr>
        <w:pStyle w:val="Parta"/>
        <w:rPr>
          <w:rFonts w:eastAsiaTheme="minorEastAsia"/>
        </w:rPr>
      </w:pPr>
    </w:p>
    <w:p w14:paraId="2A4A8C32" w14:textId="77777777" w:rsidR="006149DA" w:rsidRDefault="006149DA" w:rsidP="00214C54">
      <w:pPr>
        <w:pStyle w:val="Parta"/>
        <w:rPr>
          <w:rFonts w:eastAsiaTheme="minorEastAsia"/>
        </w:rPr>
      </w:pPr>
    </w:p>
    <w:p w14:paraId="08F12326" w14:textId="77777777" w:rsidR="006149DA" w:rsidRDefault="006149DA" w:rsidP="00214C54">
      <w:pPr>
        <w:pStyle w:val="Parta"/>
        <w:rPr>
          <w:rFonts w:eastAsiaTheme="minorEastAsia"/>
        </w:rPr>
      </w:pPr>
    </w:p>
    <w:p w14:paraId="25DE1923" w14:textId="77777777" w:rsidR="006149DA" w:rsidRDefault="006149DA" w:rsidP="00214C54">
      <w:pPr>
        <w:pStyle w:val="Parta"/>
        <w:rPr>
          <w:rFonts w:eastAsiaTheme="minorEastAsia"/>
        </w:rPr>
      </w:pPr>
    </w:p>
    <w:p w14:paraId="54770D42" w14:textId="77777777" w:rsidR="006149DA" w:rsidRDefault="006149DA" w:rsidP="00214C54">
      <w:pPr>
        <w:pStyle w:val="Parta"/>
        <w:rPr>
          <w:rFonts w:eastAsiaTheme="minorEastAsia"/>
        </w:rPr>
      </w:pPr>
    </w:p>
    <w:p w14:paraId="764489FF" w14:textId="77777777" w:rsidR="006149DA" w:rsidRDefault="006149DA" w:rsidP="00214C54">
      <w:pPr>
        <w:pStyle w:val="Parta"/>
        <w:rPr>
          <w:rFonts w:eastAsiaTheme="minorEastAsia"/>
        </w:rPr>
      </w:pPr>
    </w:p>
    <w:p w14:paraId="3E6EE07E" w14:textId="77777777" w:rsidR="006149DA" w:rsidRDefault="006149DA" w:rsidP="00214C54">
      <w:pPr>
        <w:pStyle w:val="Parta"/>
        <w:rPr>
          <w:rFonts w:eastAsiaTheme="minorEastAsia"/>
        </w:rPr>
      </w:pPr>
    </w:p>
    <w:p w14:paraId="3EA70822" w14:textId="77777777" w:rsidR="006149DA" w:rsidRDefault="006149DA" w:rsidP="00214C54">
      <w:pPr>
        <w:pStyle w:val="Parta"/>
        <w:rPr>
          <w:rFonts w:eastAsiaTheme="minorEastAsia"/>
        </w:rPr>
      </w:pPr>
    </w:p>
    <w:p w14:paraId="28EFC955" w14:textId="77777777" w:rsidR="006149DA" w:rsidRDefault="006149DA" w:rsidP="00214C54">
      <w:pPr>
        <w:pStyle w:val="Parta"/>
        <w:rPr>
          <w:rFonts w:eastAsiaTheme="minorEastAsia"/>
        </w:rPr>
      </w:pPr>
    </w:p>
    <w:p w14:paraId="120B9893" w14:textId="77777777" w:rsidR="006149DA" w:rsidRDefault="006149DA" w:rsidP="00214C54">
      <w:pPr>
        <w:pStyle w:val="Parta"/>
        <w:rPr>
          <w:rFonts w:eastAsiaTheme="minorEastAsia"/>
        </w:rPr>
      </w:pPr>
      <w:r>
        <w:rPr>
          <w:rFonts w:eastAsiaTheme="minorEastAsia"/>
        </w:rPr>
        <w:t>(b)</w:t>
      </w:r>
      <w:r>
        <w:rPr>
          <w:rFonts w:eastAsiaTheme="minorEastAsia"/>
        </w:rPr>
        <w:tab/>
        <w:t xml:space="preserve">Determine an expression for </w:t>
      </w:r>
      <m:oMath>
        <m:r>
          <w:rPr>
            <w:rFonts w:ascii="Cambria Math" w:eastAsiaTheme="minorEastAsia" w:hAnsi="Cambria Math"/>
          </w:rPr>
          <m:t>P(A∩B)</m:t>
        </m:r>
      </m:oMath>
      <w:r>
        <w:rPr>
          <w:rFonts w:eastAsiaTheme="minorEastAsia"/>
        </w:rPr>
        <w:t xml:space="preserve"> in terms of </w:t>
      </w:r>
      <m:oMath>
        <m:r>
          <w:rPr>
            <w:rFonts w:ascii="Cambria Math" w:eastAsiaTheme="minorEastAsia" w:hAnsi="Cambria Math"/>
          </w:rPr>
          <m:t>x</m:t>
        </m:r>
      </m:oMath>
      <w:r>
        <w:rPr>
          <w:rFonts w:eastAsiaTheme="minorEastAsia"/>
        </w:rPr>
        <w:t>.</w:t>
      </w:r>
      <w:r>
        <w:rPr>
          <w:rFonts w:eastAsiaTheme="minorEastAsia"/>
        </w:rPr>
        <w:tab/>
        <w:t>(1 mark)</w:t>
      </w:r>
    </w:p>
    <w:p w14:paraId="61E8F8F2" w14:textId="77777777" w:rsidR="006149DA" w:rsidRDefault="006149DA" w:rsidP="00214C54">
      <w:pPr>
        <w:pStyle w:val="Parta"/>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1E730242" wp14:editId="3D2A5FB0">
                <wp:simplePos x="0" y="0"/>
                <wp:positionH relativeFrom="page">
                  <wp:align>center</wp:align>
                </wp:positionH>
                <wp:positionV relativeFrom="paragraph">
                  <wp:posOffset>42169</wp:posOffset>
                </wp:positionV>
                <wp:extent cx="2177143" cy="895739"/>
                <wp:effectExtent l="0" t="0" r="13970" b="19050"/>
                <wp:wrapNone/>
                <wp:docPr id="40" name="Text Box 40"/>
                <wp:cNvGraphicFramePr/>
                <a:graphic xmlns:a="http://schemas.openxmlformats.org/drawingml/2006/main">
                  <a:graphicData uri="http://schemas.microsoft.com/office/word/2010/wordprocessingShape">
                    <wps:wsp>
                      <wps:cNvSpPr txBox="1"/>
                      <wps:spPr>
                        <a:xfrm>
                          <a:off x="0" y="0"/>
                          <a:ext cx="2177143" cy="89573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17"/>
                            </w:tblGrid>
                            <w:tr w:rsidR="006149DA" w14:paraId="4365C0D1" w14:textId="77777777" w:rsidTr="004A4688">
                              <w:trPr>
                                <w:trHeight w:hRule="exact" w:val="255"/>
                              </w:trPr>
                              <w:tc>
                                <w:tcPr>
                                  <w:tcW w:w="5000" w:type="pct"/>
                                  <w:shd w:val="clear" w:color="auto" w:fill="E7E6E6" w:themeFill="background2"/>
                                </w:tcPr>
                                <w:p w14:paraId="5E0365D0" w14:textId="77777777" w:rsidR="006149DA" w:rsidRPr="00992D52" w:rsidRDefault="006149DA" w:rsidP="00992D52">
                                  <w:pPr>
                                    <w:pStyle w:val="Part"/>
                                    <w:jc w:val="center"/>
                                    <w:rPr>
                                      <w:b/>
                                    </w:rPr>
                                  </w:pPr>
                                  <w:r w:rsidRPr="00992D52">
                                    <w:rPr>
                                      <w:b/>
                                    </w:rPr>
                                    <w:t>Solution</w:t>
                                  </w:r>
                                </w:p>
                              </w:tc>
                            </w:tr>
                            <w:tr w:rsidR="006149DA" w14:paraId="12FECFCD" w14:textId="77777777" w:rsidTr="00BC4B6B">
                              <w:tc>
                                <w:tcPr>
                                  <w:tcW w:w="5000" w:type="pct"/>
                                </w:tcPr>
                                <w:p w14:paraId="31A2ED1D" w14:textId="77777777" w:rsidR="006149DA" w:rsidRPr="009E6113"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=0.2-x</m:t>
                                      </m:r>
                                    </m:oMath>
                                  </m:oMathPara>
                                </w:p>
                                <w:p w14:paraId="526F4D8C" w14:textId="77777777" w:rsidR="006149DA" w:rsidRPr="009E6113" w:rsidRDefault="006149DA" w:rsidP="00992D52">
                                  <w:pPr>
                                    <w:pStyle w:val="Parts"/>
                                    <w:rPr>
                                      <w:rFonts w:eastAsiaTheme="minorEastAsia"/>
                                    </w:rPr>
                                  </w:pPr>
                                </w:p>
                              </w:tc>
                            </w:tr>
                            <w:tr w:rsidR="006149DA" w14:paraId="6501CA5A" w14:textId="77777777" w:rsidTr="004A4688">
                              <w:trPr>
                                <w:trHeight w:hRule="exact" w:val="255"/>
                              </w:trPr>
                              <w:tc>
                                <w:tcPr>
                                  <w:tcW w:w="5000" w:type="pct"/>
                                  <w:shd w:val="clear" w:color="auto" w:fill="E7E6E6" w:themeFill="background2"/>
                                </w:tcPr>
                                <w:p w14:paraId="54769A14" w14:textId="77777777" w:rsidR="006149DA" w:rsidRPr="00992D52" w:rsidRDefault="006149DA" w:rsidP="00992D52">
                                  <w:pPr>
                                    <w:pStyle w:val="Part"/>
                                    <w:jc w:val="center"/>
                                    <w:rPr>
                                      <w:b/>
                                    </w:rPr>
                                  </w:pPr>
                                  <w:r w:rsidRPr="00992D52">
                                    <w:rPr>
                                      <w:b/>
                                    </w:rPr>
                                    <w:t>Specific behaviours</w:t>
                                  </w:r>
                                </w:p>
                              </w:tc>
                            </w:tr>
                            <w:tr w:rsidR="006149DA" w14:paraId="3894D12B" w14:textId="77777777" w:rsidTr="00BC4B6B">
                              <w:tc>
                                <w:tcPr>
                                  <w:tcW w:w="5000" w:type="pct"/>
                                </w:tcPr>
                                <w:p w14:paraId="10BCDDC7" w14:textId="77777777" w:rsidR="006149DA" w:rsidRDefault="006149DA" w:rsidP="00992D52">
                                  <w:pPr>
                                    <w:pStyle w:val="Parts"/>
                                  </w:pPr>
                                  <w:r>
                                    <w:sym w:font="Wingdings" w:char="F0FC"/>
                                  </w:r>
                                  <w:r>
                                    <w:t xml:space="preserve"> correct expression</w:t>
                                  </w:r>
                                </w:p>
                              </w:tc>
                            </w:tr>
                          </w:tbl>
                          <w:p w14:paraId="4029291A"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30242" id="Text Box 40" o:spid="_x0000_s1059" type="#_x0000_t202" style="position:absolute;left:0;text-align:left;margin-left:0;margin-top:3.3pt;width:171.45pt;height:70.55pt;z-index:251703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417"/>
                      </w:tblGrid>
                      <w:tr w:rsidR="006149DA" w14:paraId="4365C0D1" w14:textId="77777777" w:rsidTr="004A4688">
                        <w:trPr>
                          <w:trHeight w:hRule="exact" w:val="255"/>
                        </w:trPr>
                        <w:tc>
                          <w:tcPr>
                            <w:tcW w:w="5000" w:type="pct"/>
                            <w:shd w:val="clear" w:color="auto" w:fill="E7E6E6" w:themeFill="background2"/>
                          </w:tcPr>
                          <w:p w14:paraId="5E0365D0" w14:textId="77777777" w:rsidR="006149DA" w:rsidRPr="00992D52" w:rsidRDefault="006149DA" w:rsidP="00992D52">
                            <w:pPr>
                              <w:pStyle w:val="Part"/>
                              <w:jc w:val="center"/>
                              <w:rPr>
                                <w:b/>
                              </w:rPr>
                            </w:pPr>
                            <w:r w:rsidRPr="00992D52">
                              <w:rPr>
                                <w:b/>
                              </w:rPr>
                              <w:t>Solution</w:t>
                            </w:r>
                          </w:p>
                        </w:tc>
                      </w:tr>
                      <w:tr w:rsidR="006149DA" w14:paraId="12FECFCD" w14:textId="77777777" w:rsidTr="00BC4B6B">
                        <w:tc>
                          <w:tcPr>
                            <w:tcW w:w="5000" w:type="pct"/>
                          </w:tcPr>
                          <w:p w14:paraId="31A2ED1D" w14:textId="77777777" w:rsidR="006149DA" w:rsidRPr="009E6113"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=0.2-x</m:t>
                                </m:r>
                              </m:oMath>
                            </m:oMathPara>
                          </w:p>
                          <w:p w14:paraId="526F4D8C" w14:textId="77777777" w:rsidR="006149DA" w:rsidRPr="009E6113" w:rsidRDefault="006149DA" w:rsidP="00992D52">
                            <w:pPr>
                              <w:pStyle w:val="Parts"/>
                              <w:rPr>
                                <w:rFonts w:eastAsiaTheme="minorEastAsia"/>
                              </w:rPr>
                            </w:pPr>
                          </w:p>
                        </w:tc>
                      </w:tr>
                      <w:tr w:rsidR="006149DA" w14:paraId="6501CA5A" w14:textId="77777777" w:rsidTr="004A4688">
                        <w:trPr>
                          <w:trHeight w:hRule="exact" w:val="255"/>
                        </w:trPr>
                        <w:tc>
                          <w:tcPr>
                            <w:tcW w:w="5000" w:type="pct"/>
                            <w:shd w:val="clear" w:color="auto" w:fill="E7E6E6" w:themeFill="background2"/>
                          </w:tcPr>
                          <w:p w14:paraId="54769A14" w14:textId="77777777" w:rsidR="006149DA" w:rsidRPr="00992D52" w:rsidRDefault="006149DA" w:rsidP="00992D52">
                            <w:pPr>
                              <w:pStyle w:val="Part"/>
                              <w:jc w:val="center"/>
                              <w:rPr>
                                <w:b/>
                              </w:rPr>
                            </w:pPr>
                            <w:r w:rsidRPr="00992D52">
                              <w:rPr>
                                <w:b/>
                              </w:rPr>
                              <w:t>Specific behaviours</w:t>
                            </w:r>
                          </w:p>
                        </w:tc>
                      </w:tr>
                      <w:tr w:rsidR="006149DA" w14:paraId="3894D12B" w14:textId="77777777" w:rsidTr="00BC4B6B">
                        <w:tc>
                          <w:tcPr>
                            <w:tcW w:w="5000" w:type="pct"/>
                          </w:tcPr>
                          <w:p w14:paraId="10BCDDC7" w14:textId="77777777" w:rsidR="006149DA" w:rsidRDefault="006149DA" w:rsidP="00992D52">
                            <w:pPr>
                              <w:pStyle w:val="Parts"/>
                            </w:pPr>
                            <w:r>
                              <w:sym w:font="Wingdings" w:char="F0FC"/>
                            </w:r>
                            <w:r>
                              <w:t xml:space="preserve"> correct expression</w:t>
                            </w:r>
                          </w:p>
                        </w:tc>
                      </w:tr>
                    </w:tbl>
                    <w:p w14:paraId="4029291A" w14:textId="77777777" w:rsidR="006149DA" w:rsidRDefault="006149DA" w:rsidP="00992D52">
                      <w:pPr>
                        <w:pStyle w:val="Part"/>
                      </w:pPr>
                    </w:p>
                  </w:txbxContent>
                </v:textbox>
                <w10:wrap anchorx="page"/>
              </v:shape>
            </w:pict>
          </mc:Fallback>
        </mc:AlternateContent>
      </w:r>
    </w:p>
    <w:p w14:paraId="41A348EF" w14:textId="77777777" w:rsidR="006149DA" w:rsidRDefault="006149DA" w:rsidP="00214C54">
      <w:pPr>
        <w:pStyle w:val="Parta"/>
        <w:rPr>
          <w:rFonts w:eastAsiaTheme="minorEastAsia"/>
        </w:rPr>
      </w:pPr>
    </w:p>
    <w:p w14:paraId="3031DDAE" w14:textId="77777777" w:rsidR="006149DA" w:rsidRDefault="006149DA" w:rsidP="00214C54">
      <w:pPr>
        <w:pStyle w:val="Parta"/>
        <w:rPr>
          <w:rFonts w:eastAsiaTheme="minorEastAsia"/>
        </w:rPr>
      </w:pPr>
    </w:p>
    <w:p w14:paraId="0412226C" w14:textId="77777777" w:rsidR="006149DA" w:rsidRDefault="006149DA" w:rsidP="00214C54">
      <w:pPr>
        <w:pStyle w:val="Parta"/>
        <w:rPr>
          <w:rFonts w:eastAsiaTheme="minorEastAsia"/>
        </w:rPr>
      </w:pPr>
    </w:p>
    <w:p w14:paraId="46BF4447" w14:textId="77777777" w:rsidR="006149DA" w:rsidRDefault="006149DA" w:rsidP="00214C54">
      <w:pPr>
        <w:pStyle w:val="Parta"/>
        <w:rPr>
          <w:rFonts w:eastAsiaTheme="minorEastAsia"/>
        </w:rPr>
      </w:pPr>
    </w:p>
    <w:p w14:paraId="32AB36BA" w14:textId="77777777" w:rsidR="006149DA" w:rsidRDefault="006149DA" w:rsidP="00214C54">
      <w:pPr>
        <w:pStyle w:val="Parta"/>
        <w:rPr>
          <w:rFonts w:eastAsiaTheme="minorEastAsia"/>
        </w:rPr>
      </w:pPr>
    </w:p>
    <w:p w14:paraId="6D5F5CBA" w14:textId="77777777" w:rsidR="006149DA" w:rsidRDefault="006149DA" w:rsidP="00214C54">
      <w:pPr>
        <w:pStyle w:val="Parta"/>
        <w:rPr>
          <w:rFonts w:eastAsiaTheme="minorEastAsia"/>
        </w:rPr>
      </w:pPr>
    </w:p>
    <w:p w14:paraId="7E753FA1" w14:textId="77777777" w:rsidR="006149DA" w:rsidRDefault="006149DA" w:rsidP="00214C54">
      <w:pPr>
        <w:pStyle w:val="Parta"/>
        <w:rPr>
          <w:rFonts w:eastAsiaTheme="minorEastAsia"/>
        </w:rPr>
      </w:pPr>
      <w:r>
        <w:rPr>
          <w:rFonts w:eastAsiaTheme="minorEastAsia"/>
        </w:rPr>
        <w:t>(c)</w:t>
      </w:r>
      <w:r>
        <w:rPr>
          <w:rFonts w:eastAsiaTheme="minorEastAsia"/>
        </w:rPr>
        <w:tab/>
        <w:t xml:space="preserve">Determine the value of </w:t>
      </w:r>
      <m:oMath>
        <m:r>
          <w:rPr>
            <w:rFonts w:ascii="Cambria Math" w:eastAsiaTheme="minorEastAsia" w:hAnsi="Cambria Math"/>
          </w:rPr>
          <m:t>x</m:t>
        </m:r>
      </m:oMath>
      <w:r>
        <w:rPr>
          <w:rFonts w:eastAsiaTheme="minorEastAsia"/>
        </w:rPr>
        <w:t xml:space="preserve"> when</w:t>
      </w:r>
    </w:p>
    <w:p w14:paraId="731711A0" w14:textId="77777777" w:rsidR="006149DA" w:rsidRDefault="006149DA" w:rsidP="00214C54">
      <w:pPr>
        <w:pStyle w:val="Parta"/>
        <w:rPr>
          <w:rFonts w:eastAsiaTheme="minorEastAsia"/>
        </w:rPr>
      </w:pPr>
    </w:p>
    <w:p w14:paraId="570C16FE" w14:textId="77777777" w:rsidR="006149DA" w:rsidRDefault="006149DA" w:rsidP="00186240">
      <w:pPr>
        <w:pStyle w:val="Partai"/>
        <w:rPr>
          <w:rFonts w:eastAsiaTheme="minorEastAsia"/>
        </w:rPr>
      </w:pPr>
      <w:r>
        <w:t>(</w:t>
      </w:r>
      <w:proofErr w:type="spellStart"/>
      <w:r>
        <w:t>i</w:t>
      </w:r>
      <w:proofErr w:type="spellEnd"/>
      <w:r>
        <w:t>)</w:t>
      </w:r>
      <w:r>
        <w:tab/>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05DAEF76" w14:textId="77777777" w:rsidR="006149DA" w:rsidRDefault="006149DA" w:rsidP="00186240">
      <w:pPr>
        <w:pStyle w:val="Partai"/>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1DA5C83E" wp14:editId="7BFFBC2D">
                <wp:simplePos x="0" y="0"/>
                <wp:positionH relativeFrom="margin">
                  <wp:align>center</wp:align>
                </wp:positionH>
                <wp:positionV relativeFrom="paragraph">
                  <wp:posOffset>38890</wp:posOffset>
                </wp:positionV>
                <wp:extent cx="2419739" cy="895739"/>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2419739" cy="89573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98"/>
                            </w:tblGrid>
                            <w:tr w:rsidR="006149DA" w14:paraId="383D4C57" w14:textId="77777777" w:rsidTr="004A4688">
                              <w:trPr>
                                <w:trHeight w:hRule="exact" w:val="255"/>
                              </w:trPr>
                              <w:tc>
                                <w:tcPr>
                                  <w:tcW w:w="5000" w:type="pct"/>
                                  <w:shd w:val="clear" w:color="auto" w:fill="E7E6E6" w:themeFill="background2"/>
                                </w:tcPr>
                                <w:p w14:paraId="448833F0" w14:textId="77777777" w:rsidR="006149DA" w:rsidRPr="00992D52" w:rsidRDefault="006149DA" w:rsidP="00992D52">
                                  <w:pPr>
                                    <w:pStyle w:val="Part"/>
                                    <w:jc w:val="center"/>
                                    <w:rPr>
                                      <w:b/>
                                    </w:rPr>
                                  </w:pPr>
                                  <w:r w:rsidRPr="00992D52">
                                    <w:rPr>
                                      <w:b/>
                                    </w:rPr>
                                    <w:t>Solution</w:t>
                                  </w:r>
                                </w:p>
                              </w:tc>
                            </w:tr>
                            <w:tr w:rsidR="006149DA" w14:paraId="3B698C1B" w14:textId="77777777" w:rsidTr="00BC4B6B">
                              <w:tc>
                                <w:tcPr>
                                  <w:tcW w:w="5000" w:type="pct"/>
                                </w:tcPr>
                                <w:p w14:paraId="22A66A64" w14:textId="77777777" w:rsidR="006149DA" w:rsidRPr="009E6113"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=0.2-x=0⇒x=0.2</m:t>
                                      </m:r>
                                    </m:oMath>
                                  </m:oMathPara>
                                </w:p>
                                <w:p w14:paraId="654C4E6D" w14:textId="77777777" w:rsidR="006149DA" w:rsidRPr="009E6113" w:rsidRDefault="006149DA" w:rsidP="00992D52">
                                  <w:pPr>
                                    <w:pStyle w:val="Parts"/>
                                    <w:rPr>
                                      <w:rFonts w:eastAsiaTheme="minorEastAsia"/>
                                    </w:rPr>
                                  </w:pPr>
                                </w:p>
                              </w:tc>
                            </w:tr>
                            <w:tr w:rsidR="006149DA" w14:paraId="783CD214" w14:textId="77777777" w:rsidTr="004A4688">
                              <w:trPr>
                                <w:trHeight w:hRule="exact" w:val="255"/>
                              </w:trPr>
                              <w:tc>
                                <w:tcPr>
                                  <w:tcW w:w="5000" w:type="pct"/>
                                  <w:shd w:val="clear" w:color="auto" w:fill="E7E6E6" w:themeFill="background2"/>
                                </w:tcPr>
                                <w:p w14:paraId="5B30BFD9" w14:textId="77777777" w:rsidR="006149DA" w:rsidRPr="00992D52" w:rsidRDefault="006149DA" w:rsidP="00992D52">
                                  <w:pPr>
                                    <w:pStyle w:val="Part"/>
                                    <w:jc w:val="center"/>
                                    <w:rPr>
                                      <w:b/>
                                    </w:rPr>
                                  </w:pPr>
                                  <w:r w:rsidRPr="00992D52">
                                    <w:rPr>
                                      <w:b/>
                                    </w:rPr>
                                    <w:t>Specific behaviours</w:t>
                                  </w:r>
                                </w:p>
                              </w:tc>
                            </w:tr>
                            <w:tr w:rsidR="006149DA" w14:paraId="4A152F0D" w14:textId="77777777" w:rsidTr="00BC4B6B">
                              <w:tc>
                                <w:tcPr>
                                  <w:tcW w:w="5000" w:type="pct"/>
                                </w:tcPr>
                                <w:p w14:paraId="505438D5" w14:textId="77777777" w:rsidR="006149DA" w:rsidRDefault="006149DA" w:rsidP="00992D52">
                                  <w:pPr>
                                    <w:pStyle w:val="Parts"/>
                                  </w:pPr>
                                  <w:r>
                                    <w:sym w:font="Wingdings" w:char="F0FC"/>
                                  </w:r>
                                  <w:r>
                                    <w:t xml:space="preserve"> correct value</w:t>
                                  </w:r>
                                </w:p>
                              </w:tc>
                            </w:tr>
                          </w:tbl>
                          <w:p w14:paraId="29BAE03D" w14:textId="77777777" w:rsidR="006149DA" w:rsidRDefault="006149DA" w:rsidP="00995C3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5C83E" id="Text Box 41" o:spid="_x0000_s1060" type="#_x0000_t202" style="position:absolute;left:0;text-align:left;margin-left:0;margin-top:3.05pt;width:190.55pt;height:70.5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98"/>
                      </w:tblGrid>
                      <w:tr w:rsidR="006149DA" w14:paraId="383D4C57" w14:textId="77777777" w:rsidTr="004A4688">
                        <w:trPr>
                          <w:trHeight w:hRule="exact" w:val="255"/>
                        </w:trPr>
                        <w:tc>
                          <w:tcPr>
                            <w:tcW w:w="5000" w:type="pct"/>
                            <w:shd w:val="clear" w:color="auto" w:fill="E7E6E6" w:themeFill="background2"/>
                          </w:tcPr>
                          <w:p w14:paraId="448833F0" w14:textId="77777777" w:rsidR="006149DA" w:rsidRPr="00992D52" w:rsidRDefault="006149DA" w:rsidP="00992D52">
                            <w:pPr>
                              <w:pStyle w:val="Part"/>
                              <w:jc w:val="center"/>
                              <w:rPr>
                                <w:b/>
                              </w:rPr>
                            </w:pPr>
                            <w:r w:rsidRPr="00992D52">
                              <w:rPr>
                                <w:b/>
                              </w:rPr>
                              <w:t>Solution</w:t>
                            </w:r>
                          </w:p>
                        </w:tc>
                      </w:tr>
                      <w:tr w:rsidR="006149DA" w14:paraId="3B698C1B" w14:textId="77777777" w:rsidTr="00BC4B6B">
                        <w:tc>
                          <w:tcPr>
                            <w:tcW w:w="5000" w:type="pct"/>
                          </w:tcPr>
                          <w:p w14:paraId="22A66A64" w14:textId="77777777" w:rsidR="006149DA" w:rsidRPr="009E6113"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=0.2-x=0⇒x=0.2</m:t>
                                </m:r>
                              </m:oMath>
                            </m:oMathPara>
                          </w:p>
                          <w:p w14:paraId="654C4E6D" w14:textId="77777777" w:rsidR="006149DA" w:rsidRPr="009E6113" w:rsidRDefault="006149DA" w:rsidP="00992D52">
                            <w:pPr>
                              <w:pStyle w:val="Parts"/>
                              <w:rPr>
                                <w:rFonts w:eastAsiaTheme="minorEastAsia"/>
                              </w:rPr>
                            </w:pPr>
                          </w:p>
                        </w:tc>
                      </w:tr>
                      <w:tr w:rsidR="006149DA" w14:paraId="783CD214" w14:textId="77777777" w:rsidTr="004A4688">
                        <w:trPr>
                          <w:trHeight w:hRule="exact" w:val="255"/>
                        </w:trPr>
                        <w:tc>
                          <w:tcPr>
                            <w:tcW w:w="5000" w:type="pct"/>
                            <w:shd w:val="clear" w:color="auto" w:fill="E7E6E6" w:themeFill="background2"/>
                          </w:tcPr>
                          <w:p w14:paraId="5B30BFD9" w14:textId="77777777" w:rsidR="006149DA" w:rsidRPr="00992D52" w:rsidRDefault="006149DA" w:rsidP="00992D52">
                            <w:pPr>
                              <w:pStyle w:val="Part"/>
                              <w:jc w:val="center"/>
                              <w:rPr>
                                <w:b/>
                              </w:rPr>
                            </w:pPr>
                            <w:r w:rsidRPr="00992D52">
                              <w:rPr>
                                <w:b/>
                              </w:rPr>
                              <w:t>Specific behaviours</w:t>
                            </w:r>
                          </w:p>
                        </w:tc>
                      </w:tr>
                      <w:tr w:rsidR="006149DA" w14:paraId="4A152F0D" w14:textId="77777777" w:rsidTr="00BC4B6B">
                        <w:tc>
                          <w:tcPr>
                            <w:tcW w:w="5000" w:type="pct"/>
                          </w:tcPr>
                          <w:p w14:paraId="505438D5" w14:textId="77777777" w:rsidR="006149DA" w:rsidRDefault="006149DA" w:rsidP="00992D52">
                            <w:pPr>
                              <w:pStyle w:val="Parts"/>
                            </w:pPr>
                            <w:r>
                              <w:sym w:font="Wingdings" w:char="F0FC"/>
                            </w:r>
                            <w:r>
                              <w:t xml:space="preserve"> correct value</w:t>
                            </w:r>
                          </w:p>
                        </w:tc>
                      </w:tr>
                    </w:tbl>
                    <w:p w14:paraId="29BAE03D" w14:textId="77777777" w:rsidR="006149DA" w:rsidRDefault="006149DA" w:rsidP="00995C38">
                      <w:pPr>
                        <w:pStyle w:val="Part"/>
                      </w:pPr>
                    </w:p>
                  </w:txbxContent>
                </v:textbox>
                <w10:wrap anchorx="margin"/>
              </v:shape>
            </w:pict>
          </mc:Fallback>
        </mc:AlternateContent>
      </w:r>
    </w:p>
    <w:p w14:paraId="3B212589" w14:textId="77777777" w:rsidR="006149DA" w:rsidRDefault="006149DA" w:rsidP="00186240">
      <w:pPr>
        <w:pStyle w:val="Partai"/>
        <w:rPr>
          <w:rFonts w:eastAsiaTheme="minorEastAsia"/>
        </w:rPr>
      </w:pPr>
    </w:p>
    <w:p w14:paraId="01A9BDEF" w14:textId="77777777" w:rsidR="006149DA" w:rsidRDefault="006149DA" w:rsidP="00186240">
      <w:pPr>
        <w:pStyle w:val="Partai"/>
        <w:rPr>
          <w:rFonts w:eastAsiaTheme="minorEastAsia"/>
        </w:rPr>
      </w:pPr>
    </w:p>
    <w:p w14:paraId="67E82009" w14:textId="77777777" w:rsidR="006149DA" w:rsidRDefault="006149DA" w:rsidP="00186240">
      <w:pPr>
        <w:pStyle w:val="Partai"/>
        <w:rPr>
          <w:rFonts w:eastAsiaTheme="minorEastAsia"/>
        </w:rPr>
      </w:pPr>
    </w:p>
    <w:p w14:paraId="4F21EB89" w14:textId="77777777" w:rsidR="006149DA" w:rsidRDefault="006149DA" w:rsidP="00186240">
      <w:pPr>
        <w:pStyle w:val="Partai"/>
        <w:rPr>
          <w:rFonts w:eastAsiaTheme="minorEastAsia"/>
        </w:rPr>
      </w:pPr>
    </w:p>
    <w:p w14:paraId="6355CC25" w14:textId="77777777" w:rsidR="006149DA" w:rsidRDefault="006149DA" w:rsidP="00186240">
      <w:pPr>
        <w:pStyle w:val="Partai"/>
        <w:rPr>
          <w:rFonts w:eastAsiaTheme="minorEastAsia"/>
        </w:rPr>
      </w:pPr>
    </w:p>
    <w:p w14:paraId="6D859E6D" w14:textId="77777777" w:rsidR="006149DA" w:rsidRDefault="006149DA" w:rsidP="00186240">
      <w:pPr>
        <w:pStyle w:val="Partai"/>
        <w:rPr>
          <w:rFonts w:eastAsiaTheme="minorEastAsia"/>
        </w:rPr>
      </w:pPr>
    </w:p>
    <w:p w14:paraId="3A1BA685" w14:textId="77777777" w:rsidR="006149DA" w:rsidRDefault="006149DA" w:rsidP="00186240">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(2 marks)</w:t>
      </w:r>
    </w:p>
    <w:p w14:paraId="51D01DF2" w14:textId="77777777" w:rsidR="006149DA" w:rsidRDefault="006149DA" w:rsidP="00186240">
      <w:pPr>
        <w:pStyle w:val="Partai"/>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1CE2F965" wp14:editId="4A8652A9">
                <wp:simplePos x="0" y="0"/>
                <wp:positionH relativeFrom="margin">
                  <wp:align>center</wp:align>
                </wp:positionH>
                <wp:positionV relativeFrom="paragraph">
                  <wp:posOffset>42662</wp:posOffset>
                </wp:positionV>
                <wp:extent cx="2363755" cy="1430694"/>
                <wp:effectExtent l="0" t="0" r="17780" b="17145"/>
                <wp:wrapNone/>
                <wp:docPr id="42" name="Text Box 42"/>
                <wp:cNvGraphicFramePr/>
                <a:graphic xmlns:a="http://schemas.openxmlformats.org/drawingml/2006/main">
                  <a:graphicData uri="http://schemas.microsoft.com/office/word/2010/wordprocessingShape">
                    <wps:wsp>
                      <wps:cNvSpPr txBox="1"/>
                      <wps:spPr>
                        <a:xfrm>
                          <a:off x="0" y="0"/>
                          <a:ext cx="2363755" cy="143069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0"/>
                            </w:tblGrid>
                            <w:tr w:rsidR="006149DA" w14:paraId="46DAEB3D" w14:textId="77777777" w:rsidTr="004A4688">
                              <w:trPr>
                                <w:trHeight w:hRule="exact" w:val="255"/>
                              </w:trPr>
                              <w:tc>
                                <w:tcPr>
                                  <w:tcW w:w="5000" w:type="pct"/>
                                  <w:shd w:val="clear" w:color="auto" w:fill="E7E6E6" w:themeFill="background2"/>
                                </w:tcPr>
                                <w:p w14:paraId="0D851DF5" w14:textId="77777777" w:rsidR="006149DA" w:rsidRPr="00992D52" w:rsidRDefault="006149DA" w:rsidP="00992D52">
                                  <w:pPr>
                                    <w:pStyle w:val="Part"/>
                                    <w:jc w:val="center"/>
                                    <w:rPr>
                                      <w:b/>
                                    </w:rPr>
                                  </w:pPr>
                                  <w:r w:rsidRPr="00992D52">
                                    <w:rPr>
                                      <w:b/>
                                    </w:rPr>
                                    <w:t>Solution</w:t>
                                  </w:r>
                                </w:p>
                              </w:tc>
                            </w:tr>
                            <w:tr w:rsidR="006149DA" w14:paraId="6D79ACFA" w14:textId="77777777" w:rsidTr="00BC4B6B">
                              <w:tc>
                                <w:tcPr>
                                  <w:tcW w:w="5000" w:type="pct"/>
                                </w:tcPr>
                                <w:p w14:paraId="577F6115" w14:textId="77777777" w:rsidR="006149DA" w:rsidRPr="00995C38"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×P(B)</m:t>
                                      </m:r>
                                      <m:r>
                                        <m:rPr>
                                          <m:sty m:val="p"/>
                                        </m:rPr>
                                        <w:rPr>
                                          <w:rFonts w:eastAsiaTheme="minorEastAsia"/>
                                        </w:rPr>
                                        <w:br/>
                                      </m:r>
                                    </m:oMath>
                                    <m:oMath>
                                      <m:r>
                                        <w:rPr>
                                          <w:rFonts w:ascii="Cambria Math" w:hAnsi="Cambria Math"/>
                                        </w:rPr>
                                        <m:t>0.2-x</m:t>
                                      </m:r>
                                      <m:r>
                                        <m:rPr>
                                          <m:aln/>
                                        </m:rPr>
                                        <w:rPr>
                                          <w:rFonts w:ascii="Cambria Math" w:hAnsi="Cambria Math"/>
                                        </w:rPr>
                                        <m:t>=0.2×</m:t>
                                      </m:r>
                                      <m:d>
                                        <m:dPr>
                                          <m:ctrlPr>
                                            <w:rPr>
                                              <w:rFonts w:ascii="Cambria Math" w:hAnsi="Cambria Math"/>
                                              <w:i/>
                                            </w:rPr>
                                          </m:ctrlPr>
                                        </m:dPr>
                                        <m:e>
                                          <m:r>
                                            <w:rPr>
                                              <w:rFonts w:ascii="Cambria Math" w:hAnsi="Cambria Math"/>
                                            </w:rPr>
                                            <m:t>0.6+0.2-x</m:t>
                                          </m:r>
                                        </m:e>
                                      </m:d>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=0.05</m:t>
                                      </m:r>
                                    </m:oMath>
                                  </m:oMathPara>
                                </w:p>
                                <w:p w14:paraId="4CBC4396" w14:textId="77777777" w:rsidR="006149DA" w:rsidRDefault="006149DA" w:rsidP="00992D52">
                                  <w:pPr>
                                    <w:pStyle w:val="Parts"/>
                                  </w:pPr>
                                </w:p>
                              </w:tc>
                            </w:tr>
                            <w:tr w:rsidR="006149DA" w14:paraId="1551ED36" w14:textId="77777777" w:rsidTr="004A4688">
                              <w:trPr>
                                <w:trHeight w:hRule="exact" w:val="255"/>
                              </w:trPr>
                              <w:tc>
                                <w:tcPr>
                                  <w:tcW w:w="5000" w:type="pct"/>
                                  <w:shd w:val="clear" w:color="auto" w:fill="E7E6E6" w:themeFill="background2"/>
                                </w:tcPr>
                                <w:p w14:paraId="6FEDEAB4" w14:textId="77777777" w:rsidR="006149DA" w:rsidRPr="00992D52" w:rsidRDefault="006149DA" w:rsidP="00992D52">
                                  <w:pPr>
                                    <w:pStyle w:val="Part"/>
                                    <w:jc w:val="center"/>
                                    <w:rPr>
                                      <w:b/>
                                    </w:rPr>
                                  </w:pPr>
                                  <w:r w:rsidRPr="00992D52">
                                    <w:rPr>
                                      <w:b/>
                                    </w:rPr>
                                    <w:t>Specific behaviours</w:t>
                                  </w:r>
                                </w:p>
                              </w:tc>
                            </w:tr>
                            <w:tr w:rsidR="006149DA" w14:paraId="40A82888" w14:textId="77777777" w:rsidTr="00BC4B6B">
                              <w:tc>
                                <w:tcPr>
                                  <w:tcW w:w="5000" w:type="pct"/>
                                </w:tcPr>
                                <w:p w14:paraId="0305E0CD" w14:textId="77777777" w:rsidR="006149DA" w:rsidRDefault="006149DA" w:rsidP="00992D52">
                                  <w:pPr>
                                    <w:pStyle w:val="Parts"/>
                                  </w:pPr>
                                  <w:r>
                                    <w:sym w:font="Wingdings" w:char="F0FC"/>
                                  </w:r>
                                  <w:r>
                                    <w:t xml:space="preserve"> uses rule for independence</w:t>
                                  </w:r>
                                </w:p>
                                <w:p w14:paraId="138DC415" w14:textId="77777777" w:rsidR="006149DA" w:rsidRDefault="006149DA" w:rsidP="00992D52">
                                  <w:pPr>
                                    <w:pStyle w:val="Parts"/>
                                  </w:pPr>
                                  <w:r>
                                    <w:rPr>
                                      <w:rFonts w:ascii="Wingdings" w:hAnsi="Wingdings"/>
                                    </w:rPr>
                                    <w:t></w:t>
                                  </w:r>
                                  <w:r>
                                    <w:t xml:space="preserve"> correct value</w:t>
                                  </w:r>
                                </w:p>
                              </w:tc>
                            </w:tr>
                          </w:tbl>
                          <w:p w14:paraId="0E27BE27"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2F965" id="Text Box 42" o:spid="_x0000_s1061" type="#_x0000_t202" style="position:absolute;left:0;text-align:left;margin-left:0;margin-top:3.35pt;width:186.1pt;height:112.6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710"/>
                      </w:tblGrid>
                      <w:tr w:rsidR="006149DA" w14:paraId="46DAEB3D" w14:textId="77777777" w:rsidTr="004A4688">
                        <w:trPr>
                          <w:trHeight w:hRule="exact" w:val="255"/>
                        </w:trPr>
                        <w:tc>
                          <w:tcPr>
                            <w:tcW w:w="5000" w:type="pct"/>
                            <w:shd w:val="clear" w:color="auto" w:fill="E7E6E6" w:themeFill="background2"/>
                          </w:tcPr>
                          <w:p w14:paraId="0D851DF5" w14:textId="77777777" w:rsidR="006149DA" w:rsidRPr="00992D52" w:rsidRDefault="006149DA" w:rsidP="00992D52">
                            <w:pPr>
                              <w:pStyle w:val="Part"/>
                              <w:jc w:val="center"/>
                              <w:rPr>
                                <w:b/>
                              </w:rPr>
                            </w:pPr>
                            <w:r w:rsidRPr="00992D52">
                              <w:rPr>
                                <w:b/>
                              </w:rPr>
                              <w:t>Solution</w:t>
                            </w:r>
                          </w:p>
                        </w:tc>
                      </w:tr>
                      <w:tr w:rsidR="006149DA" w14:paraId="6D79ACFA" w14:textId="77777777" w:rsidTr="00BC4B6B">
                        <w:tc>
                          <w:tcPr>
                            <w:tcW w:w="5000" w:type="pct"/>
                          </w:tcPr>
                          <w:p w14:paraId="577F6115" w14:textId="77777777" w:rsidR="006149DA" w:rsidRPr="00995C38"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×P(B)</m:t>
                                </m:r>
                                <m:r>
                                  <m:rPr>
                                    <m:sty m:val="p"/>
                                  </m:rPr>
                                  <w:rPr>
                                    <w:rFonts w:eastAsiaTheme="minorEastAsia"/>
                                  </w:rPr>
                                  <w:br/>
                                </m:r>
                              </m:oMath>
                              <m:oMath>
                                <m:r>
                                  <w:rPr>
                                    <w:rFonts w:ascii="Cambria Math" w:hAnsi="Cambria Math"/>
                                  </w:rPr>
                                  <m:t>0.2-x</m:t>
                                </m:r>
                                <m:r>
                                  <m:rPr>
                                    <m:aln/>
                                  </m:rPr>
                                  <w:rPr>
                                    <w:rFonts w:ascii="Cambria Math" w:hAnsi="Cambria Math"/>
                                  </w:rPr>
                                  <m:t>=0.2×</m:t>
                                </m:r>
                                <m:d>
                                  <m:dPr>
                                    <m:ctrlPr>
                                      <w:rPr>
                                        <w:rFonts w:ascii="Cambria Math" w:hAnsi="Cambria Math"/>
                                        <w:i/>
                                      </w:rPr>
                                    </m:ctrlPr>
                                  </m:dPr>
                                  <m:e>
                                    <m:r>
                                      <w:rPr>
                                        <w:rFonts w:ascii="Cambria Math" w:hAnsi="Cambria Math"/>
                                      </w:rPr>
                                      <m:t>0.6+0.2-x</m:t>
                                    </m:r>
                                  </m:e>
                                </m:d>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=0.05</m:t>
                                </m:r>
                              </m:oMath>
                            </m:oMathPara>
                          </w:p>
                          <w:p w14:paraId="4CBC4396" w14:textId="77777777" w:rsidR="006149DA" w:rsidRDefault="006149DA" w:rsidP="00992D52">
                            <w:pPr>
                              <w:pStyle w:val="Parts"/>
                            </w:pPr>
                          </w:p>
                        </w:tc>
                      </w:tr>
                      <w:tr w:rsidR="006149DA" w14:paraId="1551ED36" w14:textId="77777777" w:rsidTr="004A4688">
                        <w:trPr>
                          <w:trHeight w:hRule="exact" w:val="255"/>
                        </w:trPr>
                        <w:tc>
                          <w:tcPr>
                            <w:tcW w:w="5000" w:type="pct"/>
                            <w:shd w:val="clear" w:color="auto" w:fill="E7E6E6" w:themeFill="background2"/>
                          </w:tcPr>
                          <w:p w14:paraId="6FEDEAB4" w14:textId="77777777" w:rsidR="006149DA" w:rsidRPr="00992D52" w:rsidRDefault="006149DA" w:rsidP="00992D52">
                            <w:pPr>
                              <w:pStyle w:val="Part"/>
                              <w:jc w:val="center"/>
                              <w:rPr>
                                <w:b/>
                              </w:rPr>
                            </w:pPr>
                            <w:r w:rsidRPr="00992D52">
                              <w:rPr>
                                <w:b/>
                              </w:rPr>
                              <w:t>Specific behaviours</w:t>
                            </w:r>
                          </w:p>
                        </w:tc>
                      </w:tr>
                      <w:tr w:rsidR="006149DA" w14:paraId="40A82888" w14:textId="77777777" w:rsidTr="00BC4B6B">
                        <w:tc>
                          <w:tcPr>
                            <w:tcW w:w="5000" w:type="pct"/>
                          </w:tcPr>
                          <w:p w14:paraId="0305E0CD" w14:textId="77777777" w:rsidR="006149DA" w:rsidRDefault="006149DA" w:rsidP="00992D52">
                            <w:pPr>
                              <w:pStyle w:val="Parts"/>
                            </w:pPr>
                            <w:r>
                              <w:sym w:font="Wingdings" w:char="F0FC"/>
                            </w:r>
                            <w:r>
                              <w:t xml:space="preserve"> uses rule for independence</w:t>
                            </w:r>
                          </w:p>
                          <w:p w14:paraId="138DC415" w14:textId="77777777" w:rsidR="006149DA" w:rsidRDefault="006149DA" w:rsidP="00992D52">
                            <w:pPr>
                              <w:pStyle w:val="Parts"/>
                            </w:pPr>
                            <w:r>
                              <w:rPr>
                                <w:rFonts w:ascii="Wingdings" w:hAnsi="Wingdings"/>
                              </w:rPr>
                              <w:t></w:t>
                            </w:r>
                            <w:r>
                              <w:t xml:space="preserve"> correct value</w:t>
                            </w:r>
                          </w:p>
                        </w:tc>
                      </w:tr>
                    </w:tbl>
                    <w:p w14:paraId="0E27BE27" w14:textId="77777777" w:rsidR="006149DA" w:rsidRDefault="006149DA" w:rsidP="00992D52">
                      <w:pPr>
                        <w:pStyle w:val="Part"/>
                      </w:pPr>
                    </w:p>
                  </w:txbxContent>
                </v:textbox>
                <w10:wrap anchorx="margin"/>
              </v:shape>
            </w:pict>
          </mc:Fallback>
        </mc:AlternateContent>
      </w:r>
    </w:p>
    <w:p w14:paraId="3819C0C1" w14:textId="77777777" w:rsidR="006149DA" w:rsidRDefault="006149DA" w:rsidP="00186240">
      <w:pPr>
        <w:pStyle w:val="Partai"/>
        <w:rPr>
          <w:rFonts w:eastAsiaTheme="minorEastAsia"/>
        </w:rPr>
      </w:pPr>
    </w:p>
    <w:p w14:paraId="4F047EE9" w14:textId="77777777" w:rsidR="006149DA" w:rsidRDefault="006149DA" w:rsidP="00186240">
      <w:pPr>
        <w:pStyle w:val="Partai"/>
        <w:rPr>
          <w:rFonts w:eastAsiaTheme="minorEastAsia"/>
        </w:rPr>
      </w:pPr>
    </w:p>
    <w:p w14:paraId="7A857F77" w14:textId="77777777" w:rsidR="006149DA" w:rsidRDefault="006149DA" w:rsidP="00186240">
      <w:pPr>
        <w:pStyle w:val="Partai"/>
        <w:rPr>
          <w:rFonts w:eastAsiaTheme="minorEastAsia"/>
        </w:rPr>
      </w:pPr>
    </w:p>
    <w:p w14:paraId="6E77FBBA" w14:textId="77777777" w:rsidR="006149DA" w:rsidRDefault="006149DA" w:rsidP="00186240">
      <w:pPr>
        <w:pStyle w:val="Partai"/>
        <w:rPr>
          <w:rFonts w:eastAsiaTheme="minorEastAsia"/>
        </w:rPr>
      </w:pPr>
    </w:p>
    <w:p w14:paraId="0C010662" w14:textId="77777777" w:rsidR="006149DA" w:rsidRDefault="006149DA" w:rsidP="00186240">
      <w:pPr>
        <w:pStyle w:val="Partai"/>
        <w:rPr>
          <w:rFonts w:eastAsiaTheme="minorEastAsia"/>
        </w:rPr>
      </w:pPr>
    </w:p>
    <w:p w14:paraId="1E5EA22A" w14:textId="77777777" w:rsidR="006149DA" w:rsidRDefault="006149DA" w:rsidP="00186240">
      <w:pPr>
        <w:pStyle w:val="Partai"/>
        <w:rPr>
          <w:rFonts w:eastAsiaTheme="minorEastAsia"/>
        </w:rPr>
      </w:pPr>
    </w:p>
    <w:p w14:paraId="2F7FE074" w14:textId="77777777" w:rsidR="006149DA" w:rsidRDefault="006149DA" w:rsidP="00186240">
      <w:pPr>
        <w:pStyle w:val="Partai"/>
        <w:rPr>
          <w:rFonts w:eastAsiaTheme="minorEastAsia"/>
        </w:rPr>
      </w:pPr>
    </w:p>
    <w:p w14:paraId="57D288A6" w14:textId="77777777" w:rsidR="006149DA" w:rsidRDefault="006149DA" w:rsidP="00186240">
      <w:pPr>
        <w:pStyle w:val="Partai"/>
        <w:rPr>
          <w:rFonts w:eastAsiaTheme="minorEastAsia"/>
        </w:rPr>
      </w:pPr>
    </w:p>
    <w:p w14:paraId="42D11F39" w14:textId="77777777" w:rsidR="006149DA" w:rsidRDefault="006149DA" w:rsidP="00186240">
      <w:pPr>
        <w:pStyle w:val="Partai"/>
      </w:pPr>
      <w:r>
        <w:rPr>
          <w:rFonts w:eastAsiaTheme="minorEastAsia"/>
        </w:rPr>
        <w:t>(iii)</w:t>
      </w:r>
      <w:r>
        <w:rPr>
          <w:rFonts w:eastAsiaTheme="minorEastAsia"/>
        </w:rPr>
        <w:tab/>
      </w: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=0.04</m:t>
        </m:r>
      </m:oMath>
      <w:r>
        <w:rPr>
          <w:rFonts w:eastAsiaTheme="minorEastAsia"/>
        </w:rPr>
        <w:t>.</w:t>
      </w:r>
      <w:r>
        <w:rPr>
          <w:rFonts w:eastAsiaTheme="minorEastAsia"/>
        </w:rPr>
        <w:tab/>
        <w:t>(2 marks)</w:t>
      </w:r>
    </w:p>
    <w:p w14:paraId="6BA79C28" w14:textId="77777777" w:rsidR="006149DA" w:rsidRDefault="006149DA" w:rsidP="00992D52">
      <w:pPr>
        <w:pStyle w:val="Part"/>
      </w:pPr>
      <w:r>
        <w:rPr>
          <w:noProof/>
          <w:lang w:eastAsia="en-AU"/>
        </w:rPr>
        <mc:AlternateContent>
          <mc:Choice Requires="wps">
            <w:drawing>
              <wp:anchor distT="0" distB="0" distL="114300" distR="114300" simplePos="0" relativeHeight="251706368" behindDoc="0" locked="0" layoutInCell="1" allowOverlap="1" wp14:anchorId="1E1DF55D" wp14:editId="7E5AADB3">
                <wp:simplePos x="0" y="0"/>
                <wp:positionH relativeFrom="margin">
                  <wp:align>center</wp:align>
                </wp:positionH>
                <wp:positionV relativeFrom="paragraph">
                  <wp:posOffset>36324</wp:posOffset>
                </wp:positionV>
                <wp:extent cx="2401078" cy="1791477"/>
                <wp:effectExtent l="0" t="0" r="18415" b="18415"/>
                <wp:wrapNone/>
                <wp:docPr id="43" name="Text Box 43"/>
                <wp:cNvGraphicFramePr/>
                <a:graphic xmlns:a="http://schemas.openxmlformats.org/drawingml/2006/main">
                  <a:graphicData uri="http://schemas.microsoft.com/office/word/2010/wordprocessingShape">
                    <wps:wsp>
                      <wps:cNvSpPr txBox="1"/>
                      <wps:spPr>
                        <a:xfrm>
                          <a:off x="0" y="0"/>
                          <a:ext cx="2401078" cy="179147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9"/>
                            </w:tblGrid>
                            <w:tr w:rsidR="006149DA" w14:paraId="2E24F60B" w14:textId="77777777" w:rsidTr="004A4688">
                              <w:trPr>
                                <w:trHeight w:hRule="exact" w:val="255"/>
                              </w:trPr>
                              <w:tc>
                                <w:tcPr>
                                  <w:tcW w:w="5000" w:type="pct"/>
                                  <w:shd w:val="clear" w:color="auto" w:fill="E7E6E6" w:themeFill="background2"/>
                                </w:tcPr>
                                <w:p w14:paraId="6A7F3BC5" w14:textId="77777777" w:rsidR="006149DA" w:rsidRPr="00992D52" w:rsidRDefault="006149DA" w:rsidP="00992D52">
                                  <w:pPr>
                                    <w:pStyle w:val="Part"/>
                                    <w:jc w:val="center"/>
                                    <w:rPr>
                                      <w:b/>
                                    </w:rPr>
                                  </w:pPr>
                                  <w:r w:rsidRPr="00992D52">
                                    <w:rPr>
                                      <w:b/>
                                    </w:rPr>
                                    <w:t>Solution</w:t>
                                  </w:r>
                                </w:p>
                              </w:tc>
                            </w:tr>
                            <w:tr w:rsidR="006149DA" w14:paraId="4E903EE5" w14:textId="77777777" w:rsidTr="00BC4B6B">
                              <w:tc>
                                <w:tcPr>
                                  <w:tcW w:w="5000" w:type="pct"/>
                                </w:tcPr>
                                <w:p w14:paraId="5AFFD90A" w14:textId="77777777" w:rsidR="006149DA" w:rsidRPr="00995C38"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r>
                                        <m:rPr>
                                          <m:sty m:val="p"/>
                                        </m:rPr>
                                        <w:rPr>
                                          <w:rFonts w:eastAsiaTheme="minorEastAsia"/>
                                        </w:rPr>
                                        <w:br/>
                                      </m:r>
                                    </m:oMath>
                                    <m:oMath>
                                      <m:r>
                                        <w:rPr>
                                          <w:rFonts w:ascii="Cambria Math" w:hAnsi="Cambria Math"/>
                                        </w:rPr>
                                        <m:t>0.04</m:t>
                                      </m:r>
                                      <m:r>
                                        <m:rPr>
                                          <m:aln/>
                                        </m:rPr>
                                        <w:rPr>
                                          <w:rFonts w:ascii="Cambria Math" w:hAnsi="Cambria Math"/>
                                        </w:rPr>
                                        <m:t>=</m:t>
                                      </m:r>
                                      <m:f>
                                        <m:fPr>
                                          <m:ctrlPr>
                                            <w:rPr>
                                              <w:rFonts w:ascii="Cambria Math" w:hAnsi="Cambria Math"/>
                                              <w:i/>
                                            </w:rPr>
                                          </m:ctrlPr>
                                        </m:fPr>
                                        <m:num>
                                          <m:r>
                                            <w:rPr>
                                              <w:rFonts w:ascii="Cambria Math" w:hAnsi="Cambria Math"/>
                                            </w:rPr>
                                            <m:t>0.2-x</m:t>
                                          </m:r>
                                        </m:num>
                                        <m:den>
                                          <m:r>
                                            <w:rPr>
                                              <w:rFonts w:ascii="Cambria Math" w:hAnsi="Cambria Math"/>
                                            </w:rPr>
                                            <m:t>0.6+0.2-x</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=0.175</m:t>
                                      </m:r>
                                    </m:oMath>
                                  </m:oMathPara>
                                </w:p>
                                <w:p w14:paraId="243634B1" w14:textId="77777777" w:rsidR="006149DA" w:rsidRDefault="006149DA" w:rsidP="00992D52">
                                  <w:pPr>
                                    <w:pStyle w:val="Parts"/>
                                  </w:pPr>
                                </w:p>
                              </w:tc>
                            </w:tr>
                            <w:tr w:rsidR="006149DA" w14:paraId="6B03ACCA" w14:textId="77777777" w:rsidTr="004A4688">
                              <w:trPr>
                                <w:trHeight w:hRule="exact" w:val="255"/>
                              </w:trPr>
                              <w:tc>
                                <w:tcPr>
                                  <w:tcW w:w="5000" w:type="pct"/>
                                  <w:shd w:val="clear" w:color="auto" w:fill="E7E6E6" w:themeFill="background2"/>
                                </w:tcPr>
                                <w:p w14:paraId="0EC9B3CE" w14:textId="77777777" w:rsidR="006149DA" w:rsidRPr="00992D52" w:rsidRDefault="006149DA" w:rsidP="00992D52">
                                  <w:pPr>
                                    <w:pStyle w:val="Part"/>
                                    <w:jc w:val="center"/>
                                    <w:rPr>
                                      <w:b/>
                                    </w:rPr>
                                  </w:pPr>
                                  <w:r w:rsidRPr="00992D52">
                                    <w:rPr>
                                      <w:b/>
                                    </w:rPr>
                                    <w:t>Specific behaviours</w:t>
                                  </w:r>
                                </w:p>
                              </w:tc>
                            </w:tr>
                            <w:tr w:rsidR="006149DA" w14:paraId="337CEEA0" w14:textId="77777777" w:rsidTr="00BC4B6B">
                              <w:tc>
                                <w:tcPr>
                                  <w:tcW w:w="5000" w:type="pct"/>
                                </w:tcPr>
                                <w:p w14:paraId="0708C21D" w14:textId="77777777" w:rsidR="006149DA" w:rsidRDefault="006149DA" w:rsidP="00992D52">
                                  <w:pPr>
                                    <w:pStyle w:val="Parts"/>
                                  </w:pPr>
                                  <w:r>
                                    <w:sym w:font="Wingdings" w:char="F0FC"/>
                                  </w:r>
                                  <w:r>
                                    <w:t xml:space="preserve"> uses conditional probability rule</w:t>
                                  </w:r>
                                </w:p>
                                <w:p w14:paraId="760B8868" w14:textId="77777777" w:rsidR="006149DA" w:rsidRDefault="006149DA" w:rsidP="00992D52">
                                  <w:pPr>
                                    <w:pStyle w:val="Parts"/>
                                  </w:pPr>
                                  <w:r>
                                    <w:rPr>
                                      <w:rFonts w:ascii="Wingdings" w:hAnsi="Wingdings"/>
                                    </w:rPr>
                                    <w:t></w:t>
                                  </w:r>
                                  <w:r>
                                    <w:t xml:space="preserve"> correct value</w:t>
                                  </w:r>
                                </w:p>
                              </w:tc>
                            </w:tr>
                          </w:tbl>
                          <w:p w14:paraId="5ADB38E1" w14:textId="77777777" w:rsidR="006149DA" w:rsidRDefault="006149DA" w:rsidP="00995C3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DF55D" id="Text Box 43" o:spid="_x0000_s1062" type="#_x0000_t202" style="position:absolute;margin-left:0;margin-top:2.85pt;width:189.05pt;height:141.0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769"/>
                      </w:tblGrid>
                      <w:tr w:rsidR="006149DA" w14:paraId="2E24F60B" w14:textId="77777777" w:rsidTr="004A4688">
                        <w:trPr>
                          <w:trHeight w:hRule="exact" w:val="255"/>
                        </w:trPr>
                        <w:tc>
                          <w:tcPr>
                            <w:tcW w:w="5000" w:type="pct"/>
                            <w:shd w:val="clear" w:color="auto" w:fill="E7E6E6" w:themeFill="background2"/>
                          </w:tcPr>
                          <w:p w14:paraId="6A7F3BC5" w14:textId="77777777" w:rsidR="006149DA" w:rsidRPr="00992D52" w:rsidRDefault="006149DA" w:rsidP="00992D52">
                            <w:pPr>
                              <w:pStyle w:val="Part"/>
                              <w:jc w:val="center"/>
                              <w:rPr>
                                <w:b/>
                              </w:rPr>
                            </w:pPr>
                            <w:r w:rsidRPr="00992D52">
                              <w:rPr>
                                <w:b/>
                              </w:rPr>
                              <w:t>Solution</w:t>
                            </w:r>
                          </w:p>
                        </w:tc>
                      </w:tr>
                      <w:tr w:rsidR="006149DA" w14:paraId="4E903EE5" w14:textId="77777777" w:rsidTr="00BC4B6B">
                        <w:tc>
                          <w:tcPr>
                            <w:tcW w:w="5000" w:type="pct"/>
                          </w:tcPr>
                          <w:p w14:paraId="5AFFD90A" w14:textId="77777777" w:rsidR="006149DA" w:rsidRPr="00995C38"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r>
                                  <m:rPr>
                                    <m:sty m:val="p"/>
                                  </m:rPr>
                                  <w:rPr>
                                    <w:rFonts w:eastAsiaTheme="minorEastAsia"/>
                                  </w:rPr>
                                  <w:br/>
                                </m:r>
                              </m:oMath>
                              <m:oMath>
                                <m:r>
                                  <w:rPr>
                                    <w:rFonts w:ascii="Cambria Math" w:hAnsi="Cambria Math"/>
                                  </w:rPr>
                                  <m:t>0.04</m:t>
                                </m:r>
                                <m:r>
                                  <m:rPr>
                                    <m:aln/>
                                  </m:rPr>
                                  <w:rPr>
                                    <w:rFonts w:ascii="Cambria Math" w:hAnsi="Cambria Math"/>
                                  </w:rPr>
                                  <m:t>=</m:t>
                                </m:r>
                                <m:f>
                                  <m:fPr>
                                    <m:ctrlPr>
                                      <w:rPr>
                                        <w:rFonts w:ascii="Cambria Math" w:hAnsi="Cambria Math"/>
                                        <w:i/>
                                      </w:rPr>
                                    </m:ctrlPr>
                                  </m:fPr>
                                  <m:num>
                                    <m:r>
                                      <w:rPr>
                                        <w:rFonts w:ascii="Cambria Math" w:hAnsi="Cambria Math"/>
                                      </w:rPr>
                                      <m:t>0.2-x</m:t>
                                    </m:r>
                                  </m:num>
                                  <m:den>
                                    <m:r>
                                      <w:rPr>
                                        <w:rFonts w:ascii="Cambria Math" w:hAnsi="Cambria Math"/>
                                      </w:rPr>
                                      <m:t>0.6+0.2-x</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=0.175</m:t>
                                </m:r>
                              </m:oMath>
                            </m:oMathPara>
                          </w:p>
                          <w:p w14:paraId="243634B1" w14:textId="77777777" w:rsidR="006149DA" w:rsidRDefault="006149DA" w:rsidP="00992D52">
                            <w:pPr>
                              <w:pStyle w:val="Parts"/>
                            </w:pPr>
                          </w:p>
                        </w:tc>
                      </w:tr>
                      <w:tr w:rsidR="006149DA" w14:paraId="6B03ACCA" w14:textId="77777777" w:rsidTr="004A4688">
                        <w:trPr>
                          <w:trHeight w:hRule="exact" w:val="255"/>
                        </w:trPr>
                        <w:tc>
                          <w:tcPr>
                            <w:tcW w:w="5000" w:type="pct"/>
                            <w:shd w:val="clear" w:color="auto" w:fill="E7E6E6" w:themeFill="background2"/>
                          </w:tcPr>
                          <w:p w14:paraId="0EC9B3CE" w14:textId="77777777" w:rsidR="006149DA" w:rsidRPr="00992D52" w:rsidRDefault="006149DA" w:rsidP="00992D52">
                            <w:pPr>
                              <w:pStyle w:val="Part"/>
                              <w:jc w:val="center"/>
                              <w:rPr>
                                <w:b/>
                              </w:rPr>
                            </w:pPr>
                            <w:r w:rsidRPr="00992D52">
                              <w:rPr>
                                <w:b/>
                              </w:rPr>
                              <w:t>Specific behaviours</w:t>
                            </w:r>
                          </w:p>
                        </w:tc>
                      </w:tr>
                      <w:tr w:rsidR="006149DA" w14:paraId="337CEEA0" w14:textId="77777777" w:rsidTr="00BC4B6B">
                        <w:tc>
                          <w:tcPr>
                            <w:tcW w:w="5000" w:type="pct"/>
                          </w:tcPr>
                          <w:p w14:paraId="0708C21D" w14:textId="77777777" w:rsidR="006149DA" w:rsidRDefault="006149DA" w:rsidP="00992D52">
                            <w:pPr>
                              <w:pStyle w:val="Parts"/>
                            </w:pPr>
                            <w:r>
                              <w:sym w:font="Wingdings" w:char="F0FC"/>
                            </w:r>
                            <w:r>
                              <w:t xml:space="preserve"> uses conditional probability rule</w:t>
                            </w:r>
                          </w:p>
                          <w:p w14:paraId="760B8868" w14:textId="77777777" w:rsidR="006149DA" w:rsidRDefault="006149DA" w:rsidP="00992D52">
                            <w:pPr>
                              <w:pStyle w:val="Parts"/>
                            </w:pPr>
                            <w:r>
                              <w:rPr>
                                <w:rFonts w:ascii="Wingdings" w:hAnsi="Wingdings"/>
                              </w:rPr>
                              <w:t></w:t>
                            </w:r>
                            <w:r>
                              <w:t xml:space="preserve"> correct value</w:t>
                            </w:r>
                          </w:p>
                        </w:tc>
                      </w:tr>
                    </w:tbl>
                    <w:p w14:paraId="5ADB38E1" w14:textId="77777777" w:rsidR="006149DA" w:rsidRDefault="006149DA" w:rsidP="00995C38">
                      <w:pPr>
                        <w:pStyle w:val="Part"/>
                      </w:pPr>
                    </w:p>
                  </w:txbxContent>
                </v:textbox>
                <w10:wrap anchorx="margin"/>
              </v:shape>
            </w:pict>
          </mc:Fallback>
        </mc:AlternateContent>
      </w:r>
    </w:p>
    <w:p w14:paraId="1FDC5237" w14:textId="450F4288" w:rsidR="006149DA" w:rsidRDefault="006149DA">
      <w:pPr>
        <w:spacing w:after="160" w:line="259" w:lineRule="auto"/>
        <w:contextualSpacing w:val="0"/>
        <w:rPr>
          <w:b/>
          <w:szCs w:val="24"/>
          <w:lang w:val="en-US"/>
        </w:rPr>
      </w:pPr>
      <w:r>
        <w:br w:type="page"/>
      </w:r>
    </w:p>
    <w:p w14:paraId="75783EC2" w14:textId="04EB2775" w:rsidR="006149DA" w:rsidRDefault="006149DA" w:rsidP="006149DA">
      <w:pPr>
        <w:pStyle w:val="QNum"/>
      </w:pPr>
      <w:r>
        <w:t>Question 19</w:t>
      </w:r>
      <w:r>
        <w:tab/>
        <w:t>(7 marks)</w:t>
      </w:r>
    </w:p>
    <w:p w14:paraId="3DC8BC29" w14:textId="77777777" w:rsidR="006149DA" w:rsidRDefault="006149DA" w:rsidP="00941891">
      <w:pPr>
        <w:pStyle w:val="Part"/>
        <w:rPr>
          <w:rFonts w:eastAsiaTheme="minorEastAsia"/>
        </w:rPr>
      </w:pPr>
      <w:r>
        <w:t xml:space="preserve">A right circular cone of base radius </w:t>
      </w:r>
      <m:oMath>
        <m:r>
          <w:rPr>
            <w:rFonts w:ascii="Cambria Math" w:hAnsi="Cambria Math"/>
          </w:rPr>
          <m:t>10</m:t>
        </m:r>
      </m:oMath>
      <w:r>
        <w:t xml:space="preserve"> cm and height </w:t>
      </w:r>
      <m:oMath>
        <m:r>
          <w:rPr>
            <w:rFonts w:ascii="Cambria Math" w:hAnsi="Cambria Math"/>
          </w:rPr>
          <m:t>25</m:t>
        </m:r>
      </m:oMath>
      <w:r>
        <w:t xml:space="preserve"> cm stands on a horizontal surface. A cylinder of radius </w:t>
      </w:r>
      <m:oMath>
        <m:r>
          <w:rPr>
            <w:rFonts w:ascii="Cambria Math" w:hAnsi="Cambria Math"/>
          </w:rPr>
          <m:t>x</m:t>
        </m:r>
      </m:oMath>
      <w:r>
        <w:rPr>
          <w:rFonts w:eastAsiaTheme="minorEastAsia"/>
        </w:rPr>
        <w:t xml:space="preserve"> cm and volume </w:t>
      </w:r>
      <m:oMath>
        <m:r>
          <w:rPr>
            <w:rFonts w:ascii="Cambria Math" w:eastAsiaTheme="minorEastAsia" w:hAnsi="Cambria Math"/>
          </w:rPr>
          <m:t>V</m:t>
        </m:r>
      </m:oMath>
      <w:r>
        <w:rPr>
          <w:rFonts w:eastAsiaTheme="minorEastAsia"/>
        </w:rPr>
        <w:t xml:space="preserve"> cm</w:t>
      </w:r>
      <w:r>
        <w:rPr>
          <w:rFonts w:eastAsiaTheme="minorEastAsia"/>
          <w:vertAlign w:val="superscript"/>
        </w:rPr>
        <w:t>3</w:t>
      </w:r>
      <w:r>
        <w:rPr>
          <w:rFonts w:eastAsiaTheme="minorEastAsia"/>
        </w:rPr>
        <w:t xml:space="preserve"> stands inside the cone with its axis coincident with that of the cone and such that the cylinder touches the curved surface of the cone as shown.</w:t>
      </w:r>
    </w:p>
    <w:p w14:paraId="58E7475C" w14:textId="77777777" w:rsidR="006149DA" w:rsidRDefault="006149DA" w:rsidP="00941891">
      <w:pPr>
        <w:pStyle w:val="Part"/>
        <w:rPr>
          <w:rFonts w:eastAsiaTheme="minorEastAsia"/>
        </w:rPr>
      </w:pPr>
    </w:p>
    <w:p w14:paraId="3BA985CA" w14:textId="77777777" w:rsidR="006149DA" w:rsidRDefault="006149DA" w:rsidP="00941891">
      <w:pPr>
        <w:pStyle w:val="Part"/>
        <w:rPr>
          <w:rFonts w:eastAsiaTheme="minorEastAsia"/>
        </w:rPr>
      </w:pPr>
      <w:r>
        <w:rPr>
          <w:rFonts w:eastAsiaTheme="minorEastAsia"/>
        </w:rPr>
        <w:tab/>
      </w:r>
      <w:r>
        <w:rPr>
          <w:noProof/>
        </w:rPr>
        <w:drawing>
          <wp:inline distT="0" distB="0" distL="0" distR="0" wp14:anchorId="1BC614B0" wp14:editId="19146BA6">
            <wp:extent cx="1584963" cy="15819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84963" cy="1581915"/>
                    </a:xfrm>
                    <a:prstGeom prst="rect">
                      <a:avLst/>
                    </a:prstGeom>
                  </pic:spPr>
                </pic:pic>
              </a:graphicData>
            </a:graphic>
          </wp:inline>
        </w:drawing>
      </w:r>
    </w:p>
    <w:p w14:paraId="717E6967" w14:textId="77777777" w:rsidR="006149DA" w:rsidRDefault="006149DA" w:rsidP="00941891">
      <w:pPr>
        <w:pStyle w:val="Part"/>
        <w:rPr>
          <w:rFonts w:eastAsiaTheme="minorEastAsia"/>
        </w:rPr>
      </w:pPr>
    </w:p>
    <w:p w14:paraId="199E7826" w14:textId="77777777" w:rsidR="006149DA" w:rsidRDefault="006149DA" w:rsidP="005F1344">
      <w:pPr>
        <w:pStyle w:val="Parta"/>
      </w:pPr>
      <w:r>
        <w:t>(a)</w:t>
      </w:r>
      <w:r>
        <w:tab/>
        <w:t xml:space="preserve">Show that </w:t>
      </w:r>
      <m:oMath>
        <m:r>
          <w:rPr>
            <w:rFonts w:ascii="Cambria Math" w:hAnsi="Cambria Math"/>
          </w:rPr>
          <m:t>V=</m:t>
        </m:r>
        <m: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Pr>
          <w:rFonts w:eastAsiaTheme="minorEastAsia"/>
        </w:rPr>
        <w:t>.</w:t>
      </w:r>
      <w:r>
        <w:rPr>
          <w:rFonts w:eastAsiaTheme="minorEastAsia"/>
        </w:rPr>
        <w:tab/>
        <w:t>(3 marks)</w:t>
      </w:r>
    </w:p>
    <w:p w14:paraId="6F741AA6" w14:textId="77777777" w:rsidR="006149DA" w:rsidRDefault="006149DA" w:rsidP="00941891">
      <w:pPr>
        <w:pStyle w:val="Part"/>
      </w:pPr>
      <w:r>
        <w:rPr>
          <w:noProof/>
          <w:lang w:eastAsia="en-AU"/>
        </w:rPr>
        <mc:AlternateContent>
          <mc:Choice Requires="wps">
            <w:drawing>
              <wp:anchor distT="0" distB="0" distL="114300" distR="114300" simplePos="0" relativeHeight="251708416" behindDoc="0" locked="0" layoutInCell="1" allowOverlap="1" wp14:anchorId="3F726C43" wp14:editId="23B01F95">
                <wp:simplePos x="0" y="0"/>
                <wp:positionH relativeFrom="column">
                  <wp:posOffset>1411216</wp:posOffset>
                </wp:positionH>
                <wp:positionV relativeFrom="paragraph">
                  <wp:posOffset>33344</wp:posOffset>
                </wp:positionV>
                <wp:extent cx="3346579" cy="2320212"/>
                <wp:effectExtent l="0" t="0" r="25400" b="23495"/>
                <wp:wrapNone/>
                <wp:docPr id="44" name="Text Box 44"/>
                <wp:cNvGraphicFramePr/>
                <a:graphic xmlns:a="http://schemas.openxmlformats.org/drawingml/2006/main">
                  <a:graphicData uri="http://schemas.microsoft.com/office/word/2010/wordprocessingShape">
                    <wps:wsp>
                      <wps:cNvSpPr txBox="1"/>
                      <wps:spPr>
                        <a:xfrm>
                          <a:off x="0" y="0"/>
                          <a:ext cx="3346579" cy="232021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56"/>
                            </w:tblGrid>
                            <w:tr w:rsidR="006149DA" w14:paraId="2916AFF4" w14:textId="77777777" w:rsidTr="004A4688">
                              <w:trPr>
                                <w:trHeight w:hRule="exact" w:val="255"/>
                              </w:trPr>
                              <w:tc>
                                <w:tcPr>
                                  <w:tcW w:w="5000" w:type="pct"/>
                                  <w:shd w:val="clear" w:color="auto" w:fill="E7E6E6" w:themeFill="background2"/>
                                </w:tcPr>
                                <w:p w14:paraId="37B8014D" w14:textId="77777777" w:rsidR="006149DA" w:rsidRPr="00992D52" w:rsidRDefault="006149DA" w:rsidP="00992D52">
                                  <w:pPr>
                                    <w:pStyle w:val="Part"/>
                                    <w:jc w:val="center"/>
                                    <w:rPr>
                                      <w:b/>
                                    </w:rPr>
                                  </w:pPr>
                                  <w:r w:rsidRPr="00992D52">
                                    <w:rPr>
                                      <w:b/>
                                    </w:rPr>
                                    <w:t>Solution</w:t>
                                  </w:r>
                                </w:p>
                              </w:tc>
                            </w:tr>
                            <w:tr w:rsidR="006149DA" w14:paraId="6A87F9CE" w14:textId="77777777" w:rsidTr="00BC4B6B">
                              <w:tc>
                                <w:tcPr>
                                  <w:tcW w:w="5000" w:type="pct"/>
                                </w:tcPr>
                                <w:p w14:paraId="6668FA55" w14:textId="77777777" w:rsidR="006149DA" w:rsidRDefault="006149DA" w:rsidP="00992D52">
                                  <w:pPr>
                                    <w:pStyle w:val="Parts"/>
                                    <w:rPr>
                                      <w:rFonts w:eastAsiaTheme="minorEastAsia"/>
                                    </w:rPr>
                                  </w:pPr>
                                  <w:r>
                                    <w:rPr>
                                      <w:rFonts w:eastAsiaTheme="minorEastAsia"/>
                                    </w:rPr>
                                    <w:t>From similar triangles</w:t>
                                  </w:r>
                                </w:p>
                                <w:p w14:paraId="64586EC9" w14:textId="77777777" w:rsidR="006149DA" w:rsidRPr="002227C6" w:rsidRDefault="0078711A"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10-x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10</m:t>
                                          </m:r>
                                        </m:den>
                                      </m:f>
                                      <m:r>
                                        <w:rPr>
                                          <w:rFonts w:ascii="Cambria Math" w:eastAsiaTheme="minorEastAsia" w:hAnsi="Cambria Math"/>
                                        </w:rPr>
                                        <m:t>⇒h=25-2.5x</m:t>
                                      </m:r>
                                    </m:oMath>
                                  </m:oMathPara>
                                </w:p>
                                <w:p w14:paraId="2F9F020B" w14:textId="77777777" w:rsidR="006149DA" w:rsidRDefault="006149DA" w:rsidP="00992D52">
                                  <w:pPr>
                                    <w:pStyle w:val="Parts"/>
                                    <w:rPr>
                                      <w:rFonts w:eastAsiaTheme="minorEastAsia"/>
                                    </w:rPr>
                                  </w:pPr>
                                  <w:r>
                                    <w:rPr>
                                      <w:rFonts w:eastAsiaTheme="minorEastAsia"/>
                                    </w:rPr>
                                    <w:t>Hence</w:t>
                                  </w:r>
                                </w:p>
                                <w:p w14:paraId="021E1E7E" w14:textId="77777777" w:rsidR="006149DA" w:rsidRPr="002227C6" w:rsidRDefault="006149DA" w:rsidP="00992D52">
                                  <w:pPr>
                                    <w:pStyle w:val="Parts"/>
                                    <w:rPr>
                                      <w:rFonts w:eastAsiaTheme="minorEastAsia"/>
                                    </w:rPr>
                                  </w:pPr>
                                  <m:oMathPara>
                                    <m:oMath>
                                      <m:r>
                                        <w:rPr>
                                          <w:rFonts w:ascii="Cambria Math" w:hAnsi="Cambria Math"/>
                                        </w:rPr>
                                        <m:t>V</m:t>
                                      </m:r>
                                      <m:r>
                                        <m:rPr>
                                          <m:aln/>
                                        </m:rP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m:t>
                                      </m:r>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25-2.5x</m:t>
                                          </m:r>
                                        </m:e>
                                      </m:d>
                                      <m:r>
                                        <m:rPr>
                                          <m:sty m:val="p"/>
                                        </m:rPr>
                                        <w:rPr>
                                          <w:rFonts w:eastAsiaTheme="minorEastAsia"/>
                                        </w:rPr>
                                        <w:br/>
                                      </m:r>
                                    </m:oMath>
                                    <m:oMath>
                                      <m:r>
                                        <m:rPr>
                                          <m:aln/>
                                        </m:rP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m:oMathPara>
                                </w:p>
                                <w:p w14:paraId="5884679E" w14:textId="77777777" w:rsidR="006149DA" w:rsidRPr="002227C6" w:rsidRDefault="006149DA" w:rsidP="00992D52">
                                  <w:pPr>
                                    <w:pStyle w:val="Parts"/>
                                    <w:rPr>
                                      <w:rFonts w:eastAsiaTheme="minorEastAsia"/>
                                    </w:rPr>
                                  </w:pPr>
                                </w:p>
                              </w:tc>
                            </w:tr>
                            <w:tr w:rsidR="006149DA" w14:paraId="4A260706" w14:textId="77777777" w:rsidTr="004A4688">
                              <w:trPr>
                                <w:trHeight w:hRule="exact" w:val="255"/>
                              </w:trPr>
                              <w:tc>
                                <w:tcPr>
                                  <w:tcW w:w="5000" w:type="pct"/>
                                  <w:shd w:val="clear" w:color="auto" w:fill="E7E6E6" w:themeFill="background2"/>
                                </w:tcPr>
                                <w:p w14:paraId="7D8749C5" w14:textId="77777777" w:rsidR="006149DA" w:rsidRPr="00992D52" w:rsidRDefault="006149DA" w:rsidP="00992D52">
                                  <w:pPr>
                                    <w:pStyle w:val="Part"/>
                                    <w:jc w:val="center"/>
                                    <w:rPr>
                                      <w:b/>
                                    </w:rPr>
                                  </w:pPr>
                                  <w:r w:rsidRPr="00992D52">
                                    <w:rPr>
                                      <w:b/>
                                    </w:rPr>
                                    <w:t>Specific behaviours</w:t>
                                  </w:r>
                                </w:p>
                              </w:tc>
                            </w:tr>
                            <w:tr w:rsidR="006149DA" w14:paraId="62BA9C5B" w14:textId="77777777" w:rsidTr="00BC4B6B">
                              <w:tc>
                                <w:tcPr>
                                  <w:tcW w:w="5000" w:type="pct"/>
                                </w:tcPr>
                                <w:p w14:paraId="2FE83FC8" w14:textId="77777777" w:rsidR="006149DA" w:rsidRDefault="006149DA" w:rsidP="00992D52">
                                  <w:pPr>
                                    <w:pStyle w:val="Parts"/>
                                  </w:pPr>
                                  <w:r>
                                    <w:rPr>
                                      <w:rFonts w:ascii="Wingdings" w:hAnsi="Wingdings"/>
                                    </w:rPr>
                                    <w:t></w:t>
                                  </w:r>
                                  <w:r>
                                    <w:t xml:space="preserve"> relation between </w:t>
                                  </w:r>
                                  <m:oMath>
                                    <m:r>
                                      <w:rPr>
                                        <w:rFonts w:ascii="Cambria Math" w:hAnsi="Cambria Math"/>
                                      </w:rPr>
                                      <m:t>x</m:t>
                                    </m:r>
                                  </m:oMath>
                                  <w:r>
                                    <w:rPr>
                                      <w:rFonts w:eastAsiaTheme="minorEastAsia"/>
                                    </w:rPr>
                                    <w:t xml:space="preserve"> and </w:t>
                                  </w:r>
                                  <m:oMath>
                                    <m:r>
                                      <w:rPr>
                                        <w:rFonts w:ascii="Cambria Math" w:eastAsiaTheme="minorEastAsia" w:hAnsi="Cambria Math"/>
                                      </w:rPr>
                                      <m:t>h</m:t>
                                    </m:r>
                                  </m:oMath>
                                  <w:r>
                                    <w:rPr>
                                      <w:rFonts w:eastAsiaTheme="minorEastAsia"/>
                                    </w:rPr>
                                    <w:t xml:space="preserve"> </w:t>
                                  </w:r>
                                  <w:r>
                                    <w:t>using similar triangles</w:t>
                                  </w:r>
                                </w:p>
                                <w:p w14:paraId="7BE3A3E2" w14:textId="77777777" w:rsidR="006149DA" w:rsidRDefault="006149DA" w:rsidP="00992D52">
                                  <w:pPr>
                                    <w:pStyle w:val="Parts"/>
                                    <w:rPr>
                                      <w:rFonts w:eastAsiaTheme="minorEastAsia"/>
                                    </w:rPr>
                                  </w:pPr>
                                  <w:r>
                                    <w:rPr>
                                      <w:rFonts w:ascii="Wingdings" w:hAnsi="Wingdings"/>
                                    </w:rPr>
                                    <w:t></w:t>
                                  </w:r>
                                  <w:r>
                                    <w:t xml:space="preserve"> expresses </w:t>
                                  </w:r>
                                  <m:oMath>
                                    <m:r>
                                      <w:rPr>
                                        <w:rFonts w:ascii="Cambria Math" w:hAnsi="Cambria Math"/>
                                      </w:rPr>
                                      <m:t>h</m:t>
                                    </m:r>
                                  </m:oMath>
                                  <w:r>
                                    <w:rPr>
                                      <w:rFonts w:eastAsiaTheme="minorEastAsia"/>
                                    </w:rPr>
                                    <w:t xml:space="preserve"> in terms of </w:t>
                                  </w:r>
                                  <m:oMath>
                                    <m:r>
                                      <w:rPr>
                                        <w:rFonts w:ascii="Cambria Math" w:eastAsiaTheme="minorEastAsia" w:hAnsi="Cambria Math"/>
                                      </w:rPr>
                                      <m:t>x</m:t>
                                    </m:r>
                                  </m:oMath>
                                </w:p>
                                <w:p w14:paraId="67131933" w14:textId="77777777" w:rsidR="006149DA" w:rsidRDefault="006149DA" w:rsidP="00992D52">
                                  <w:pPr>
                                    <w:pStyle w:val="Parts"/>
                                  </w:pPr>
                                  <w:r>
                                    <w:rPr>
                                      <w:rFonts w:ascii="Wingdings" w:hAnsi="Wingdings"/>
                                    </w:rPr>
                                    <w:t></w:t>
                                  </w:r>
                                  <w:r>
                                    <w:t xml:space="preserve"> substitutes into cylinder volume formula</w:t>
                                  </w:r>
                                </w:p>
                              </w:tc>
                            </w:tr>
                          </w:tbl>
                          <w:p w14:paraId="2C0D3F4D"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26C43" id="Text Box 44" o:spid="_x0000_s1063" type="#_x0000_t202" style="position:absolute;margin-left:111.1pt;margin-top:2.65pt;width:263.5pt;height:18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5256"/>
                      </w:tblGrid>
                      <w:tr w:rsidR="006149DA" w14:paraId="2916AFF4" w14:textId="77777777" w:rsidTr="004A4688">
                        <w:trPr>
                          <w:trHeight w:hRule="exact" w:val="255"/>
                        </w:trPr>
                        <w:tc>
                          <w:tcPr>
                            <w:tcW w:w="5000" w:type="pct"/>
                            <w:shd w:val="clear" w:color="auto" w:fill="E7E6E6" w:themeFill="background2"/>
                          </w:tcPr>
                          <w:p w14:paraId="37B8014D" w14:textId="77777777" w:rsidR="006149DA" w:rsidRPr="00992D52" w:rsidRDefault="006149DA" w:rsidP="00992D52">
                            <w:pPr>
                              <w:pStyle w:val="Part"/>
                              <w:jc w:val="center"/>
                              <w:rPr>
                                <w:b/>
                              </w:rPr>
                            </w:pPr>
                            <w:r w:rsidRPr="00992D52">
                              <w:rPr>
                                <w:b/>
                              </w:rPr>
                              <w:t>Solution</w:t>
                            </w:r>
                          </w:p>
                        </w:tc>
                      </w:tr>
                      <w:tr w:rsidR="006149DA" w14:paraId="6A87F9CE" w14:textId="77777777" w:rsidTr="00BC4B6B">
                        <w:tc>
                          <w:tcPr>
                            <w:tcW w:w="5000" w:type="pct"/>
                          </w:tcPr>
                          <w:p w14:paraId="6668FA55" w14:textId="77777777" w:rsidR="006149DA" w:rsidRDefault="006149DA" w:rsidP="00992D52">
                            <w:pPr>
                              <w:pStyle w:val="Parts"/>
                              <w:rPr>
                                <w:rFonts w:eastAsiaTheme="minorEastAsia"/>
                              </w:rPr>
                            </w:pPr>
                            <w:r>
                              <w:rPr>
                                <w:rFonts w:eastAsiaTheme="minorEastAsia"/>
                              </w:rPr>
                              <w:t>From similar triangles</w:t>
                            </w:r>
                          </w:p>
                          <w:p w14:paraId="64586EC9" w14:textId="77777777" w:rsidR="006149DA" w:rsidRPr="002227C6" w:rsidRDefault="0078711A"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10-x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10</m:t>
                                    </m:r>
                                  </m:den>
                                </m:f>
                                <m:r>
                                  <w:rPr>
                                    <w:rFonts w:ascii="Cambria Math" w:eastAsiaTheme="minorEastAsia" w:hAnsi="Cambria Math"/>
                                  </w:rPr>
                                  <m:t>⇒h=25-2.5x</m:t>
                                </m:r>
                              </m:oMath>
                            </m:oMathPara>
                          </w:p>
                          <w:p w14:paraId="2F9F020B" w14:textId="77777777" w:rsidR="006149DA" w:rsidRDefault="006149DA" w:rsidP="00992D52">
                            <w:pPr>
                              <w:pStyle w:val="Parts"/>
                              <w:rPr>
                                <w:rFonts w:eastAsiaTheme="minorEastAsia"/>
                              </w:rPr>
                            </w:pPr>
                            <w:r>
                              <w:rPr>
                                <w:rFonts w:eastAsiaTheme="minorEastAsia"/>
                              </w:rPr>
                              <w:t>Hence</w:t>
                            </w:r>
                          </w:p>
                          <w:p w14:paraId="021E1E7E" w14:textId="77777777" w:rsidR="006149DA" w:rsidRPr="002227C6" w:rsidRDefault="006149DA" w:rsidP="00992D52">
                            <w:pPr>
                              <w:pStyle w:val="Parts"/>
                              <w:rPr>
                                <w:rFonts w:eastAsiaTheme="minorEastAsia"/>
                              </w:rPr>
                            </w:pPr>
                            <m:oMathPara>
                              <m:oMath>
                                <m:r>
                                  <w:rPr>
                                    <w:rFonts w:ascii="Cambria Math" w:hAnsi="Cambria Math"/>
                                  </w:rPr>
                                  <m:t>V</m:t>
                                </m:r>
                                <m:r>
                                  <m:rPr>
                                    <m:aln/>
                                  </m:rP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m:t>
                                </m:r>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25-2.5x</m:t>
                                    </m:r>
                                  </m:e>
                                </m:d>
                                <m:r>
                                  <m:rPr>
                                    <m:sty m:val="p"/>
                                  </m:rPr>
                                  <w:rPr>
                                    <w:rFonts w:eastAsiaTheme="minorEastAsia"/>
                                  </w:rPr>
                                  <w:br/>
                                </m:r>
                              </m:oMath>
                              <m:oMath>
                                <m:r>
                                  <m:rPr>
                                    <m:aln/>
                                  </m:rP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m:oMathPara>
                          </w:p>
                          <w:p w14:paraId="5884679E" w14:textId="77777777" w:rsidR="006149DA" w:rsidRPr="002227C6" w:rsidRDefault="006149DA" w:rsidP="00992D52">
                            <w:pPr>
                              <w:pStyle w:val="Parts"/>
                              <w:rPr>
                                <w:rFonts w:eastAsiaTheme="minorEastAsia"/>
                              </w:rPr>
                            </w:pPr>
                          </w:p>
                        </w:tc>
                      </w:tr>
                      <w:tr w:rsidR="006149DA" w14:paraId="4A260706" w14:textId="77777777" w:rsidTr="004A4688">
                        <w:trPr>
                          <w:trHeight w:hRule="exact" w:val="255"/>
                        </w:trPr>
                        <w:tc>
                          <w:tcPr>
                            <w:tcW w:w="5000" w:type="pct"/>
                            <w:shd w:val="clear" w:color="auto" w:fill="E7E6E6" w:themeFill="background2"/>
                          </w:tcPr>
                          <w:p w14:paraId="7D8749C5" w14:textId="77777777" w:rsidR="006149DA" w:rsidRPr="00992D52" w:rsidRDefault="006149DA" w:rsidP="00992D52">
                            <w:pPr>
                              <w:pStyle w:val="Part"/>
                              <w:jc w:val="center"/>
                              <w:rPr>
                                <w:b/>
                              </w:rPr>
                            </w:pPr>
                            <w:r w:rsidRPr="00992D52">
                              <w:rPr>
                                <w:b/>
                              </w:rPr>
                              <w:t>Specific behaviours</w:t>
                            </w:r>
                          </w:p>
                        </w:tc>
                      </w:tr>
                      <w:tr w:rsidR="006149DA" w14:paraId="62BA9C5B" w14:textId="77777777" w:rsidTr="00BC4B6B">
                        <w:tc>
                          <w:tcPr>
                            <w:tcW w:w="5000" w:type="pct"/>
                          </w:tcPr>
                          <w:p w14:paraId="2FE83FC8" w14:textId="77777777" w:rsidR="006149DA" w:rsidRDefault="006149DA" w:rsidP="00992D52">
                            <w:pPr>
                              <w:pStyle w:val="Parts"/>
                            </w:pPr>
                            <w:r>
                              <w:rPr>
                                <w:rFonts w:ascii="Wingdings" w:hAnsi="Wingdings"/>
                              </w:rPr>
                              <w:t></w:t>
                            </w:r>
                            <w:r>
                              <w:t xml:space="preserve"> relation between </w:t>
                            </w:r>
                            <m:oMath>
                              <m:r>
                                <w:rPr>
                                  <w:rFonts w:ascii="Cambria Math" w:hAnsi="Cambria Math"/>
                                </w:rPr>
                                <m:t>x</m:t>
                              </m:r>
                            </m:oMath>
                            <w:r>
                              <w:rPr>
                                <w:rFonts w:eastAsiaTheme="minorEastAsia"/>
                              </w:rPr>
                              <w:t xml:space="preserve"> and </w:t>
                            </w:r>
                            <m:oMath>
                              <m:r>
                                <w:rPr>
                                  <w:rFonts w:ascii="Cambria Math" w:eastAsiaTheme="minorEastAsia" w:hAnsi="Cambria Math"/>
                                </w:rPr>
                                <m:t>h</m:t>
                              </m:r>
                            </m:oMath>
                            <w:r>
                              <w:rPr>
                                <w:rFonts w:eastAsiaTheme="minorEastAsia"/>
                              </w:rPr>
                              <w:t xml:space="preserve"> </w:t>
                            </w:r>
                            <w:r>
                              <w:t>using similar triangles</w:t>
                            </w:r>
                          </w:p>
                          <w:p w14:paraId="7BE3A3E2" w14:textId="77777777" w:rsidR="006149DA" w:rsidRDefault="006149DA" w:rsidP="00992D52">
                            <w:pPr>
                              <w:pStyle w:val="Parts"/>
                              <w:rPr>
                                <w:rFonts w:eastAsiaTheme="minorEastAsia"/>
                              </w:rPr>
                            </w:pPr>
                            <w:r>
                              <w:rPr>
                                <w:rFonts w:ascii="Wingdings" w:hAnsi="Wingdings"/>
                              </w:rPr>
                              <w:t></w:t>
                            </w:r>
                            <w:r>
                              <w:t xml:space="preserve"> expresses </w:t>
                            </w:r>
                            <m:oMath>
                              <m:r>
                                <w:rPr>
                                  <w:rFonts w:ascii="Cambria Math" w:hAnsi="Cambria Math"/>
                                </w:rPr>
                                <m:t>h</m:t>
                              </m:r>
                            </m:oMath>
                            <w:r>
                              <w:rPr>
                                <w:rFonts w:eastAsiaTheme="minorEastAsia"/>
                              </w:rPr>
                              <w:t xml:space="preserve"> in terms of </w:t>
                            </w:r>
                            <m:oMath>
                              <m:r>
                                <w:rPr>
                                  <w:rFonts w:ascii="Cambria Math" w:eastAsiaTheme="minorEastAsia" w:hAnsi="Cambria Math"/>
                                </w:rPr>
                                <m:t>x</m:t>
                              </m:r>
                            </m:oMath>
                          </w:p>
                          <w:p w14:paraId="67131933" w14:textId="77777777" w:rsidR="006149DA" w:rsidRDefault="006149DA" w:rsidP="00992D52">
                            <w:pPr>
                              <w:pStyle w:val="Parts"/>
                            </w:pPr>
                            <w:r>
                              <w:rPr>
                                <w:rFonts w:ascii="Wingdings" w:hAnsi="Wingdings"/>
                              </w:rPr>
                              <w:t></w:t>
                            </w:r>
                            <w:r>
                              <w:t xml:space="preserve"> substitutes into cylinder volume formula</w:t>
                            </w:r>
                          </w:p>
                        </w:tc>
                      </w:tr>
                    </w:tbl>
                    <w:p w14:paraId="2C0D3F4D" w14:textId="77777777" w:rsidR="006149DA" w:rsidRDefault="006149DA" w:rsidP="007E4BA3">
                      <w:pPr>
                        <w:pStyle w:val="Part"/>
                      </w:pPr>
                    </w:p>
                  </w:txbxContent>
                </v:textbox>
              </v:shape>
            </w:pict>
          </mc:Fallback>
        </mc:AlternateContent>
      </w:r>
    </w:p>
    <w:p w14:paraId="542F5222" w14:textId="77777777" w:rsidR="006149DA" w:rsidRDefault="006149DA" w:rsidP="00941891">
      <w:pPr>
        <w:pStyle w:val="Part"/>
      </w:pPr>
    </w:p>
    <w:p w14:paraId="366EB7B2" w14:textId="77777777" w:rsidR="006149DA" w:rsidRDefault="006149DA" w:rsidP="00941891">
      <w:pPr>
        <w:pStyle w:val="Part"/>
      </w:pPr>
    </w:p>
    <w:p w14:paraId="5089FD3B" w14:textId="77777777" w:rsidR="006149DA" w:rsidRDefault="006149DA" w:rsidP="00941891">
      <w:pPr>
        <w:pStyle w:val="Part"/>
      </w:pPr>
    </w:p>
    <w:p w14:paraId="58C4AAE8" w14:textId="77777777" w:rsidR="006149DA" w:rsidRDefault="006149DA" w:rsidP="00941891">
      <w:pPr>
        <w:pStyle w:val="Part"/>
      </w:pPr>
    </w:p>
    <w:p w14:paraId="0BDD6465" w14:textId="77777777" w:rsidR="006149DA" w:rsidRDefault="006149DA" w:rsidP="00941891">
      <w:pPr>
        <w:pStyle w:val="Part"/>
      </w:pPr>
    </w:p>
    <w:p w14:paraId="47612F90" w14:textId="77777777" w:rsidR="006149DA" w:rsidRDefault="006149DA" w:rsidP="00941891">
      <w:pPr>
        <w:pStyle w:val="Part"/>
      </w:pPr>
    </w:p>
    <w:p w14:paraId="766A7BFA" w14:textId="77777777" w:rsidR="006149DA" w:rsidRDefault="006149DA" w:rsidP="00941891">
      <w:pPr>
        <w:pStyle w:val="Part"/>
      </w:pPr>
    </w:p>
    <w:p w14:paraId="6E232FC3" w14:textId="77777777" w:rsidR="006149DA" w:rsidRDefault="006149DA" w:rsidP="00941891">
      <w:pPr>
        <w:pStyle w:val="Part"/>
      </w:pPr>
    </w:p>
    <w:p w14:paraId="56EC351D" w14:textId="77777777" w:rsidR="006149DA" w:rsidRPr="00F913EF" w:rsidRDefault="006149DA" w:rsidP="00941891">
      <w:pPr>
        <w:pStyle w:val="Part"/>
      </w:pPr>
    </w:p>
    <w:p w14:paraId="3EBE7B51" w14:textId="77777777" w:rsidR="006149DA" w:rsidRDefault="006149DA" w:rsidP="00941891">
      <w:pPr>
        <w:pStyle w:val="Part"/>
      </w:pPr>
    </w:p>
    <w:p w14:paraId="2C8DADD7" w14:textId="77777777" w:rsidR="006149DA" w:rsidRDefault="006149DA" w:rsidP="00941891">
      <w:pPr>
        <w:pStyle w:val="Part"/>
      </w:pPr>
    </w:p>
    <w:p w14:paraId="5252DBA9" w14:textId="77777777" w:rsidR="006149DA" w:rsidRDefault="006149DA" w:rsidP="00992D52">
      <w:pPr>
        <w:pStyle w:val="Part"/>
      </w:pPr>
    </w:p>
    <w:p w14:paraId="4FC1B1F8" w14:textId="77777777" w:rsidR="006149DA" w:rsidRDefault="006149DA" w:rsidP="00992D52">
      <w:pPr>
        <w:pStyle w:val="Part"/>
      </w:pPr>
    </w:p>
    <w:p w14:paraId="54D54D2F" w14:textId="77777777" w:rsidR="006149DA" w:rsidRDefault="006149DA" w:rsidP="00992D52">
      <w:pPr>
        <w:pStyle w:val="Part"/>
      </w:pPr>
    </w:p>
    <w:p w14:paraId="15FEF8F7" w14:textId="77777777" w:rsidR="006149DA" w:rsidRDefault="006149DA" w:rsidP="00941891">
      <w:pPr>
        <w:pStyle w:val="Part"/>
      </w:pPr>
    </w:p>
    <w:p w14:paraId="71A1DCFE" w14:textId="77777777" w:rsidR="006149DA" w:rsidRDefault="006149DA" w:rsidP="00DC7139">
      <w:pPr>
        <w:pStyle w:val="Parta"/>
        <w:rPr>
          <w:rFonts w:eastAsiaTheme="minorEastAsia"/>
        </w:rPr>
      </w:pPr>
      <w:r>
        <w:t>(b)</w:t>
      </w:r>
      <w:r>
        <w:tab/>
        <w:t xml:space="preserve">Given that </w:t>
      </w:r>
      <m:oMath>
        <m:r>
          <w:rPr>
            <w:rFonts w:ascii="Cambria Math" w:hAnsi="Cambria Math"/>
          </w:rPr>
          <m:t>x</m:t>
        </m:r>
      </m:oMath>
      <w:r>
        <w:rPr>
          <w:rFonts w:eastAsiaTheme="minorEastAsia"/>
        </w:rPr>
        <w:t xml:space="preserve"> can vary, use a calculus method to determine the maximum value of </w:t>
      </w:r>
      <m:oMath>
        <m:r>
          <w:rPr>
            <w:rFonts w:ascii="Cambria Math" w:eastAsiaTheme="minorEastAsia" w:hAnsi="Cambria Math"/>
          </w:rPr>
          <m:t>V</m:t>
        </m:r>
      </m:oMath>
      <w:r>
        <w:rPr>
          <w:rFonts w:eastAsiaTheme="minorEastAsia"/>
        </w:rPr>
        <w:t>.</w:t>
      </w:r>
    </w:p>
    <w:p w14:paraId="69A7DE21" w14:textId="77777777" w:rsidR="006149DA" w:rsidRDefault="006149DA" w:rsidP="00DC7139">
      <w:pPr>
        <w:pStyle w:val="Parta"/>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36B8576B" wp14:editId="58FE77DD">
                <wp:simplePos x="0" y="0"/>
                <wp:positionH relativeFrom="column">
                  <wp:posOffset>1417527</wp:posOffset>
                </wp:positionH>
                <wp:positionV relativeFrom="paragraph">
                  <wp:posOffset>43167</wp:posOffset>
                </wp:positionV>
                <wp:extent cx="3358515" cy="2985796"/>
                <wp:effectExtent l="0" t="0" r="13335" b="24130"/>
                <wp:wrapNone/>
                <wp:docPr id="45" name="Text Box 45"/>
                <wp:cNvGraphicFramePr/>
                <a:graphic xmlns:a="http://schemas.openxmlformats.org/drawingml/2006/main">
                  <a:graphicData uri="http://schemas.microsoft.com/office/word/2010/wordprocessingShape">
                    <wps:wsp>
                      <wps:cNvSpPr txBox="1"/>
                      <wps:spPr>
                        <a:xfrm>
                          <a:off x="0" y="0"/>
                          <a:ext cx="3358515" cy="298579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74"/>
                            </w:tblGrid>
                            <w:tr w:rsidR="006149DA" w14:paraId="521664B8" w14:textId="77777777" w:rsidTr="004A4688">
                              <w:trPr>
                                <w:trHeight w:hRule="exact" w:val="255"/>
                              </w:trPr>
                              <w:tc>
                                <w:tcPr>
                                  <w:tcW w:w="5000" w:type="pct"/>
                                  <w:shd w:val="clear" w:color="auto" w:fill="E7E6E6" w:themeFill="background2"/>
                                </w:tcPr>
                                <w:p w14:paraId="713324C4" w14:textId="77777777" w:rsidR="006149DA" w:rsidRPr="00992D52" w:rsidRDefault="006149DA" w:rsidP="00992D52">
                                  <w:pPr>
                                    <w:pStyle w:val="Part"/>
                                    <w:jc w:val="center"/>
                                    <w:rPr>
                                      <w:b/>
                                    </w:rPr>
                                  </w:pPr>
                                  <w:r w:rsidRPr="00992D52">
                                    <w:rPr>
                                      <w:b/>
                                    </w:rPr>
                                    <w:t>Solution</w:t>
                                  </w:r>
                                </w:p>
                              </w:tc>
                            </w:tr>
                            <w:tr w:rsidR="006149DA" w14:paraId="6A731746" w14:textId="77777777" w:rsidTr="00BC4B6B">
                              <w:tc>
                                <w:tcPr>
                                  <w:tcW w:w="5000" w:type="pct"/>
                                </w:tcPr>
                                <w:p w14:paraId="4022C7E0" w14:textId="77777777" w:rsidR="006149DA" w:rsidRPr="00DC7139" w:rsidRDefault="0078711A"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dx</m:t>
                                          </m:r>
                                        </m:den>
                                      </m:f>
                                      <m:r>
                                        <w:rPr>
                                          <w:rFonts w:ascii="Cambria Math" w:hAnsi="Cambria Math"/>
                                        </w:rPr>
                                        <m:t>=50πx-7.5π</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115ABED5" w14:textId="77777777" w:rsidR="006149DA" w:rsidRDefault="006149DA" w:rsidP="00992D52">
                                  <w:pPr>
                                    <w:pStyle w:val="Parts"/>
                                    <w:rPr>
                                      <w:rFonts w:eastAsiaTheme="minorEastAsia"/>
                                    </w:rPr>
                                  </w:pPr>
                                </w:p>
                                <w:p w14:paraId="6157BEC7" w14:textId="77777777" w:rsidR="006149DA" w:rsidRPr="00EF2E9D" w:rsidRDefault="0078711A"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dx</m:t>
                                          </m:r>
                                        </m:den>
                                      </m:f>
                                      <m:r>
                                        <w:rPr>
                                          <w:rFonts w:ascii="Cambria Math" w:hAnsi="Cambria Math"/>
                                        </w:rPr>
                                        <m:t xml:space="preserve">=0 </m:t>
                                      </m:r>
                                      <m:r>
                                        <m:rPr>
                                          <m:nor/>
                                        </m:rPr>
                                        <w:rPr>
                                          <w:rFonts w:ascii="Cambria Math" w:hAnsi="Cambria Math"/>
                                        </w:rPr>
                                        <m:t>when</m:t>
                                      </m:r>
                                      <m:r>
                                        <w:rPr>
                                          <w:rFonts w:ascii="Cambria Math" w:hAnsi="Cambria Math"/>
                                        </w:rPr>
                                        <m:t xml:space="preserve"> x=0, x=</m:t>
                                      </m:r>
                                      <m:f>
                                        <m:fPr>
                                          <m:ctrlPr>
                                            <w:rPr>
                                              <w:rFonts w:ascii="Cambria Math" w:hAnsi="Cambria Math"/>
                                              <w:i/>
                                            </w:rPr>
                                          </m:ctrlPr>
                                        </m:fPr>
                                        <m:num>
                                          <m:r>
                                            <w:rPr>
                                              <w:rFonts w:ascii="Cambria Math" w:hAnsi="Cambria Math"/>
                                            </w:rPr>
                                            <m:t>20</m:t>
                                          </m:r>
                                        </m:num>
                                        <m:den>
                                          <m:r>
                                            <w:rPr>
                                              <w:rFonts w:ascii="Cambria Math" w:hAnsi="Cambria Math"/>
                                            </w:rPr>
                                            <m:t>3</m:t>
                                          </m:r>
                                        </m:den>
                                      </m:f>
                                    </m:oMath>
                                  </m:oMathPara>
                                </w:p>
                                <w:p w14:paraId="7E3ECA7B" w14:textId="77777777" w:rsidR="006149DA" w:rsidRDefault="006149DA" w:rsidP="00992D52">
                                  <w:pPr>
                                    <w:pStyle w:val="Parts"/>
                                    <w:rPr>
                                      <w:rFonts w:eastAsiaTheme="minorEastAsia"/>
                                    </w:rPr>
                                  </w:pPr>
                                </w:p>
                                <w:p w14:paraId="49EAC9FE" w14:textId="77777777" w:rsidR="006149DA" w:rsidRPr="00EF2E9D" w:rsidRDefault="006149DA" w:rsidP="00992D52">
                                  <w:pPr>
                                    <w:pStyle w:val="Parts"/>
                                    <w:rPr>
                                      <w:rFonts w:eastAsiaTheme="minorEastAsia"/>
                                    </w:rPr>
                                  </w:pPr>
                                  <m:oMathPara>
                                    <m:oMath>
                                      <m:r>
                                        <w:rPr>
                                          <w:rFonts w:ascii="Cambria Math" w:eastAsiaTheme="minorEastAsia" w:hAnsi="Cambria Math"/>
                                        </w:rPr>
                                        <m:t xml:space="preserve">x=0⇒V=0 </m:t>
                                      </m:r>
                                      <m:r>
                                        <m:rPr>
                                          <m:nor/>
                                        </m:rPr>
                                        <w:rPr>
                                          <w:rFonts w:ascii="Cambria Math" w:eastAsiaTheme="minorEastAsia" w:hAnsi="Cambria Math"/>
                                        </w:rPr>
                                        <m:t>(minimum)</m:t>
                                      </m:r>
                                    </m:oMath>
                                  </m:oMathPara>
                                </w:p>
                                <w:p w14:paraId="4F53F21C" w14:textId="77777777" w:rsidR="006149DA" w:rsidRDefault="006149DA" w:rsidP="00992D52">
                                  <w:pPr>
                                    <w:pStyle w:val="Parts"/>
                                    <w:rPr>
                                      <w:rFonts w:eastAsiaTheme="minorEastAsia"/>
                                    </w:rPr>
                                  </w:pPr>
                                </w:p>
                                <w:p w14:paraId="627BF808" w14:textId="77777777" w:rsidR="006149DA" w:rsidRPr="00EF2E9D" w:rsidRDefault="006149DA" w:rsidP="00EF2E9D">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3</m:t>
                                          </m:r>
                                        </m:den>
                                      </m:f>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10 000π</m:t>
                                          </m:r>
                                        </m:num>
                                        <m:den>
                                          <m:r>
                                            <w:rPr>
                                              <w:rFonts w:ascii="Cambria Math" w:eastAsiaTheme="minorEastAsia" w:hAnsi="Cambria Math"/>
                                            </w:rPr>
                                            <m:t>27</m:t>
                                          </m:r>
                                        </m:den>
                                      </m:f>
                                      <m:r>
                                        <w:rPr>
                                          <w:rFonts w:ascii="Cambria Math" w:eastAsiaTheme="minorEastAsia" w:hAnsi="Cambria Math"/>
                                        </w:rPr>
                                        <m:t xml:space="preserve">≈1164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r>
                                        <w:rPr>
                                          <w:rFonts w:ascii="Cambria Math" w:eastAsiaTheme="minorEastAsia" w:hAnsi="Cambria Math"/>
                                        </w:rPr>
                                        <m:t xml:space="preserve"> </m:t>
                                      </m:r>
                                      <m:r>
                                        <m:rPr>
                                          <m:nor/>
                                        </m:rPr>
                                        <w:rPr>
                                          <w:rFonts w:ascii="Cambria Math" w:eastAsiaTheme="minorEastAsia" w:hAnsi="Cambria Math"/>
                                        </w:rPr>
                                        <m:t>(minimum)</m:t>
                                      </m:r>
                                    </m:oMath>
                                  </m:oMathPara>
                                </w:p>
                                <w:p w14:paraId="48E73F45" w14:textId="77777777" w:rsidR="006149DA" w:rsidRPr="00EF2E9D" w:rsidRDefault="006149DA" w:rsidP="00992D52">
                                  <w:pPr>
                                    <w:pStyle w:val="Parts"/>
                                    <w:rPr>
                                      <w:rFonts w:eastAsiaTheme="minorEastAsia"/>
                                    </w:rPr>
                                  </w:pPr>
                                </w:p>
                              </w:tc>
                            </w:tr>
                            <w:tr w:rsidR="006149DA" w14:paraId="245A131D" w14:textId="77777777" w:rsidTr="004A4688">
                              <w:trPr>
                                <w:trHeight w:hRule="exact" w:val="255"/>
                              </w:trPr>
                              <w:tc>
                                <w:tcPr>
                                  <w:tcW w:w="5000" w:type="pct"/>
                                  <w:shd w:val="clear" w:color="auto" w:fill="E7E6E6" w:themeFill="background2"/>
                                </w:tcPr>
                                <w:p w14:paraId="5C50D722" w14:textId="77777777" w:rsidR="006149DA" w:rsidRPr="00992D52" w:rsidRDefault="006149DA" w:rsidP="00992D52">
                                  <w:pPr>
                                    <w:pStyle w:val="Part"/>
                                    <w:jc w:val="center"/>
                                    <w:rPr>
                                      <w:b/>
                                    </w:rPr>
                                  </w:pPr>
                                  <w:r w:rsidRPr="00992D52">
                                    <w:rPr>
                                      <w:b/>
                                    </w:rPr>
                                    <w:t>Specific behaviours</w:t>
                                  </w:r>
                                </w:p>
                              </w:tc>
                            </w:tr>
                            <w:tr w:rsidR="006149DA" w14:paraId="6646CCFA" w14:textId="77777777" w:rsidTr="00BC4B6B">
                              <w:tc>
                                <w:tcPr>
                                  <w:tcW w:w="5000" w:type="pct"/>
                                </w:tcPr>
                                <w:p w14:paraId="2E9BF842" w14:textId="77777777" w:rsidR="006149DA" w:rsidRDefault="006149DA" w:rsidP="00992D52">
                                  <w:pPr>
                                    <w:pStyle w:val="Parts"/>
                                  </w:pPr>
                                  <w:r>
                                    <w:sym w:font="Wingdings" w:char="F0FC"/>
                                  </w:r>
                                  <w:r>
                                    <w:t xml:space="preserve"> derivative</w:t>
                                  </w:r>
                                </w:p>
                                <w:p w14:paraId="308FC2B6" w14:textId="77777777" w:rsidR="006149DA" w:rsidRDefault="006149DA" w:rsidP="00992D52">
                                  <w:pPr>
                                    <w:pStyle w:val="Parts"/>
                                    <w:rPr>
                                      <w:rFonts w:eastAsiaTheme="minorEastAsia"/>
                                    </w:rPr>
                                  </w:pPr>
                                  <w:r>
                                    <w:rPr>
                                      <w:rFonts w:ascii="Wingdings" w:hAnsi="Wingdings"/>
                                    </w:rPr>
                                    <w:t></w:t>
                                  </w:r>
                                  <w:r>
                                    <w:t xml:space="preserve"> equates derivative to </w:t>
                                  </w:r>
                                  <m:oMath>
                                    <m:r>
                                      <w:rPr>
                                        <w:rFonts w:ascii="Cambria Math" w:hAnsi="Cambria Math"/>
                                      </w:rPr>
                                      <m:t>0</m:t>
                                    </m:r>
                                  </m:oMath>
                                </w:p>
                                <w:p w14:paraId="162D8594" w14:textId="77777777" w:rsidR="006149DA" w:rsidRDefault="006149DA" w:rsidP="00992D52">
                                  <w:pPr>
                                    <w:pStyle w:val="Parts"/>
                                    <w:rPr>
                                      <w:rFonts w:eastAsiaTheme="minorEastAsia"/>
                                    </w:rPr>
                                  </w:pPr>
                                  <w:r>
                                    <w:rPr>
                                      <w:rFonts w:ascii="Wingdings" w:hAnsi="Wingdings"/>
                                    </w:rPr>
                                    <w:t></w:t>
                                  </w:r>
                                  <w:r>
                                    <w:t xml:space="preserve"> solves for </w:t>
                                  </w:r>
                                  <m:oMath>
                                    <m:r>
                                      <w:rPr>
                                        <w:rFonts w:ascii="Cambria Math" w:hAnsi="Cambria Math"/>
                                      </w:rPr>
                                      <m:t>x</m:t>
                                    </m:r>
                                  </m:oMath>
                                </w:p>
                                <w:p w14:paraId="6B6A40DA" w14:textId="77777777" w:rsidR="006149DA" w:rsidRDefault="006149DA" w:rsidP="00992D52">
                                  <w:pPr>
                                    <w:pStyle w:val="Parts"/>
                                  </w:pPr>
                                  <w:r>
                                    <w:rPr>
                                      <w:rFonts w:ascii="Wingdings" w:hAnsi="Wingdings"/>
                                    </w:rPr>
                                    <w:t></w:t>
                                  </w:r>
                                  <w:r>
                                    <w:t xml:space="preserve"> states maximum volume</w:t>
                                  </w:r>
                                </w:p>
                              </w:tc>
                            </w:tr>
                          </w:tbl>
                          <w:p w14:paraId="45326E4F"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576B" id="Text Box 45" o:spid="_x0000_s1064" type="#_x0000_t202" style="position:absolute;left:0;text-align:left;margin-left:111.6pt;margin-top:3.4pt;width:264.45pt;height:23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5274"/>
                      </w:tblGrid>
                      <w:tr w:rsidR="006149DA" w14:paraId="521664B8" w14:textId="77777777" w:rsidTr="004A4688">
                        <w:trPr>
                          <w:trHeight w:hRule="exact" w:val="255"/>
                        </w:trPr>
                        <w:tc>
                          <w:tcPr>
                            <w:tcW w:w="5000" w:type="pct"/>
                            <w:shd w:val="clear" w:color="auto" w:fill="E7E6E6" w:themeFill="background2"/>
                          </w:tcPr>
                          <w:p w14:paraId="713324C4" w14:textId="77777777" w:rsidR="006149DA" w:rsidRPr="00992D52" w:rsidRDefault="006149DA" w:rsidP="00992D52">
                            <w:pPr>
                              <w:pStyle w:val="Part"/>
                              <w:jc w:val="center"/>
                              <w:rPr>
                                <w:b/>
                              </w:rPr>
                            </w:pPr>
                            <w:r w:rsidRPr="00992D52">
                              <w:rPr>
                                <w:b/>
                              </w:rPr>
                              <w:t>Solution</w:t>
                            </w:r>
                          </w:p>
                        </w:tc>
                      </w:tr>
                      <w:tr w:rsidR="006149DA" w14:paraId="6A731746" w14:textId="77777777" w:rsidTr="00BC4B6B">
                        <w:tc>
                          <w:tcPr>
                            <w:tcW w:w="5000" w:type="pct"/>
                          </w:tcPr>
                          <w:p w14:paraId="4022C7E0" w14:textId="77777777" w:rsidR="006149DA" w:rsidRPr="00DC7139" w:rsidRDefault="0078711A"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dx</m:t>
                                    </m:r>
                                  </m:den>
                                </m:f>
                                <m:r>
                                  <w:rPr>
                                    <w:rFonts w:ascii="Cambria Math" w:hAnsi="Cambria Math"/>
                                  </w:rPr>
                                  <m:t>=50πx-7.5π</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115ABED5" w14:textId="77777777" w:rsidR="006149DA" w:rsidRDefault="006149DA" w:rsidP="00992D52">
                            <w:pPr>
                              <w:pStyle w:val="Parts"/>
                              <w:rPr>
                                <w:rFonts w:eastAsiaTheme="minorEastAsia"/>
                              </w:rPr>
                            </w:pPr>
                          </w:p>
                          <w:p w14:paraId="6157BEC7" w14:textId="77777777" w:rsidR="006149DA" w:rsidRPr="00EF2E9D" w:rsidRDefault="0078711A"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dx</m:t>
                                    </m:r>
                                  </m:den>
                                </m:f>
                                <m:r>
                                  <w:rPr>
                                    <w:rFonts w:ascii="Cambria Math" w:hAnsi="Cambria Math"/>
                                  </w:rPr>
                                  <m:t xml:space="preserve">=0 </m:t>
                                </m:r>
                                <m:r>
                                  <m:rPr>
                                    <m:nor/>
                                  </m:rPr>
                                  <w:rPr>
                                    <w:rFonts w:ascii="Cambria Math" w:hAnsi="Cambria Math"/>
                                  </w:rPr>
                                  <m:t>when</m:t>
                                </m:r>
                                <m:r>
                                  <w:rPr>
                                    <w:rFonts w:ascii="Cambria Math" w:hAnsi="Cambria Math"/>
                                  </w:rPr>
                                  <m:t xml:space="preserve"> x=0, x=</m:t>
                                </m:r>
                                <m:f>
                                  <m:fPr>
                                    <m:ctrlPr>
                                      <w:rPr>
                                        <w:rFonts w:ascii="Cambria Math" w:hAnsi="Cambria Math"/>
                                        <w:i/>
                                      </w:rPr>
                                    </m:ctrlPr>
                                  </m:fPr>
                                  <m:num>
                                    <m:r>
                                      <w:rPr>
                                        <w:rFonts w:ascii="Cambria Math" w:hAnsi="Cambria Math"/>
                                      </w:rPr>
                                      <m:t>20</m:t>
                                    </m:r>
                                  </m:num>
                                  <m:den>
                                    <m:r>
                                      <w:rPr>
                                        <w:rFonts w:ascii="Cambria Math" w:hAnsi="Cambria Math"/>
                                      </w:rPr>
                                      <m:t>3</m:t>
                                    </m:r>
                                  </m:den>
                                </m:f>
                              </m:oMath>
                            </m:oMathPara>
                          </w:p>
                          <w:p w14:paraId="7E3ECA7B" w14:textId="77777777" w:rsidR="006149DA" w:rsidRDefault="006149DA" w:rsidP="00992D52">
                            <w:pPr>
                              <w:pStyle w:val="Parts"/>
                              <w:rPr>
                                <w:rFonts w:eastAsiaTheme="minorEastAsia"/>
                              </w:rPr>
                            </w:pPr>
                          </w:p>
                          <w:p w14:paraId="49EAC9FE" w14:textId="77777777" w:rsidR="006149DA" w:rsidRPr="00EF2E9D" w:rsidRDefault="006149DA" w:rsidP="00992D52">
                            <w:pPr>
                              <w:pStyle w:val="Parts"/>
                              <w:rPr>
                                <w:rFonts w:eastAsiaTheme="minorEastAsia"/>
                              </w:rPr>
                            </w:pPr>
                            <m:oMathPara>
                              <m:oMath>
                                <m:r>
                                  <w:rPr>
                                    <w:rFonts w:ascii="Cambria Math" w:eastAsiaTheme="minorEastAsia" w:hAnsi="Cambria Math"/>
                                  </w:rPr>
                                  <m:t xml:space="preserve">x=0⇒V=0 </m:t>
                                </m:r>
                                <m:r>
                                  <m:rPr>
                                    <m:nor/>
                                  </m:rPr>
                                  <w:rPr>
                                    <w:rFonts w:ascii="Cambria Math" w:eastAsiaTheme="minorEastAsia" w:hAnsi="Cambria Math"/>
                                  </w:rPr>
                                  <m:t>(minimum)</m:t>
                                </m:r>
                              </m:oMath>
                            </m:oMathPara>
                          </w:p>
                          <w:p w14:paraId="4F53F21C" w14:textId="77777777" w:rsidR="006149DA" w:rsidRDefault="006149DA" w:rsidP="00992D52">
                            <w:pPr>
                              <w:pStyle w:val="Parts"/>
                              <w:rPr>
                                <w:rFonts w:eastAsiaTheme="minorEastAsia"/>
                              </w:rPr>
                            </w:pPr>
                          </w:p>
                          <w:p w14:paraId="627BF808" w14:textId="77777777" w:rsidR="006149DA" w:rsidRPr="00EF2E9D" w:rsidRDefault="006149DA" w:rsidP="00EF2E9D">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3</m:t>
                                    </m:r>
                                  </m:den>
                                </m:f>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10 000π</m:t>
                                    </m:r>
                                  </m:num>
                                  <m:den>
                                    <m:r>
                                      <w:rPr>
                                        <w:rFonts w:ascii="Cambria Math" w:eastAsiaTheme="minorEastAsia" w:hAnsi="Cambria Math"/>
                                      </w:rPr>
                                      <m:t>27</m:t>
                                    </m:r>
                                  </m:den>
                                </m:f>
                                <m:r>
                                  <w:rPr>
                                    <w:rFonts w:ascii="Cambria Math" w:eastAsiaTheme="minorEastAsia" w:hAnsi="Cambria Math"/>
                                  </w:rPr>
                                  <m:t xml:space="preserve">≈1164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r>
                                  <w:rPr>
                                    <w:rFonts w:ascii="Cambria Math" w:eastAsiaTheme="minorEastAsia" w:hAnsi="Cambria Math"/>
                                  </w:rPr>
                                  <m:t xml:space="preserve"> </m:t>
                                </m:r>
                                <m:r>
                                  <m:rPr>
                                    <m:nor/>
                                  </m:rPr>
                                  <w:rPr>
                                    <w:rFonts w:ascii="Cambria Math" w:eastAsiaTheme="minorEastAsia" w:hAnsi="Cambria Math"/>
                                  </w:rPr>
                                  <m:t>(minimum)</m:t>
                                </m:r>
                              </m:oMath>
                            </m:oMathPara>
                          </w:p>
                          <w:p w14:paraId="48E73F45" w14:textId="77777777" w:rsidR="006149DA" w:rsidRPr="00EF2E9D" w:rsidRDefault="006149DA" w:rsidP="00992D52">
                            <w:pPr>
                              <w:pStyle w:val="Parts"/>
                              <w:rPr>
                                <w:rFonts w:eastAsiaTheme="minorEastAsia"/>
                              </w:rPr>
                            </w:pPr>
                          </w:p>
                        </w:tc>
                      </w:tr>
                      <w:tr w:rsidR="006149DA" w14:paraId="245A131D" w14:textId="77777777" w:rsidTr="004A4688">
                        <w:trPr>
                          <w:trHeight w:hRule="exact" w:val="255"/>
                        </w:trPr>
                        <w:tc>
                          <w:tcPr>
                            <w:tcW w:w="5000" w:type="pct"/>
                            <w:shd w:val="clear" w:color="auto" w:fill="E7E6E6" w:themeFill="background2"/>
                          </w:tcPr>
                          <w:p w14:paraId="5C50D722" w14:textId="77777777" w:rsidR="006149DA" w:rsidRPr="00992D52" w:rsidRDefault="006149DA" w:rsidP="00992D52">
                            <w:pPr>
                              <w:pStyle w:val="Part"/>
                              <w:jc w:val="center"/>
                              <w:rPr>
                                <w:b/>
                              </w:rPr>
                            </w:pPr>
                            <w:r w:rsidRPr="00992D52">
                              <w:rPr>
                                <w:b/>
                              </w:rPr>
                              <w:t>Specific behaviours</w:t>
                            </w:r>
                          </w:p>
                        </w:tc>
                      </w:tr>
                      <w:tr w:rsidR="006149DA" w14:paraId="6646CCFA" w14:textId="77777777" w:rsidTr="00BC4B6B">
                        <w:tc>
                          <w:tcPr>
                            <w:tcW w:w="5000" w:type="pct"/>
                          </w:tcPr>
                          <w:p w14:paraId="2E9BF842" w14:textId="77777777" w:rsidR="006149DA" w:rsidRDefault="006149DA" w:rsidP="00992D52">
                            <w:pPr>
                              <w:pStyle w:val="Parts"/>
                            </w:pPr>
                            <w:r>
                              <w:sym w:font="Wingdings" w:char="F0FC"/>
                            </w:r>
                            <w:r>
                              <w:t xml:space="preserve"> derivative</w:t>
                            </w:r>
                          </w:p>
                          <w:p w14:paraId="308FC2B6" w14:textId="77777777" w:rsidR="006149DA" w:rsidRDefault="006149DA" w:rsidP="00992D52">
                            <w:pPr>
                              <w:pStyle w:val="Parts"/>
                              <w:rPr>
                                <w:rFonts w:eastAsiaTheme="minorEastAsia"/>
                              </w:rPr>
                            </w:pPr>
                            <w:r>
                              <w:rPr>
                                <w:rFonts w:ascii="Wingdings" w:hAnsi="Wingdings"/>
                              </w:rPr>
                              <w:t></w:t>
                            </w:r>
                            <w:r>
                              <w:t xml:space="preserve"> equates derivative to </w:t>
                            </w:r>
                            <m:oMath>
                              <m:r>
                                <w:rPr>
                                  <w:rFonts w:ascii="Cambria Math" w:hAnsi="Cambria Math"/>
                                </w:rPr>
                                <m:t>0</m:t>
                              </m:r>
                            </m:oMath>
                          </w:p>
                          <w:p w14:paraId="162D8594" w14:textId="77777777" w:rsidR="006149DA" w:rsidRDefault="006149DA" w:rsidP="00992D52">
                            <w:pPr>
                              <w:pStyle w:val="Parts"/>
                              <w:rPr>
                                <w:rFonts w:eastAsiaTheme="minorEastAsia"/>
                              </w:rPr>
                            </w:pPr>
                            <w:r>
                              <w:rPr>
                                <w:rFonts w:ascii="Wingdings" w:hAnsi="Wingdings"/>
                              </w:rPr>
                              <w:t></w:t>
                            </w:r>
                            <w:r>
                              <w:t xml:space="preserve"> solves for </w:t>
                            </w:r>
                            <m:oMath>
                              <m:r>
                                <w:rPr>
                                  <w:rFonts w:ascii="Cambria Math" w:hAnsi="Cambria Math"/>
                                </w:rPr>
                                <m:t>x</m:t>
                              </m:r>
                            </m:oMath>
                          </w:p>
                          <w:p w14:paraId="6B6A40DA" w14:textId="77777777" w:rsidR="006149DA" w:rsidRDefault="006149DA" w:rsidP="00992D52">
                            <w:pPr>
                              <w:pStyle w:val="Parts"/>
                            </w:pPr>
                            <w:r>
                              <w:rPr>
                                <w:rFonts w:ascii="Wingdings" w:hAnsi="Wingdings"/>
                              </w:rPr>
                              <w:t></w:t>
                            </w:r>
                            <w:r>
                              <w:t xml:space="preserve"> states maximum volume</w:t>
                            </w:r>
                          </w:p>
                        </w:tc>
                      </w:tr>
                    </w:tbl>
                    <w:p w14:paraId="45326E4F" w14:textId="77777777" w:rsidR="006149DA" w:rsidRDefault="006149DA" w:rsidP="00992D52">
                      <w:pPr>
                        <w:pStyle w:val="Part"/>
                      </w:pPr>
                    </w:p>
                  </w:txbxContent>
                </v:textbox>
              </v:shape>
            </w:pict>
          </mc:Fallback>
        </mc:AlternateContent>
      </w:r>
      <w:r>
        <w:rPr>
          <w:rFonts w:eastAsiaTheme="minorEastAsia"/>
        </w:rPr>
        <w:tab/>
      </w:r>
      <w:r>
        <w:rPr>
          <w:rFonts w:eastAsiaTheme="minorEastAsia"/>
        </w:rPr>
        <w:tab/>
        <w:t>(4 marks)</w:t>
      </w:r>
    </w:p>
    <w:p w14:paraId="68017A84" w14:textId="77777777" w:rsidR="006149DA" w:rsidRDefault="006149DA" w:rsidP="00DC7139">
      <w:pPr>
        <w:pStyle w:val="Parta"/>
      </w:pPr>
    </w:p>
    <w:p w14:paraId="4C5561E2" w14:textId="091D7058" w:rsidR="006149DA" w:rsidRDefault="006149DA">
      <w:pPr>
        <w:spacing w:after="160" w:line="259" w:lineRule="auto"/>
        <w:contextualSpacing w:val="0"/>
        <w:rPr>
          <w:b/>
          <w:szCs w:val="24"/>
          <w:lang w:val="en-US"/>
        </w:rPr>
      </w:pPr>
      <w:r>
        <w:br w:type="page"/>
      </w:r>
    </w:p>
    <w:p w14:paraId="496B8B80" w14:textId="51D4F755" w:rsidR="006149DA" w:rsidRDefault="006149DA" w:rsidP="006149DA">
      <w:pPr>
        <w:pStyle w:val="QNum"/>
      </w:pPr>
      <w:r>
        <w:t>Question 20</w:t>
      </w:r>
      <w:r>
        <w:tab/>
        <w:t>(6 marks)</w:t>
      </w:r>
    </w:p>
    <w:p w14:paraId="29AC3887" w14:textId="77777777" w:rsidR="006149DA" w:rsidRDefault="006149DA" w:rsidP="00941891">
      <w:pPr>
        <w:pStyle w:val="Part"/>
        <w:rPr>
          <w:rFonts w:eastAsiaTheme="minorEastAsia"/>
        </w:rPr>
      </w:pPr>
      <w:r>
        <w:rPr>
          <w:rFonts w:eastAsiaTheme="minorEastAsia"/>
        </w:rPr>
        <w:t xml:space="preserve">The </w:t>
      </w:r>
      <w:r>
        <w:t xml:space="preserve">graphs of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 xml:space="preserve"> are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=2-4x-2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and</w:t>
      </w:r>
      <w:r>
        <w:rPr>
          <w:rFonts w:eastAsiaTheme="minorEastAsia"/>
        </w:rPr>
        <w:br/>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=k-2x</m:t>
        </m:r>
      </m:oMath>
      <w:r>
        <w:rPr>
          <w:rFonts w:eastAsiaTheme="minorEastAsia"/>
        </w:rPr>
        <w:t>.</w:t>
      </w:r>
    </w:p>
    <w:p w14:paraId="4F016AA2" w14:textId="77777777" w:rsidR="006149DA" w:rsidRDefault="006149DA" w:rsidP="00DA6D23">
      <w:pPr>
        <w:pStyle w:val="Part"/>
        <w:jc w:val="center"/>
        <w:rPr>
          <w:rFonts w:eastAsiaTheme="minorEastAsia"/>
        </w:rPr>
      </w:pPr>
      <w:r>
        <w:rPr>
          <w:noProof/>
        </w:rPr>
        <w:drawing>
          <wp:inline distT="0" distB="0" distL="0" distR="0" wp14:anchorId="02224EAC" wp14:editId="7930D161">
            <wp:extent cx="3758192" cy="1560579"/>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58192" cy="1560579"/>
                    </a:xfrm>
                    <a:prstGeom prst="rect">
                      <a:avLst/>
                    </a:prstGeom>
                  </pic:spPr>
                </pic:pic>
              </a:graphicData>
            </a:graphic>
          </wp:inline>
        </w:drawing>
      </w:r>
    </w:p>
    <w:p w14:paraId="0464AFA8" w14:textId="77777777" w:rsidR="006149DA" w:rsidRDefault="006149DA" w:rsidP="00941891">
      <w:pPr>
        <w:pStyle w:val="Part"/>
        <w:rPr>
          <w:rFonts w:eastAsiaTheme="minorEastAsia"/>
        </w:rPr>
      </w:pPr>
    </w:p>
    <w:p w14:paraId="25B37B9A" w14:textId="77777777" w:rsidR="006149DA" w:rsidRDefault="006149DA" w:rsidP="009F03E5">
      <w:pPr>
        <w:pStyle w:val="Parta"/>
        <w:rPr>
          <w:rFonts w:eastAsiaTheme="minorEastAsia"/>
        </w:rPr>
      </w:pPr>
      <w:r>
        <w:t xml:space="preserve">Determine the value(s) of the constant </w:t>
      </w:r>
      <m:oMath>
        <m:r>
          <w:rPr>
            <w:rFonts w:ascii="Cambria Math" w:hAnsi="Cambria Math"/>
          </w:rPr>
          <m:t>k</m:t>
        </m:r>
      </m:oMath>
      <w:r>
        <w:rPr>
          <w:rFonts w:eastAsiaTheme="minorEastAsia"/>
        </w:rPr>
        <w:t xml:space="preserve"> so that the equation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=g(x)</m:t>
        </m:r>
      </m:oMath>
      <w:r>
        <w:rPr>
          <w:rFonts w:eastAsiaTheme="minorEastAsia"/>
        </w:rPr>
        <w:t xml:space="preserve"> has</w:t>
      </w:r>
    </w:p>
    <w:p w14:paraId="719985EE" w14:textId="77777777" w:rsidR="006149DA" w:rsidRDefault="006149DA" w:rsidP="009F03E5">
      <w:pPr>
        <w:pStyle w:val="Parta"/>
        <w:rPr>
          <w:rFonts w:eastAsiaTheme="minorEastAsia"/>
        </w:rPr>
      </w:pPr>
    </w:p>
    <w:p w14:paraId="29B3E423" w14:textId="77777777" w:rsidR="006149DA" w:rsidRDefault="006149DA" w:rsidP="009F03E5">
      <w:pPr>
        <w:pStyle w:val="Parta"/>
        <w:rPr>
          <w:rFonts w:eastAsiaTheme="minorEastAsia"/>
        </w:rPr>
      </w:pPr>
      <w:r>
        <w:rPr>
          <w:rFonts w:eastAsiaTheme="minorEastAsia"/>
        </w:rPr>
        <w:t>(a)</w:t>
      </w:r>
      <w:r>
        <w:rPr>
          <w:rFonts w:eastAsiaTheme="minorEastAsia"/>
        </w:rPr>
        <w:tab/>
        <w:t>one solution.</w:t>
      </w:r>
      <w:r>
        <w:rPr>
          <w:rFonts w:eastAsiaTheme="minorEastAsia"/>
        </w:rPr>
        <w:tab/>
        <w:t>(5 marks)</w:t>
      </w:r>
    </w:p>
    <w:p w14:paraId="7543E31C" w14:textId="77777777" w:rsidR="006149DA" w:rsidRDefault="006149DA" w:rsidP="009F03E5">
      <w:pPr>
        <w:pStyle w:val="Parta"/>
        <w:rPr>
          <w:rFonts w:eastAsiaTheme="minorEastAsia"/>
        </w:rPr>
      </w:pPr>
      <w:r>
        <w:rPr>
          <w:noProof/>
          <w:lang w:eastAsia="en-AU"/>
        </w:rPr>
        <mc:AlternateContent>
          <mc:Choice Requires="wps">
            <w:drawing>
              <wp:anchor distT="0" distB="0" distL="114300" distR="114300" simplePos="0" relativeHeight="251711488" behindDoc="0" locked="0" layoutInCell="1" allowOverlap="1" wp14:anchorId="60DD7F95" wp14:editId="2C7465F3">
                <wp:simplePos x="0" y="0"/>
                <wp:positionH relativeFrom="page">
                  <wp:posOffset>2114939</wp:posOffset>
                </wp:positionH>
                <wp:positionV relativeFrom="paragraph">
                  <wp:posOffset>64498</wp:posOffset>
                </wp:positionV>
                <wp:extent cx="3215951" cy="4478694"/>
                <wp:effectExtent l="0" t="0" r="22860" b="17145"/>
                <wp:wrapNone/>
                <wp:docPr id="47" name="Text Box 47"/>
                <wp:cNvGraphicFramePr/>
                <a:graphic xmlns:a="http://schemas.openxmlformats.org/drawingml/2006/main">
                  <a:graphicData uri="http://schemas.microsoft.com/office/word/2010/wordprocessingShape">
                    <wps:wsp>
                      <wps:cNvSpPr txBox="1"/>
                      <wps:spPr>
                        <a:xfrm>
                          <a:off x="0" y="0"/>
                          <a:ext cx="3215951" cy="447869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0"/>
                            </w:tblGrid>
                            <w:tr w:rsidR="006149DA" w14:paraId="05233471" w14:textId="77777777" w:rsidTr="004A4688">
                              <w:trPr>
                                <w:trHeight w:hRule="exact" w:val="255"/>
                              </w:trPr>
                              <w:tc>
                                <w:tcPr>
                                  <w:tcW w:w="5000" w:type="pct"/>
                                  <w:shd w:val="clear" w:color="auto" w:fill="E7E6E6" w:themeFill="background2"/>
                                </w:tcPr>
                                <w:p w14:paraId="119B128C" w14:textId="77777777" w:rsidR="006149DA" w:rsidRPr="00992D52" w:rsidRDefault="006149DA" w:rsidP="00992D52">
                                  <w:pPr>
                                    <w:pStyle w:val="Part"/>
                                    <w:jc w:val="center"/>
                                    <w:rPr>
                                      <w:b/>
                                    </w:rPr>
                                  </w:pPr>
                                  <w:r w:rsidRPr="00992D52">
                                    <w:rPr>
                                      <w:b/>
                                    </w:rPr>
                                    <w:t>Solution</w:t>
                                  </w:r>
                                </w:p>
                              </w:tc>
                            </w:tr>
                            <w:tr w:rsidR="006149DA" w14:paraId="6D79627F" w14:textId="77777777" w:rsidTr="00BC4B6B">
                              <w:tc>
                                <w:tcPr>
                                  <w:tcW w:w="5000" w:type="pct"/>
                                </w:tcPr>
                                <w:p w14:paraId="329F93A4" w14:textId="77777777" w:rsidR="006149DA" w:rsidRDefault="006149DA" w:rsidP="00640CEE">
                                  <w:pPr>
                                    <w:pStyle w:val="Parts"/>
                                    <w:jc w:val="center"/>
                                    <w:rPr>
                                      <w:rFonts w:eastAsiaTheme="minorEastAsia"/>
                                    </w:rPr>
                                  </w:pPr>
                                  <m:oMath>
                                    <m:r>
                                      <w:rPr>
                                        <w:rFonts w:ascii="Cambria Math" w:hAnsi="Cambria Math"/>
                                      </w:rPr>
                                      <m:t>g</m:t>
                                    </m:r>
                                  </m:oMath>
                                  <w:r>
                                    <w:rPr>
                                      <w:rFonts w:eastAsiaTheme="minorEastAsia"/>
                                    </w:rPr>
                                    <w:t xml:space="preserve"> must be a tangent to </w:t>
                                  </w:r>
                                  <m:oMath>
                                    <m:r>
                                      <w:rPr>
                                        <w:rFonts w:ascii="Cambria Math" w:eastAsiaTheme="minorEastAsia" w:hAnsi="Cambria Math"/>
                                      </w:rPr>
                                      <m:t>f</m:t>
                                    </m:r>
                                  </m:oMath>
                                  <w:r>
                                    <w:rPr>
                                      <w:rFonts w:eastAsiaTheme="minorEastAsia"/>
                                    </w:rPr>
                                    <w:t>:</w:t>
                                  </w:r>
                                </w:p>
                                <w:p w14:paraId="2EEFC416" w14:textId="77777777" w:rsidR="006149DA" w:rsidRDefault="006149DA" w:rsidP="00992D52">
                                  <w:pPr>
                                    <w:pStyle w:val="Parts"/>
                                    <w:rPr>
                                      <w:rFonts w:eastAsiaTheme="minorEastAsia"/>
                                    </w:rPr>
                                  </w:pPr>
                                </w:p>
                                <w:p w14:paraId="3F423ABD" w14:textId="77777777" w:rsidR="006149DA" w:rsidRPr="00EA1624"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=-4-4x</m:t>
                                      </m:r>
                                      <m:r>
                                        <m:rPr>
                                          <m:sty m:val="p"/>
                                        </m:rPr>
                                        <w:rPr>
                                          <w:rFonts w:eastAsiaTheme="minorEastAsia"/>
                                        </w:rPr>
                                        <w:br/>
                                      </m:r>
                                    </m:oMath>
                                    <m:oMath>
                                      <m:r>
                                        <m:rPr>
                                          <m:aln/>
                                        </m:rPr>
                                        <w:rPr>
                                          <w:rFonts w:ascii="Cambria Math" w:eastAsiaTheme="minorEastAsia" w:hAnsi="Cambria Math"/>
                                        </w:rPr>
                                        <m:t xml:space="preserve">=-2 </m:t>
                                      </m:r>
                                      <m:r>
                                        <m:rPr>
                                          <m:nor/>
                                        </m:rPr>
                                        <w:rPr>
                                          <w:rFonts w:ascii="Cambria Math" w:eastAsiaTheme="minorEastAsia" w:hAnsi="Cambria Math"/>
                                        </w:rPr>
                                        <m:t>when</m:t>
                                      </m:r>
                                      <m:r>
                                        <w:rPr>
                                          <w:rFonts w:ascii="Cambria Math" w:eastAsiaTheme="minorEastAsia" w:hAnsi="Cambria Math"/>
                                        </w:rPr>
                                        <m:t xml:space="preserve"> 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14:paraId="6AD427B8" w14:textId="77777777" w:rsidR="006149DA" w:rsidRPr="00640CEE" w:rsidRDefault="006149DA" w:rsidP="00992D52">
                                  <w:pPr>
                                    <w:pStyle w:val="Parts"/>
                                    <w:rPr>
                                      <w:rFonts w:eastAsiaTheme="minorEastAsia"/>
                                    </w:rPr>
                                  </w:pPr>
                                </w:p>
                                <w:p w14:paraId="6804AD7C" w14:textId="77777777" w:rsidR="006149DA" w:rsidRPr="00640CEE" w:rsidRDefault="006149DA" w:rsidP="009E3FEB">
                                  <w:pPr>
                                    <w:pStyle w:val="Parts"/>
                                    <w:jc w:val="center"/>
                                    <w:rPr>
                                      <w:rFonts w:eastAsiaTheme="minorEastAsia"/>
                                    </w:rPr>
                                  </w:pPr>
                                  <m:oMath>
                                    <m:r>
                                      <w:rPr>
                                        <w:rFonts w:ascii="Cambria Math" w:hAnsi="Cambria Math"/>
                                      </w:rPr>
                                      <m:t>y</m:t>
                                    </m:r>
                                  </m:oMath>
                                  <w:r>
                                    <w:rPr>
                                      <w:rFonts w:eastAsiaTheme="minorEastAsia"/>
                                    </w:rPr>
                                    <w:t>-coordinate of point of tangency:</w:t>
                                  </w:r>
                                </w:p>
                                <w:p w14:paraId="168060C4" w14:textId="77777777" w:rsidR="006149DA" w:rsidRPr="00640CEE" w:rsidRDefault="006149DA"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=2-4</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oMath>
                                  </m:oMathPara>
                                </w:p>
                                <w:p w14:paraId="560CF633" w14:textId="77777777" w:rsidR="006149DA" w:rsidRDefault="006149DA" w:rsidP="00992D52">
                                  <w:pPr>
                                    <w:pStyle w:val="Parts"/>
                                    <w:rPr>
                                      <w:rFonts w:eastAsiaTheme="minorEastAsia"/>
                                    </w:rPr>
                                  </w:pPr>
                                </w:p>
                                <w:p w14:paraId="4A4DE8CE" w14:textId="77777777" w:rsidR="006149DA" w:rsidRDefault="006149DA" w:rsidP="00EA1624">
                                  <w:pPr>
                                    <w:pStyle w:val="Parts"/>
                                    <w:jc w:val="center"/>
                                    <w:rPr>
                                      <w:rFonts w:eastAsiaTheme="minorEastAsia"/>
                                    </w:rPr>
                                  </w:pPr>
                                  <w:r>
                                    <w:rPr>
                                      <w:rFonts w:eastAsiaTheme="minorEastAsia"/>
                                    </w:rPr>
                                    <w:t>Equation of tangent:</w:t>
                                  </w:r>
                                </w:p>
                                <w:p w14:paraId="29E8FE5B" w14:textId="77777777" w:rsidR="006149DA" w:rsidRPr="00640CEE" w:rsidRDefault="006149DA" w:rsidP="00992D52">
                                  <w:pPr>
                                    <w:pStyle w:val="Part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r>
                                        <m:rPr>
                                          <m:aln/>
                                        </m:rP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=-2x+</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oMath>
                                  </m:oMathPara>
                                </w:p>
                                <w:p w14:paraId="6A72A287" w14:textId="77777777" w:rsidR="006149DA" w:rsidRPr="00640CEE" w:rsidRDefault="006149DA" w:rsidP="00992D52">
                                  <w:pPr>
                                    <w:pStyle w:val="Parts"/>
                                    <w:rPr>
                                      <w:rFonts w:eastAsiaTheme="minorEastAsia"/>
                                    </w:rPr>
                                  </w:pPr>
                                </w:p>
                                <w:p w14:paraId="4AD1FB18" w14:textId="77777777" w:rsidR="006149DA" w:rsidRPr="000241FA" w:rsidRDefault="006149DA" w:rsidP="000241FA">
                                  <w:pPr>
                                    <w:pStyle w:val="Parts"/>
                                    <w:jc w:val="center"/>
                                    <w:rPr>
                                      <w:rFonts w:eastAsiaTheme="minorEastAsia"/>
                                    </w:rPr>
                                  </w:pPr>
                                  <w:r>
                                    <w:rPr>
                                      <w:rFonts w:eastAsiaTheme="minorEastAsia"/>
                                    </w:rPr>
                                    <w:t xml:space="preserve">Hence </w:t>
                                  </w: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=2.5</m:t>
                                    </m:r>
                                  </m:oMath>
                                </w:p>
                                <w:p w14:paraId="749AB0B1" w14:textId="77777777" w:rsidR="006149DA" w:rsidRPr="000241FA" w:rsidRDefault="006149DA" w:rsidP="00992D52">
                                  <w:pPr>
                                    <w:pStyle w:val="Parts"/>
                                    <w:rPr>
                                      <w:rFonts w:eastAsiaTheme="minorEastAsia"/>
                                    </w:rPr>
                                  </w:pPr>
                                </w:p>
                              </w:tc>
                            </w:tr>
                            <w:tr w:rsidR="006149DA" w14:paraId="627E646D" w14:textId="77777777" w:rsidTr="004A4688">
                              <w:trPr>
                                <w:trHeight w:hRule="exact" w:val="255"/>
                              </w:trPr>
                              <w:tc>
                                <w:tcPr>
                                  <w:tcW w:w="5000" w:type="pct"/>
                                  <w:shd w:val="clear" w:color="auto" w:fill="E7E6E6" w:themeFill="background2"/>
                                </w:tcPr>
                                <w:p w14:paraId="64C48710" w14:textId="77777777" w:rsidR="006149DA" w:rsidRPr="00992D52" w:rsidRDefault="006149DA" w:rsidP="00992D52">
                                  <w:pPr>
                                    <w:pStyle w:val="Part"/>
                                    <w:jc w:val="center"/>
                                    <w:rPr>
                                      <w:b/>
                                    </w:rPr>
                                  </w:pPr>
                                  <w:r w:rsidRPr="00992D52">
                                    <w:rPr>
                                      <w:b/>
                                    </w:rPr>
                                    <w:t>Specific behaviours</w:t>
                                  </w:r>
                                </w:p>
                              </w:tc>
                            </w:tr>
                            <w:tr w:rsidR="006149DA" w14:paraId="277537B0" w14:textId="77777777" w:rsidTr="00BC4B6B">
                              <w:tc>
                                <w:tcPr>
                                  <w:tcW w:w="5000" w:type="pct"/>
                                </w:tcPr>
                                <w:p w14:paraId="25DF8DDB" w14:textId="77777777" w:rsidR="006149DA" w:rsidRDefault="006149DA" w:rsidP="00992D52">
                                  <w:pPr>
                                    <w:pStyle w:val="Parts"/>
                                  </w:pPr>
                                  <w:r>
                                    <w:sym w:font="Wingdings" w:char="F0FC"/>
                                  </w:r>
                                  <w:r>
                                    <w:t xml:space="preserve"> indicates tangent required</w:t>
                                  </w:r>
                                </w:p>
                                <w:p w14:paraId="0C51BF63" w14:textId="77777777" w:rsidR="006149DA" w:rsidRDefault="006149DA" w:rsidP="00992D52">
                                  <w:pPr>
                                    <w:pStyle w:val="Parts"/>
                                  </w:pPr>
                                  <w:r>
                                    <w:rPr>
                                      <w:rFonts w:ascii="Wingdings" w:hAnsi="Wingdings"/>
                                    </w:rPr>
                                    <w:t></w:t>
                                  </w:r>
                                  <w:r>
                                    <w:t xml:space="preserve"> determines </w:t>
                                  </w:r>
                                  <m:oMath>
                                    <m:r>
                                      <w:rPr>
                                        <w:rFonts w:ascii="Cambria Math" w:hAnsi="Cambria Math"/>
                                      </w:rPr>
                                      <m:t>x</m:t>
                                    </m:r>
                                  </m:oMath>
                                  <w:r>
                                    <w:rPr>
                                      <w:rFonts w:eastAsiaTheme="minorEastAsia"/>
                                    </w:rPr>
                                    <w:t>-coordinate of point of tangency</w:t>
                                  </w:r>
                                </w:p>
                                <w:p w14:paraId="3727EE9D" w14:textId="77777777" w:rsidR="006149DA" w:rsidRDefault="006149DA" w:rsidP="00992D52">
                                  <w:pPr>
                                    <w:pStyle w:val="Parts"/>
                                  </w:pPr>
                                  <w:r>
                                    <w:rPr>
                                      <w:rFonts w:ascii="Wingdings" w:hAnsi="Wingdings"/>
                                    </w:rPr>
                                    <w:t></w:t>
                                  </w:r>
                                  <w:r>
                                    <w:t xml:space="preserve"> determines </w:t>
                                  </w:r>
                                  <m:oMath>
                                    <m:r>
                                      <w:rPr>
                                        <w:rFonts w:ascii="Cambria Math" w:hAnsi="Cambria Math"/>
                                      </w:rPr>
                                      <m:t>y</m:t>
                                    </m:r>
                                  </m:oMath>
                                  <w:r>
                                    <w:rPr>
                                      <w:rFonts w:eastAsiaTheme="minorEastAsia"/>
                                    </w:rPr>
                                    <w:t>-coordinate of point of tangency</w:t>
                                  </w:r>
                                </w:p>
                                <w:p w14:paraId="11F9D8FA" w14:textId="77777777" w:rsidR="006149DA" w:rsidRDefault="006149DA" w:rsidP="00992D52">
                                  <w:pPr>
                                    <w:pStyle w:val="Parts"/>
                                  </w:pPr>
                                  <w:r>
                                    <w:rPr>
                                      <w:rFonts w:ascii="Wingdings" w:hAnsi="Wingdings"/>
                                    </w:rPr>
                                    <w:t></w:t>
                                  </w:r>
                                  <w:r>
                                    <w:t xml:space="preserve"> equation of tangent</w:t>
                                  </w:r>
                                </w:p>
                                <w:p w14:paraId="39059D6D" w14:textId="77777777" w:rsidR="006149DA" w:rsidRDefault="006149DA" w:rsidP="00992D52">
                                  <w:pPr>
                                    <w:pStyle w:val="Parts"/>
                                  </w:pPr>
                                  <w:r>
                                    <w:rPr>
                                      <w:rFonts w:ascii="Wingdings" w:hAnsi="Wingdings"/>
                                    </w:rPr>
                                    <w:t></w:t>
                                  </w:r>
                                  <w:r>
                                    <w:t xml:space="preserve"> states correct value of </w:t>
                                  </w:r>
                                  <m:oMath>
                                    <m:r>
                                      <w:rPr>
                                        <w:rFonts w:ascii="Cambria Math" w:hAnsi="Cambria Math"/>
                                      </w:rPr>
                                      <m:t>k</m:t>
                                    </m:r>
                                  </m:oMath>
                                </w:p>
                              </w:tc>
                            </w:tr>
                          </w:tbl>
                          <w:p w14:paraId="56E633A7"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D7F95" id="Text Box 47" o:spid="_x0000_s1065" type="#_x0000_t202" style="position:absolute;left:0;text-align:left;margin-left:166.55pt;margin-top:5.1pt;width:253.2pt;height:352.6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" fillcolor="window" strokecolor="window" strokeweight=".5pt">
                <v:textbox inset="0,0,0,0">
                  <w:txbxContent>
                    <w:tbl>
                      <w:tblPr>
                        <w:tblStyle w:val="TableGrid"/>
                        <w:tblW w:w="4991" w:type="pct"/>
                        <w:tblLook w:val="04A0" w:firstRow="1" w:lastRow="0" w:firstColumn="1" w:lastColumn="0" w:noHBand="0" w:noVBand="1"/>
                      </w:tblPr>
                      <w:tblGrid>
                        <w:gridCol w:w="5050"/>
                      </w:tblGrid>
                      <w:tr w:rsidR="006149DA" w14:paraId="05233471" w14:textId="77777777" w:rsidTr="004A4688">
                        <w:trPr>
                          <w:trHeight w:hRule="exact" w:val="255"/>
                        </w:trPr>
                        <w:tc>
                          <w:tcPr>
                            <w:tcW w:w="5000" w:type="pct"/>
                            <w:shd w:val="clear" w:color="auto" w:fill="E7E6E6" w:themeFill="background2"/>
                          </w:tcPr>
                          <w:p w14:paraId="119B128C" w14:textId="77777777" w:rsidR="006149DA" w:rsidRPr="00992D52" w:rsidRDefault="006149DA" w:rsidP="00992D52">
                            <w:pPr>
                              <w:pStyle w:val="Part"/>
                              <w:jc w:val="center"/>
                              <w:rPr>
                                <w:b/>
                              </w:rPr>
                            </w:pPr>
                            <w:r w:rsidRPr="00992D52">
                              <w:rPr>
                                <w:b/>
                              </w:rPr>
                              <w:t>Solution</w:t>
                            </w:r>
                          </w:p>
                        </w:tc>
                      </w:tr>
                      <w:tr w:rsidR="006149DA" w14:paraId="6D79627F" w14:textId="77777777" w:rsidTr="00BC4B6B">
                        <w:tc>
                          <w:tcPr>
                            <w:tcW w:w="5000" w:type="pct"/>
                          </w:tcPr>
                          <w:p w14:paraId="329F93A4" w14:textId="77777777" w:rsidR="006149DA" w:rsidRDefault="006149DA" w:rsidP="00640CEE">
                            <w:pPr>
                              <w:pStyle w:val="Parts"/>
                              <w:jc w:val="center"/>
                              <w:rPr>
                                <w:rFonts w:eastAsiaTheme="minorEastAsia"/>
                              </w:rPr>
                            </w:pPr>
                            <m:oMath>
                              <m:r>
                                <w:rPr>
                                  <w:rFonts w:ascii="Cambria Math" w:hAnsi="Cambria Math"/>
                                </w:rPr>
                                <m:t>g</m:t>
                              </m:r>
                            </m:oMath>
                            <w:r>
                              <w:rPr>
                                <w:rFonts w:eastAsiaTheme="minorEastAsia"/>
                              </w:rPr>
                              <w:t xml:space="preserve"> must be a tangent to </w:t>
                            </w:r>
                            <m:oMath>
                              <m:r>
                                <w:rPr>
                                  <w:rFonts w:ascii="Cambria Math" w:eastAsiaTheme="minorEastAsia" w:hAnsi="Cambria Math"/>
                                </w:rPr>
                                <m:t>f</m:t>
                              </m:r>
                            </m:oMath>
                            <w:r>
                              <w:rPr>
                                <w:rFonts w:eastAsiaTheme="minorEastAsia"/>
                              </w:rPr>
                              <w:t>:</w:t>
                            </w:r>
                          </w:p>
                          <w:p w14:paraId="2EEFC416" w14:textId="77777777" w:rsidR="006149DA" w:rsidRDefault="006149DA" w:rsidP="00992D52">
                            <w:pPr>
                              <w:pStyle w:val="Parts"/>
                              <w:rPr>
                                <w:rFonts w:eastAsiaTheme="minorEastAsia"/>
                              </w:rPr>
                            </w:pPr>
                          </w:p>
                          <w:p w14:paraId="3F423ABD" w14:textId="77777777" w:rsidR="006149DA" w:rsidRPr="00EA1624" w:rsidRDefault="0078711A"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=-4-4x</m:t>
                                </m:r>
                                <m:r>
                                  <m:rPr>
                                    <m:sty m:val="p"/>
                                  </m:rPr>
                                  <w:rPr>
                                    <w:rFonts w:eastAsiaTheme="minorEastAsia"/>
                                  </w:rPr>
                                  <w:br/>
                                </m:r>
                              </m:oMath>
                              <m:oMath>
                                <m:r>
                                  <m:rPr>
                                    <m:aln/>
                                  </m:rPr>
                                  <w:rPr>
                                    <w:rFonts w:ascii="Cambria Math" w:eastAsiaTheme="minorEastAsia" w:hAnsi="Cambria Math"/>
                                  </w:rPr>
                                  <m:t xml:space="preserve">=-2 </m:t>
                                </m:r>
                                <m:r>
                                  <m:rPr>
                                    <m:nor/>
                                  </m:rPr>
                                  <w:rPr>
                                    <w:rFonts w:ascii="Cambria Math" w:eastAsiaTheme="minorEastAsia" w:hAnsi="Cambria Math"/>
                                  </w:rPr>
                                  <m:t>when</m:t>
                                </m:r>
                                <m:r>
                                  <w:rPr>
                                    <w:rFonts w:ascii="Cambria Math" w:eastAsiaTheme="minorEastAsia" w:hAnsi="Cambria Math"/>
                                  </w:rPr>
                                  <m:t xml:space="preserve"> 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14:paraId="6AD427B8" w14:textId="77777777" w:rsidR="006149DA" w:rsidRPr="00640CEE" w:rsidRDefault="006149DA" w:rsidP="00992D52">
                            <w:pPr>
                              <w:pStyle w:val="Parts"/>
                              <w:rPr>
                                <w:rFonts w:eastAsiaTheme="minorEastAsia"/>
                              </w:rPr>
                            </w:pPr>
                          </w:p>
                          <w:p w14:paraId="6804AD7C" w14:textId="77777777" w:rsidR="006149DA" w:rsidRPr="00640CEE" w:rsidRDefault="006149DA" w:rsidP="009E3FEB">
                            <w:pPr>
                              <w:pStyle w:val="Parts"/>
                              <w:jc w:val="center"/>
                              <w:rPr>
                                <w:rFonts w:eastAsiaTheme="minorEastAsia"/>
                              </w:rPr>
                            </w:pPr>
                            <m:oMath>
                              <m:r>
                                <w:rPr>
                                  <w:rFonts w:ascii="Cambria Math" w:hAnsi="Cambria Math"/>
                                </w:rPr>
                                <m:t>y</m:t>
                              </m:r>
                            </m:oMath>
                            <w:r>
                              <w:rPr>
                                <w:rFonts w:eastAsiaTheme="minorEastAsia"/>
                              </w:rPr>
                              <w:t>-coordinate of point of tangency:</w:t>
                            </w:r>
                          </w:p>
                          <w:p w14:paraId="168060C4" w14:textId="77777777" w:rsidR="006149DA" w:rsidRPr="00640CEE" w:rsidRDefault="006149DA"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=2-4</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oMath>
                            </m:oMathPara>
                          </w:p>
                          <w:p w14:paraId="560CF633" w14:textId="77777777" w:rsidR="006149DA" w:rsidRDefault="006149DA" w:rsidP="00992D52">
                            <w:pPr>
                              <w:pStyle w:val="Parts"/>
                              <w:rPr>
                                <w:rFonts w:eastAsiaTheme="minorEastAsia"/>
                              </w:rPr>
                            </w:pPr>
                          </w:p>
                          <w:p w14:paraId="4A4DE8CE" w14:textId="77777777" w:rsidR="006149DA" w:rsidRDefault="006149DA" w:rsidP="00EA1624">
                            <w:pPr>
                              <w:pStyle w:val="Parts"/>
                              <w:jc w:val="center"/>
                              <w:rPr>
                                <w:rFonts w:eastAsiaTheme="minorEastAsia"/>
                              </w:rPr>
                            </w:pPr>
                            <w:r>
                              <w:rPr>
                                <w:rFonts w:eastAsiaTheme="minorEastAsia"/>
                              </w:rPr>
                              <w:t>Equation of tangent:</w:t>
                            </w:r>
                          </w:p>
                          <w:p w14:paraId="29E8FE5B" w14:textId="77777777" w:rsidR="006149DA" w:rsidRPr="00640CEE" w:rsidRDefault="006149DA" w:rsidP="00992D52">
                            <w:pPr>
                              <w:pStyle w:val="Part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r>
                                  <m:rPr>
                                    <m:aln/>
                                  </m:rP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=-2x+</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oMath>
                            </m:oMathPara>
                          </w:p>
                          <w:p w14:paraId="6A72A287" w14:textId="77777777" w:rsidR="006149DA" w:rsidRPr="00640CEE" w:rsidRDefault="006149DA" w:rsidP="00992D52">
                            <w:pPr>
                              <w:pStyle w:val="Parts"/>
                              <w:rPr>
                                <w:rFonts w:eastAsiaTheme="minorEastAsia"/>
                              </w:rPr>
                            </w:pPr>
                          </w:p>
                          <w:p w14:paraId="4AD1FB18" w14:textId="77777777" w:rsidR="006149DA" w:rsidRPr="000241FA" w:rsidRDefault="006149DA" w:rsidP="000241FA">
                            <w:pPr>
                              <w:pStyle w:val="Parts"/>
                              <w:jc w:val="center"/>
                              <w:rPr>
                                <w:rFonts w:eastAsiaTheme="minorEastAsia"/>
                              </w:rPr>
                            </w:pPr>
                            <w:r>
                              <w:rPr>
                                <w:rFonts w:eastAsiaTheme="minorEastAsia"/>
                              </w:rPr>
                              <w:t xml:space="preserve">Hence </w:t>
                            </w: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=2.5</m:t>
                              </m:r>
                            </m:oMath>
                          </w:p>
                          <w:p w14:paraId="749AB0B1" w14:textId="77777777" w:rsidR="006149DA" w:rsidRPr="000241FA" w:rsidRDefault="006149DA" w:rsidP="00992D52">
                            <w:pPr>
                              <w:pStyle w:val="Parts"/>
                              <w:rPr>
                                <w:rFonts w:eastAsiaTheme="minorEastAsia"/>
                              </w:rPr>
                            </w:pPr>
                          </w:p>
                        </w:tc>
                      </w:tr>
                      <w:tr w:rsidR="006149DA" w14:paraId="627E646D" w14:textId="77777777" w:rsidTr="004A4688">
                        <w:trPr>
                          <w:trHeight w:hRule="exact" w:val="255"/>
                        </w:trPr>
                        <w:tc>
                          <w:tcPr>
                            <w:tcW w:w="5000" w:type="pct"/>
                            <w:shd w:val="clear" w:color="auto" w:fill="E7E6E6" w:themeFill="background2"/>
                          </w:tcPr>
                          <w:p w14:paraId="64C48710" w14:textId="77777777" w:rsidR="006149DA" w:rsidRPr="00992D52" w:rsidRDefault="006149DA" w:rsidP="00992D52">
                            <w:pPr>
                              <w:pStyle w:val="Part"/>
                              <w:jc w:val="center"/>
                              <w:rPr>
                                <w:b/>
                              </w:rPr>
                            </w:pPr>
                            <w:r w:rsidRPr="00992D52">
                              <w:rPr>
                                <w:b/>
                              </w:rPr>
                              <w:t>Specific behaviours</w:t>
                            </w:r>
                          </w:p>
                        </w:tc>
                      </w:tr>
                      <w:tr w:rsidR="006149DA" w14:paraId="277537B0" w14:textId="77777777" w:rsidTr="00BC4B6B">
                        <w:tc>
                          <w:tcPr>
                            <w:tcW w:w="5000" w:type="pct"/>
                          </w:tcPr>
                          <w:p w14:paraId="25DF8DDB" w14:textId="77777777" w:rsidR="006149DA" w:rsidRDefault="006149DA" w:rsidP="00992D52">
                            <w:pPr>
                              <w:pStyle w:val="Parts"/>
                            </w:pPr>
                            <w:r>
                              <w:sym w:font="Wingdings" w:char="F0FC"/>
                            </w:r>
                            <w:r>
                              <w:t xml:space="preserve"> indicates tangent required</w:t>
                            </w:r>
                          </w:p>
                          <w:p w14:paraId="0C51BF63" w14:textId="77777777" w:rsidR="006149DA" w:rsidRDefault="006149DA" w:rsidP="00992D52">
                            <w:pPr>
                              <w:pStyle w:val="Parts"/>
                            </w:pPr>
                            <w:r>
                              <w:rPr>
                                <w:rFonts w:ascii="Wingdings" w:hAnsi="Wingdings"/>
                              </w:rPr>
                              <w:t></w:t>
                            </w:r>
                            <w:r>
                              <w:t xml:space="preserve"> determines </w:t>
                            </w:r>
                            <m:oMath>
                              <m:r>
                                <w:rPr>
                                  <w:rFonts w:ascii="Cambria Math" w:hAnsi="Cambria Math"/>
                                </w:rPr>
                                <m:t>x</m:t>
                              </m:r>
                            </m:oMath>
                            <w:r>
                              <w:rPr>
                                <w:rFonts w:eastAsiaTheme="minorEastAsia"/>
                              </w:rPr>
                              <w:t>-coordinate of point of tangency</w:t>
                            </w:r>
                          </w:p>
                          <w:p w14:paraId="3727EE9D" w14:textId="77777777" w:rsidR="006149DA" w:rsidRDefault="006149DA" w:rsidP="00992D52">
                            <w:pPr>
                              <w:pStyle w:val="Parts"/>
                            </w:pPr>
                            <w:r>
                              <w:rPr>
                                <w:rFonts w:ascii="Wingdings" w:hAnsi="Wingdings"/>
                              </w:rPr>
                              <w:t></w:t>
                            </w:r>
                            <w:r>
                              <w:t xml:space="preserve"> determines </w:t>
                            </w:r>
                            <m:oMath>
                              <m:r>
                                <w:rPr>
                                  <w:rFonts w:ascii="Cambria Math" w:hAnsi="Cambria Math"/>
                                </w:rPr>
                                <m:t>y</m:t>
                              </m:r>
                            </m:oMath>
                            <w:r>
                              <w:rPr>
                                <w:rFonts w:eastAsiaTheme="minorEastAsia"/>
                              </w:rPr>
                              <w:t>-coordinate of point of tangency</w:t>
                            </w:r>
                          </w:p>
                          <w:p w14:paraId="11F9D8FA" w14:textId="77777777" w:rsidR="006149DA" w:rsidRDefault="006149DA" w:rsidP="00992D52">
                            <w:pPr>
                              <w:pStyle w:val="Parts"/>
                            </w:pPr>
                            <w:r>
                              <w:rPr>
                                <w:rFonts w:ascii="Wingdings" w:hAnsi="Wingdings"/>
                              </w:rPr>
                              <w:t></w:t>
                            </w:r>
                            <w:r>
                              <w:t xml:space="preserve"> equation of tangent</w:t>
                            </w:r>
                          </w:p>
                          <w:p w14:paraId="39059D6D" w14:textId="77777777" w:rsidR="006149DA" w:rsidRDefault="006149DA" w:rsidP="00992D52">
                            <w:pPr>
                              <w:pStyle w:val="Parts"/>
                            </w:pPr>
                            <w:r>
                              <w:rPr>
                                <w:rFonts w:ascii="Wingdings" w:hAnsi="Wingdings"/>
                              </w:rPr>
                              <w:t></w:t>
                            </w:r>
                            <w:r>
                              <w:t xml:space="preserve"> states correct value of </w:t>
                            </w:r>
                            <m:oMath>
                              <m:r>
                                <w:rPr>
                                  <w:rFonts w:ascii="Cambria Math" w:hAnsi="Cambria Math"/>
                                </w:rPr>
                                <m:t>k</m:t>
                              </m:r>
                            </m:oMath>
                          </w:p>
                        </w:tc>
                      </w:tr>
                    </w:tbl>
                    <w:p w14:paraId="56E633A7" w14:textId="77777777" w:rsidR="006149DA" w:rsidRDefault="006149DA" w:rsidP="007E4BA3">
                      <w:pPr>
                        <w:pStyle w:val="Part"/>
                      </w:pPr>
                    </w:p>
                  </w:txbxContent>
                </v:textbox>
                <w10:wrap anchorx="page"/>
              </v:shape>
            </w:pict>
          </mc:Fallback>
        </mc:AlternateContent>
      </w:r>
    </w:p>
    <w:p w14:paraId="486CA58D" w14:textId="77777777" w:rsidR="006149DA" w:rsidRDefault="006149DA" w:rsidP="009F03E5">
      <w:pPr>
        <w:pStyle w:val="Parta"/>
        <w:rPr>
          <w:rFonts w:eastAsiaTheme="minorEastAsia"/>
        </w:rPr>
      </w:pPr>
    </w:p>
    <w:p w14:paraId="0B180025" w14:textId="77777777" w:rsidR="006149DA" w:rsidRDefault="006149DA" w:rsidP="009F03E5">
      <w:pPr>
        <w:pStyle w:val="Parta"/>
        <w:rPr>
          <w:rFonts w:eastAsiaTheme="minorEastAsia"/>
        </w:rPr>
      </w:pPr>
    </w:p>
    <w:p w14:paraId="32CA50D3" w14:textId="77777777" w:rsidR="006149DA" w:rsidRDefault="006149DA" w:rsidP="009F03E5">
      <w:pPr>
        <w:pStyle w:val="Parta"/>
        <w:rPr>
          <w:rFonts w:eastAsiaTheme="minorEastAsia"/>
        </w:rPr>
      </w:pPr>
    </w:p>
    <w:p w14:paraId="168B9023" w14:textId="77777777" w:rsidR="006149DA" w:rsidRDefault="006149DA" w:rsidP="009F03E5">
      <w:pPr>
        <w:pStyle w:val="Parta"/>
        <w:rPr>
          <w:rFonts w:eastAsiaTheme="minorEastAsia"/>
        </w:rPr>
      </w:pPr>
    </w:p>
    <w:p w14:paraId="03254E42" w14:textId="77777777" w:rsidR="006149DA" w:rsidRDefault="006149DA" w:rsidP="009F03E5">
      <w:pPr>
        <w:pStyle w:val="Parta"/>
        <w:rPr>
          <w:rFonts w:eastAsiaTheme="minorEastAsia"/>
        </w:rPr>
      </w:pPr>
    </w:p>
    <w:p w14:paraId="4937EEA7" w14:textId="77777777" w:rsidR="006149DA" w:rsidRDefault="006149DA" w:rsidP="009F03E5">
      <w:pPr>
        <w:pStyle w:val="Parta"/>
        <w:rPr>
          <w:rFonts w:eastAsiaTheme="minorEastAsia"/>
        </w:rPr>
      </w:pPr>
    </w:p>
    <w:p w14:paraId="01CB4AC0" w14:textId="77777777" w:rsidR="006149DA" w:rsidRDefault="006149DA" w:rsidP="009F03E5">
      <w:pPr>
        <w:pStyle w:val="Parta"/>
        <w:rPr>
          <w:rFonts w:eastAsiaTheme="minorEastAsia"/>
        </w:rPr>
      </w:pPr>
    </w:p>
    <w:p w14:paraId="6EFF5634" w14:textId="77777777" w:rsidR="006149DA" w:rsidRDefault="006149DA" w:rsidP="009F03E5">
      <w:pPr>
        <w:pStyle w:val="Parta"/>
        <w:rPr>
          <w:rFonts w:eastAsiaTheme="minorEastAsia"/>
        </w:rPr>
      </w:pPr>
    </w:p>
    <w:p w14:paraId="549AFA69" w14:textId="77777777" w:rsidR="006149DA" w:rsidRDefault="006149DA" w:rsidP="009F03E5">
      <w:pPr>
        <w:pStyle w:val="Parta"/>
        <w:rPr>
          <w:rFonts w:eastAsiaTheme="minorEastAsia"/>
        </w:rPr>
      </w:pPr>
    </w:p>
    <w:p w14:paraId="58855FBE" w14:textId="77777777" w:rsidR="006149DA" w:rsidRDefault="006149DA" w:rsidP="009F03E5">
      <w:pPr>
        <w:pStyle w:val="Parta"/>
        <w:rPr>
          <w:rFonts w:eastAsiaTheme="minorEastAsia"/>
        </w:rPr>
      </w:pPr>
    </w:p>
    <w:p w14:paraId="0FB6CE73" w14:textId="77777777" w:rsidR="006149DA" w:rsidRDefault="006149DA" w:rsidP="009F03E5">
      <w:pPr>
        <w:pStyle w:val="Parta"/>
        <w:rPr>
          <w:rFonts w:eastAsiaTheme="minorEastAsia"/>
        </w:rPr>
      </w:pPr>
    </w:p>
    <w:p w14:paraId="731ABDC2" w14:textId="77777777" w:rsidR="006149DA" w:rsidRDefault="006149DA" w:rsidP="009F03E5">
      <w:pPr>
        <w:pStyle w:val="Parta"/>
        <w:rPr>
          <w:rFonts w:eastAsiaTheme="minorEastAsia"/>
        </w:rPr>
      </w:pPr>
    </w:p>
    <w:p w14:paraId="63EEAD37" w14:textId="77777777" w:rsidR="006149DA" w:rsidRDefault="006149DA" w:rsidP="009F03E5">
      <w:pPr>
        <w:pStyle w:val="Parta"/>
        <w:rPr>
          <w:rFonts w:eastAsiaTheme="minorEastAsia"/>
        </w:rPr>
      </w:pPr>
    </w:p>
    <w:p w14:paraId="56780CFE" w14:textId="77777777" w:rsidR="006149DA" w:rsidRDefault="006149DA" w:rsidP="009F03E5">
      <w:pPr>
        <w:pStyle w:val="Parta"/>
        <w:rPr>
          <w:rFonts w:eastAsiaTheme="minorEastAsia"/>
        </w:rPr>
      </w:pPr>
    </w:p>
    <w:p w14:paraId="56974955" w14:textId="77777777" w:rsidR="006149DA" w:rsidRDefault="006149DA" w:rsidP="009F03E5">
      <w:pPr>
        <w:pStyle w:val="Parta"/>
        <w:rPr>
          <w:rFonts w:eastAsiaTheme="minorEastAsia"/>
        </w:rPr>
      </w:pPr>
    </w:p>
    <w:p w14:paraId="04E532A6" w14:textId="77777777" w:rsidR="006149DA" w:rsidRDefault="006149DA" w:rsidP="009F03E5">
      <w:pPr>
        <w:pStyle w:val="Parta"/>
        <w:rPr>
          <w:rFonts w:eastAsiaTheme="minorEastAsia"/>
        </w:rPr>
      </w:pPr>
    </w:p>
    <w:p w14:paraId="67D4CBF1" w14:textId="77777777" w:rsidR="006149DA" w:rsidRDefault="006149DA" w:rsidP="009F03E5">
      <w:pPr>
        <w:pStyle w:val="Parta"/>
        <w:rPr>
          <w:rFonts w:eastAsiaTheme="minorEastAsia"/>
        </w:rPr>
      </w:pPr>
    </w:p>
    <w:p w14:paraId="69A0BAE2" w14:textId="77777777" w:rsidR="006149DA" w:rsidRDefault="006149DA" w:rsidP="009F03E5">
      <w:pPr>
        <w:pStyle w:val="Parta"/>
        <w:rPr>
          <w:rFonts w:eastAsiaTheme="minorEastAsia"/>
        </w:rPr>
      </w:pPr>
    </w:p>
    <w:p w14:paraId="562E643D" w14:textId="77777777" w:rsidR="006149DA" w:rsidRDefault="006149DA" w:rsidP="009F03E5">
      <w:pPr>
        <w:pStyle w:val="Parta"/>
        <w:rPr>
          <w:rFonts w:eastAsiaTheme="minorEastAsia"/>
        </w:rPr>
      </w:pPr>
    </w:p>
    <w:p w14:paraId="4CC866D4" w14:textId="77777777" w:rsidR="006149DA" w:rsidRDefault="006149DA" w:rsidP="009F03E5">
      <w:pPr>
        <w:pStyle w:val="Parta"/>
        <w:rPr>
          <w:rFonts w:eastAsiaTheme="minorEastAsia"/>
        </w:rPr>
      </w:pPr>
    </w:p>
    <w:p w14:paraId="3F1DB7B8" w14:textId="77777777" w:rsidR="006149DA" w:rsidRDefault="006149DA" w:rsidP="009F03E5">
      <w:pPr>
        <w:pStyle w:val="Parta"/>
        <w:rPr>
          <w:rFonts w:eastAsiaTheme="minorEastAsia"/>
        </w:rPr>
      </w:pPr>
    </w:p>
    <w:p w14:paraId="721DEC7A" w14:textId="77777777" w:rsidR="006149DA" w:rsidRDefault="006149DA" w:rsidP="009F03E5">
      <w:pPr>
        <w:pStyle w:val="Parta"/>
        <w:rPr>
          <w:rFonts w:eastAsiaTheme="minorEastAsia"/>
        </w:rPr>
      </w:pPr>
    </w:p>
    <w:p w14:paraId="0105EDF9" w14:textId="77777777" w:rsidR="006149DA" w:rsidRDefault="006149DA" w:rsidP="009F03E5">
      <w:pPr>
        <w:pStyle w:val="Parta"/>
        <w:rPr>
          <w:rFonts w:eastAsiaTheme="minorEastAsia"/>
        </w:rPr>
      </w:pPr>
    </w:p>
    <w:p w14:paraId="5B87216D" w14:textId="77777777" w:rsidR="006149DA" w:rsidRDefault="006149DA" w:rsidP="009F03E5">
      <w:pPr>
        <w:pStyle w:val="Parta"/>
        <w:rPr>
          <w:rFonts w:eastAsiaTheme="minorEastAsia"/>
        </w:rPr>
      </w:pPr>
    </w:p>
    <w:p w14:paraId="6A1A46BC" w14:textId="77777777" w:rsidR="006149DA" w:rsidRDefault="006149DA" w:rsidP="009F03E5">
      <w:pPr>
        <w:pStyle w:val="Parta"/>
        <w:rPr>
          <w:rFonts w:eastAsiaTheme="minorEastAsia"/>
        </w:rPr>
      </w:pPr>
    </w:p>
    <w:p w14:paraId="0D18946F" w14:textId="77777777" w:rsidR="006149DA" w:rsidRDefault="006149DA" w:rsidP="009F03E5">
      <w:pPr>
        <w:pStyle w:val="Parta"/>
        <w:rPr>
          <w:rFonts w:eastAsiaTheme="minorEastAsia"/>
        </w:rPr>
      </w:pPr>
    </w:p>
    <w:p w14:paraId="03031CA7" w14:textId="77777777" w:rsidR="006149DA" w:rsidRDefault="006149DA" w:rsidP="009F03E5">
      <w:pPr>
        <w:pStyle w:val="Parta"/>
        <w:rPr>
          <w:rFonts w:eastAsiaTheme="minorEastAsia"/>
        </w:rPr>
      </w:pPr>
    </w:p>
    <w:p w14:paraId="296EDA3B" w14:textId="77777777" w:rsidR="006149DA" w:rsidRDefault="006149DA" w:rsidP="009F03E5">
      <w:pPr>
        <w:pStyle w:val="Parta"/>
        <w:rPr>
          <w:rFonts w:eastAsiaTheme="minorEastAsia"/>
        </w:rPr>
      </w:pPr>
    </w:p>
    <w:p w14:paraId="1CB6DFAE" w14:textId="77777777" w:rsidR="006149DA" w:rsidRDefault="006149DA" w:rsidP="009F03E5">
      <w:pPr>
        <w:pStyle w:val="Parta"/>
      </w:pPr>
      <w:r>
        <w:rPr>
          <w:rFonts w:eastAsiaTheme="minorEastAsia"/>
        </w:rPr>
        <w:t>(b)</w:t>
      </w:r>
      <w:r>
        <w:rPr>
          <w:rFonts w:eastAsiaTheme="minorEastAsia"/>
        </w:rPr>
        <w:tab/>
        <w:t>two solutions.</w:t>
      </w:r>
      <w:r>
        <w:rPr>
          <w:rFonts w:eastAsiaTheme="minorEastAsia"/>
        </w:rPr>
        <w:tab/>
        <w:t>(1 mark)</w:t>
      </w:r>
    </w:p>
    <w:p w14:paraId="2EAFE350" w14:textId="77777777" w:rsidR="006149DA" w:rsidRDefault="006149DA" w:rsidP="00941891">
      <w:pPr>
        <w:pStyle w:val="Part"/>
      </w:pPr>
      <w:r>
        <w:rPr>
          <w:noProof/>
          <w:lang w:eastAsia="en-AU"/>
        </w:rPr>
        <mc:AlternateContent>
          <mc:Choice Requires="wps">
            <w:drawing>
              <wp:anchor distT="0" distB="0" distL="114300" distR="114300" simplePos="0" relativeHeight="251712512" behindDoc="0" locked="0" layoutInCell="1" allowOverlap="1" wp14:anchorId="0877E78F" wp14:editId="7AFB08FA">
                <wp:simplePos x="0" y="0"/>
                <wp:positionH relativeFrom="margin">
                  <wp:align>center</wp:align>
                </wp:positionH>
                <wp:positionV relativeFrom="paragraph">
                  <wp:posOffset>14384</wp:posOffset>
                </wp:positionV>
                <wp:extent cx="1785257" cy="914400"/>
                <wp:effectExtent l="0" t="0" r="24765" b="19050"/>
                <wp:wrapNone/>
                <wp:docPr id="48" name="Text Box 48"/>
                <wp:cNvGraphicFramePr/>
                <a:graphic xmlns:a="http://schemas.openxmlformats.org/drawingml/2006/main">
                  <a:graphicData uri="http://schemas.microsoft.com/office/word/2010/wordprocessingShape">
                    <wps:wsp>
                      <wps:cNvSpPr txBox="1"/>
                      <wps:spPr>
                        <a:xfrm>
                          <a:off x="0" y="0"/>
                          <a:ext cx="1785257"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01"/>
                            </w:tblGrid>
                            <w:tr w:rsidR="006149DA" w14:paraId="04740873" w14:textId="77777777" w:rsidTr="004A4688">
                              <w:trPr>
                                <w:trHeight w:hRule="exact" w:val="255"/>
                              </w:trPr>
                              <w:tc>
                                <w:tcPr>
                                  <w:tcW w:w="5000" w:type="pct"/>
                                  <w:shd w:val="clear" w:color="auto" w:fill="E7E6E6" w:themeFill="background2"/>
                                </w:tcPr>
                                <w:p w14:paraId="52E3B3C2" w14:textId="77777777" w:rsidR="006149DA" w:rsidRPr="00992D52" w:rsidRDefault="006149DA" w:rsidP="00992D52">
                                  <w:pPr>
                                    <w:pStyle w:val="Part"/>
                                    <w:jc w:val="center"/>
                                    <w:rPr>
                                      <w:b/>
                                    </w:rPr>
                                  </w:pPr>
                                  <w:r w:rsidRPr="00992D52">
                                    <w:rPr>
                                      <w:b/>
                                    </w:rPr>
                                    <w:t>Solution</w:t>
                                  </w:r>
                                </w:p>
                              </w:tc>
                            </w:tr>
                            <w:tr w:rsidR="006149DA" w14:paraId="7C5B9D6F" w14:textId="77777777" w:rsidTr="00BC4B6B">
                              <w:tc>
                                <w:tcPr>
                                  <w:tcW w:w="5000" w:type="pct"/>
                                </w:tcPr>
                                <w:p w14:paraId="7274D7A0" w14:textId="77777777" w:rsidR="006149DA" w:rsidRPr="00DA6D23" w:rsidRDefault="006149DA" w:rsidP="00992D52">
                                  <w:pPr>
                                    <w:pStyle w:val="Parts"/>
                                    <w:rPr>
                                      <w:rFonts w:eastAsiaTheme="minorEastAsia"/>
                                    </w:rPr>
                                  </w:pPr>
                                  <m:oMathPara>
                                    <m:oMath>
                                      <m:r>
                                        <w:rPr>
                                          <w:rFonts w:ascii="Cambria Math" w:hAnsi="Cambria Math"/>
                                        </w:rPr>
                                        <m:t>k&lt;2.5</m:t>
                                      </m:r>
                                    </m:oMath>
                                  </m:oMathPara>
                                </w:p>
                                <w:p w14:paraId="078109A4" w14:textId="77777777" w:rsidR="006149DA" w:rsidRPr="00DA6D23" w:rsidRDefault="006149DA" w:rsidP="00992D52">
                                  <w:pPr>
                                    <w:pStyle w:val="Parts"/>
                                    <w:rPr>
                                      <w:rFonts w:eastAsiaTheme="minorEastAsia"/>
                                    </w:rPr>
                                  </w:pPr>
                                </w:p>
                              </w:tc>
                            </w:tr>
                            <w:tr w:rsidR="006149DA" w14:paraId="445DD0A6" w14:textId="77777777" w:rsidTr="004A4688">
                              <w:trPr>
                                <w:trHeight w:hRule="exact" w:val="255"/>
                              </w:trPr>
                              <w:tc>
                                <w:tcPr>
                                  <w:tcW w:w="5000" w:type="pct"/>
                                  <w:shd w:val="clear" w:color="auto" w:fill="E7E6E6" w:themeFill="background2"/>
                                </w:tcPr>
                                <w:p w14:paraId="61B3A8C1" w14:textId="77777777" w:rsidR="006149DA" w:rsidRPr="00992D52" w:rsidRDefault="006149DA" w:rsidP="00992D52">
                                  <w:pPr>
                                    <w:pStyle w:val="Part"/>
                                    <w:jc w:val="center"/>
                                    <w:rPr>
                                      <w:b/>
                                    </w:rPr>
                                  </w:pPr>
                                  <w:r w:rsidRPr="00992D52">
                                    <w:rPr>
                                      <w:b/>
                                    </w:rPr>
                                    <w:t>Specific behaviours</w:t>
                                  </w:r>
                                </w:p>
                              </w:tc>
                            </w:tr>
                            <w:tr w:rsidR="006149DA" w14:paraId="337B4984" w14:textId="77777777" w:rsidTr="00BC4B6B">
                              <w:tc>
                                <w:tcPr>
                                  <w:tcW w:w="5000" w:type="pct"/>
                                </w:tcPr>
                                <w:p w14:paraId="5E1A56A8" w14:textId="77777777" w:rsidR="006149DA" w:rsidRDefault="006149DA" w:rsidP="00992D52">
                                  <w:pPr>
                                    <w:pStyle w:val="Parts"/>
                                  </w:pPr>
                                  <w:r>
                                    <w:sym w:font="Wingdings" w:char="F0FC"/>
                                  </w:r>
                                  <w:r>
                                    <w:t xml:space="preserve"> correct inequality</w:t>
                                  </w:r>
                                </w:p>
                              </w:tc>
                            </w:tr>
                          </w:tbl>
                          <w:p w14:paraId="1BC028AB"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E78F" id="Text Box 48" o:spid="_x0000_s1066" type="#_x0000_t202" style="position:absolute;margin-left:0;margin-top:1.15pt;width:140.55pt;height:1in;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2801"/>
                      </w:tblGrid>
                      <w:tr w:rsidR="006149DA" w14:paraId="04740873" w14:textId="77777777" w:rsidTr="004A4688">
                        <w:trPr>
                          <w:trHeight w:hRule="exact" w:val="255"/>
                        </w:trPr>
                        <w:tc>
                          <w:tcPr>
                            <w:tcW w:w="5000" w:type="pct"/>
                            <w:shd w:val="clear" w:color="auto" w:fill="E7E6E6" w:themeFill="background2"/>
                          </w:tcPr>
                          <w:p w14:paraId="52E3B3C2" w14:textId="77777777" w:rsidR="006149DA" w:rsidRPr="00992D52" w:rsidRDefault="006149DA" w:rsidP="00992D52">
                            <w:pPr>
                              <w:pStyle w:val="Part"/>
                              <w:jc w:val="center"/>
                              <w:rPr>
                                <w:b/>
                              </w:rPr>
                            </w:pPr>
                            <w:r w:rsidRPr="00992D52">
                              <w:rPr>
                                <w:b/>
                              </w:rPr>
                              <w:t>Solution</w:t>
                            </w:r>
                          </w:p>
                        </w:tc>
                      </w:tr>
                      <w:tr w:rsidR="006149DA" w14:paraId="7C5B9D6F" w14:textId="77777777" w:rsidTr="00BC4B6B">
                        <w:tc>
                          <w:tcPr>
                            <w:tcW w:w="5000" w:type="pct"/>
                          </w:tcPr>
                          <w:p w14:paraId="7274D7A0" w14:textId="77777777" w:rsidR="006149DA" w:rsidRPr="00DA6D23" w:rsidRDefault="006149DA" w:rsidP="00992D52">
                            <w:pPr>
                              <w:pStyle w:val="Parts"/>
                              <w:rPr>
                                <w:rFonts w:eastAsiaTheme="minorEastAsia"/>
                              </w:rPr>
                            </w:pPr>
                            <m:oMathPara>
                              <m:oMath>
                                <m:r>
                                  <w:rPr>
                                    <w:rFonts w:ascii="Cambria Math" w:hAnsi="Cambria Math"/>
                                  </w:rPr>
                                  <m:t>k&lt;2.5</m:t>
                                </m:r>
                              </m:oMath>
                            </m:oMathPara>
                          </w:p>
                          <w:p w14:paraId="078109A4" w14:textId="77777777" w:rsidR="006149DA" w:rsidRPr="00DA6D23" w:rsidRDefault="006149DA" w:rsidP="00992D52">
                            <w:pPr>
                              <w:pStyle w:val="Parts"/>
                              <w:rPr>
                                <w:rFonts w:eastAsiaTheme="minorEastAsia"/>
                              </w:rPr>
                            </w:pPr>
                          </w:p>
                        </w:tc>
                      </w:tr>
                      <w:tr w:rsidR="006149DA" w14:paraId="445DD0A6" w14:textId="77777777" w:rsidTr="004A4688">
                        <w:trPr>
                          <w:trHeight w:hRule="exact" w:val="255"/>
                        </w:trPr>
                        <w:tc>
                          <w:tcPr>
                            <w:tcW w:w="5000" w:type="pct"/>
                            <w:shd w:val="clear" w:color="auto" w:fill="E7E6E6" w:themeFill="background2"/>
                          </w:tcPr>
                          <w:p w14:paraId="61B3A8C1" w14:textId="77777777" w:rsidR="006149DA" w:rsidRPr="00992D52" w:rsidRDefault="006149DA" w:rsidP="00992D52">
                            <w:pPr>
                              <w:pStyle w:val="Part"/>
                              <w:jc w:val="center"/>
                              <w:rPr>
                                <w:b/>
                              </w:rPr>
                            </w:pPr>
                            <w:r w:rsidRPr="00992D52">
                              <w:rPr>
                                <w:b/>
                              </w:rPr>
                              <w:t>Specific behaviours</w:t>
                            </w:r>
                          </w:p>
                        </w:tc>
                      </w:tr>
                      <w:tr w:rsidR="006149DA" w14:paraId="337B4984" w14:textId="77777777" w:rsidTr="00BC4B6B">
                        <w:tc>
                          <w:tcPr>
                            <w:tcW w:w="5000" w:type="pct"/>
                          </w:tcPr>
                          <w:p w14:paraId="5E1A56A8" w14:textId="77777777" w:rsidR="006149DA" w:rsidRDefault="006149DA" w:rsidP="00992D52">
                            <w:pPr>
                              <w:pStyle w:val="Parts"/>
                            </w:pPr>
                            <w:r>
                              <w:sym w:font="Wingdings" w:char="F0FC"/>
                            </w:r>
                            <w:r>
                              <w:t xml:space="preserve"> correct inequality</w:t>
                            </w:r>
                          </w:p>
                        </w:tc>
                      </w:tr>
                    </w:tbl>
                    <w:p w14:paraId="1BC028AB" w14:textId="77777777" w:rsidR="006149DA" w:rsidRDefault="006149DA" w:rsidP="00992D52">
                      <w:pPr>
                        <w:pStyle w:val="Part"/>
                      </w:pPr>
                    </w:p>
                  </w:txbxContent>
                </v:textbox>
                <w10:wrap anchorx="margin"/>
              </v:shape>
            </w:pict>
          </mc:Fallback>
        </mc:AlternateContent>
      </w:r>
    </w:p>
    <w:p w14:paraId="2CB04A62" w14:textId="77777777" w:rsidR="006149DA" w:rsidRDefault="006149DA" w:rsidP="00941891">
      <w:pPr>
        <w:pStyle w:val="Part"/>
      </w:pPr>
    </w:p>
    <w:p w14:paraId="319C7C38" w14:textId="77777777" w:rsidR="006149DA" w:rsidRDefault="006149DA" w:rsidP="006149DA">
      <w:pPr>
        <w:pStyle w:val="QNum"/>
        <w:sectPr w:rsidR="006149DA"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72215FCD" w14:textId="3C9D4247" w:rsidR="006149DA" w:rsidRDefault="006149DA" w:rsidP="006149DA">
      <w:pPr>
        <w:pStyle w:val="QNum"/>
      </w:pPr>
      <w:r>
        <w:t>Question 21</w:t>
      </w:r>
      <w:r>
        <w:tab/>
        <w:t>(8 marks)</w:t>
      </w:r>
    </w:p>
    <w:p w14:paraId="6A785358" w14:textId="77777777" w:rsidR="006149DA" w:rsidRDefault="006149DA" w:rsidP="00941891">
      <w:pPr>
        <w:pStyle w:val="Part"/>
      </w:pPr>
      <w:r>
        <w:t xml:space="preserve">A fair eight-sided dice numbered </w:t>
      </w:r>
      <m:oMath>
        <m:r>
          <w:rPr>
            <w:rFonts w:ascii="Cambria Math" w:hAnsi="Cambria Math"/>
          </w:rPr>
          <m:t>1, 2, 3, 4, 5, 6, 7</m:t>
        </m:r>
      </m:oMath>
      <w:r>
        <w:rPr>
          <w:rFonts w:eastAsiaTheme="minorEastAsia"/>
        </w:rPr>
        <w:t xml:space="preserve"> and </w:t>
      </w:r>
      <m:oMath>
        <m:r>
          <w:rPr>
            <w:rFonts w:ascii="Cambria Math" w:eastAsiaTheme="minorEastAsia" w:hAnsi="Cambria Math"/>
          </w:rPr>
          <m:t>8</m:t>
        </m:r>
      </m:oMath>
      <w:r>
        <w:t xml:space="preserve"> is thrown </w:t>
      </w:r>
      <m:oMath>
        <m:r>
          <w:rPr>
            <w:rFonts w:ascii="Cambria Math" w:hAnsi="Cambria Math"/>
          </w:rPr>
          <m:t>n</m:t>
        </m:r>
      </m:oMath>
      <w:r>
        <w:rPr>
          <w:rFonts w:eastAsiaTheme="minorEastAsia"/>
        </w:rPr>
        <w:t xml:space="preserve"> times </w:t>
      </w:r>
      <w:r>
        <w:t xml:space="preserve">until it lands on an </w:t>
      </w:r>
      <m:oMath>
        <m:r>
          <w:rPr>
            <w:rFonts w:ascii="Cambria Math" w:hAnsi="Cambria Math"/>
          </w:rPr>
          <m:t>8</m:t>
        </m:r>
      </m:oMath>
      <w:r>
        <w:t>.</w:t>
      </w:r>
    </w:p>
    <w:p w14:paraId="25224B7C" w14:textId="77777777" w:rsidR="006149DA" w:rsidRDefault="006149DA" w:rsidP="00941891">
      <w:pPr>
        <w:pStyle w:val="Part"/>
      </w:pPr>
    </w:p>
    <w:p w14:paraId="2FB698D5" w14:textId="77777777" w:rsidR="006149DA" w:rsidRDefault="006149DA" w:rsidP="001845DB">
      <w:pPr>
        <w:pStyle w:val="Parta"/>
        <w:rPr>
          <w:rFonts w:eastAsiaTheme="minorEastAsia"/>
        </w:rPr>
      </w:pPr>
      <w:r>
        <w:t>(a)</w:t>
      </w:r>
      <w:r>
        <w:tab/>
        <w:t xml:space="preserve">Show that the probability that </w:t>
      </w:r>
      <m:oMath>
        <m:r>
          <w:rPr>
            <w:rFonts w:ascii="Cambria Math" w:hAnsi="Cambria Math"/>
          </w:rPr>
          <m:t>n=3</m:t>
        </m:r>
      </m:oMath>
      <w:r>
        <w:rPr>
          <w:rFonts w:eastAsiaTheme="minorEastAsia"/>
        </w:rPr>
        <w:t xml:space="preserve"> is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49</m:t>
              </m:r>
            </m:e>
          </m:mr>
          <m:mr>
            <m:e>
              <m:bar>
                <m:barPr>
                  <m:pos m:val="top"/>
                  <m:ctrlPr>
                    <w:rPr>
                      <w:rFonts w:ascii="Cambria Math" w:eastAsiaTheme="minorEastAsia" w:hAnsi="Cambria Math"/>
                      <w:i/>
                    </w:rPr>
                  </m:ctrlPr>
                </m:barPr>
                <m:e>
                  <m:r>
                    <w:rPr>
                      <w:rFonts w:ascii="Cambria Math" w:eastAsiaTheme="minorEastAsia" w:hAnsi="Cambria Math"/>
                    </w:rPr>
                    <m:t>512</m:t>
                  </m:r>
                </m:e>
              </m:bar>
            </m:e>
          </m:mr>
        </m:m>
      </m:oMath>
      <w:r>
        <w:rPr>
          <w:rFonts w:eastAsiaTheme="minorEastAsia"/>
        </w:rPr>
        <w:t xml:space="preserve"> .</w:t>
      </w:r>
      <w:r>
        <w:rPr>
          <w:rFonts w:eastAsiaTheme="minorEastAsia"/>
        </w:rPr>
        <w:tab/>
        <w:t>(1 mark)</w:t>
      </w:r>
    </w:p>
    <w:p w14:paraId="0B11F37B" w14:textId="77777777" w:rsidR="006149DA" w:rsidRDefault="006149DA" w:rsidP="001845DB">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6ED004E1" wp14:editId="3D5822A6">
                <wp:simplePos x="0" y="0"/>
                <wp:positionH relativeFrom="page">
                  <wp:posOffset>2597150</wp:posOffset>
                </wp:positionH>
                <wp:positionV relativeFrom="paragraph">
                  <wp:posOffset>69215</wp:posOffset>
                </wp:positionV>
                <wp:extent cx="2501900" cy="1032588"/>
                <wp:effectExtent l="0" t="0" r="12700" b="15240"/>
                <wp:wrapNone/>
                <wp:docPr id="50" name="Text Box 50"/>
                <wp:cNvGraphicFramePr/>
                <a:graphic xmlns:a="http://schemas.openxmlformats.org/drawingml/2006/main">
                  <a:graphicData uri="http://schemas.microsoft.com/office/word/2010/wordprocessingShape">
                    <wps:wsp>
                      <wps:cNvSpPr txBox="1"/>
                      <wps:spPr>
                        <a:xfrm>
                          <a:off x="0" y="0"/>
                          <a:ext cx="2501900" cy="103258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8"/>
                            </w:tblGrid>
                            <w:tr w:rsidR="006149DA" w14:paraId="6145E1F4" w14:textId="77777777" w:rsidTr="004A4688">
                              <w:trPr>
                                <w:trHeight w:hRule="exact" w:val="255"/>
                              </w:trPr>
                              <w:tc>
                                <w:tcPr>
                                  <w:tcW w:w="5000" w:type="pct"/>
                                  <w:shd w:val="clear" w:color="auto" w:fill="E7E6E6" w:themeFill="background2"/>
                                </w:tcPr>
                                <w:p w14:paraId="7D0C7087" w14:textId="77777777" w:rsidR="006149DA" w:rsidRPr="00992D52" w:rsidRDefault="006149DA" w:rsidP="00992D52">
                                  <w:pPr>
                                    <w:pStyle w:val="Part"/>
                                    <w:jc w:val="center"/>
                                    <w:rPr>
                                      <w:b/>
                                    </w:rPr>
                                  </w:pPr>
                                  <w:r w:rsidRPr="00992D52">
                                    <w:rPr>
                                      <w:b/>
                                    </w:rPr>
                                    <w:t>Solution</w:t>
                                  </w:r>
                                </w:p>
                              </w:tc>
                            </w:tr>
                            <w:tr w:rsidR="006149DA" w14:paraId="0A909C95" w14:textId="77777777" w:rsidTr="00BC4B6B">
                              <w:tc>
                                <w:tcPr>
                                  <w:tcW w:w="5000" w:type="pct"/>
                                </w:tcPr>
                                <w:p w14:paraId="50FA31AB" w14:textId="77777777" w:rsidR="006149DA" w:rsidRPr="000251C6" w:rsidRDefault="006149DA" w:rsidP="00992D52">
                                  <w:pPr>
                                    <w:pStyle w:val="Parts"/>
                                    <w:rPr>
                                      <w:rFonts w:eastAsiaTheme="minorEastAsia"/>
                                    </w:rPr>
                                  </w:pPr>
                                  <m:oMathPara>
                                    <m:oMath>
                                      <m:r>
                                        <w:rPr>
                                          <w:rFonts w:ascii="Cambria Math" w:hAnsi="Cambria Math"/>
                                        </w:rPr>
                                        <m:t>P(n=3)=</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49</m:t>
                                          </m:r>
                                        </m:num>
                                        <m:den>
                                          <m:r>
                                            <w:rPr>
                                              <w:rFonts w:ascii="Cambria Math" w:hAnsi="Cambria Math"/>
                                            </w:rPr>
                                            <m:t>512</m:t>
                                          </m:r>
                                        </m:den>
                                      </m:f>
                                    </m:oMath>
                                  </m:oMathPara>
                                </w:p>
                                <w:p w14:paraId="295059C5" w14:textId="77777777" w:rsidR="006149DA" w:rsidRDefault="006149DA" w:rsidP="00992D52">
                                  <w:pPr>
                                    <w:pStyle w:val="Parts"/>
                                  </w:pPr>
                                </w:p>
                              </w:tc>
                            </w:tr>
                            <w:tr w:rsidR="006149DA" w14:paraId="1CC3714D" w14:textId="77777777" w:rsidTr="004A4688">
                              <w:trPr>
                                <w:trHeight w:hRule="exact" w:val="255"/>
                              </w:trPr>
                              <w:tc>
                                <w:tcPr>
                                  <w:tcW w:w="5000" w:type="pct"/>
                                  <w:shd w:val="clear" w:color="auto" w:fill="E7E6E6" w:themeFill="background2"/>
                                </w:tcPr>
                                <w:p w14:paraId="68D3B494" w14:textId="77777777" w:rsidR="006149DA" w:rsidRPr="00992D52" w:rsidRDefault="006149DA" w:rsidP="00992D52">
                                  <w:pPr>
                                    <w:pStyle w:val="Part"/>
                                    <w:jc w:val="center"/>
                                    <w:rPr>
                                      <w:b/>
                                    </w:rPr>
                                  </w:pPr>
                                  <w:r w:rsidRPr="00992D52">
                                    <w:rPr>
                                      <w:b/>
                                    </w:rPr>
                                    <w:t>Specific behaviours</w:t>
                                  </w:r>
                                </w:p>
                              </w:tc>
                            </w:tr>
                            <w:tr w:rsidR="006149DA" w14:paraId="3E41E844" w14:textId="77777777" w:rsidTr="00BC4B6B">
                              <w:tc>
                                <w:tcPr>
                                  <w:tcW w:w="5000" w:type="pct"/>
                                </w:tcPr>
                                <w:p w14:paraId="10DE6128" w14:textId="77777777" w:rsidR="006149DA" w:rsidRDefault="006149DA" w:rsidP="00992D52">
                                  <w:pPr>
                                    <w:pStyle w:val="Parts"/>
                                  </w:pPr>
                                  <w:r>
                                    <w:sym w:font="Wingdings" w:char="F0FC"/>
                                  </w:r>
                                  <w:r>
                                    <w:t xml:space="preserve"> shows product of three fractions</w:t>
                                  </w:r>
                                </w:p>
                              </w:tc>
                            </w:tr>
                          </w:tbl>
                          <w:p w14:paraId="01783D0B" w14:textId="77777777" w:rsidR="006149DA" w:rsidRDefault="006149DA"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004E1" id="Text Box 50" o:spid="_x0000_s1067" type="#_x0000_t202" style="position:absolute;left:0;text-align:left;margin-left:204.5pt;margin-top:5.45pt;width:197pt;height:81.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28"/>
                      </w:tblGrid>
                      <w:tr w:rsidR="006149DA" w14:paraId="6145E1F4" w14:textId="77777777" w:rsidTr="004A4688">
                        <w:trPr>
                          <w:trHeight w:hRule="exact" w:val="255"/>
                        </w:trPr>
                        <w:tc>
                          <w:tcPr>
                            <w:tcW w:w="5000" w:type="pct"/>
                            <w:shd w:val="clear" w:color="auto" w:fill="E7E6E6" w:themeFill="background2"/>
                          </w:tcPr>
                          <w:p w14:paraId="7D0C7087" w14:textId="77777777" w:rsidR="006149DA" w:rsidRPr="00992D52" w:rsidRDefault="006149DA" w:rsidP="00992D52">
                            <w:pPr>
                              <w:pStyle w:val="Part"/>
                              <w:jc w:val="center"/>
                              <w:rPr>
                                <w:b/>
                              </w:rPr>
                            </w:pPr>
                            <w:r w:rsidRPr="00992D52">
                              <w:rPr>
                                <w:b/>
                              </w:rPr>
                              <w:t>Solution</w:t>
                            </w:r>
                          </w:p>
                        </w:tc>
                      </w:tr>
                      <w:tr w:rsidR="006149DA" w14:paraId="0A909C95" w14:textId="77777777" w:rsidTr="00BC4B6B">
                        <w:tc>
                          <w:tcPr>
                            <w:tcW w:w="5000" w:type="pct"/>
                          </w:tcPr>
                          <w:p w14:paraId="50FA31AB" w14:textId="77777777" w:rsidR="006149DA" w:rsidRPr="000251C6" w:rsidRDefault="006149DA" w:rsidP="00992D52">
                            <w:pPr>
                              <w:pStyle w:val="Parts"/>
                              <w:rPr>
                                <w:rFonts w:eastAsiaTheme="minorEastAsia"/>
                              </w:rPr>
                            </w:pPr>
                            <m:oMathPara>
                              <m:oMath>
                                <m:r>
                                  <w:rPr>
                                    <w:rFonts w:ascii="Cambria Math" w:hAnsi="Cambria Math"/>
                                  </w:rPr>
                                  <m:t>P(n=3)=</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49</m:t>
                                    </m:r>
                                  </m:num>
                                  <m:den>
                                    <m:r>
                                      <w:rPr>
                                        <w:rFonts w:ascii="Cambria Math" w:hAnsi="Cambria Math"/>
                                      </w:rPr>
                                      <m:t>512</m:t>
                                    </m:r>
                                  </m:den>
                                </m:f>
                              </m:oMath>
                            </m:oMathPara>
                          </w:p>
                          <w:p w14:paraId="295059C5" w14:textId="77777777" w:rsidR="006149DA" w:rsidRDefault="006149DA" w:rsidP="00992D52">
                            <w:pPr>
                              <w:pStyle w:val="Parts"/>
                            </w:pPr>
                          </w:p>
                        </w:tc>
                      </w:tr>
                      <w:tr w:rsidR="006149DA" w14:paraId="1CC3714D" w14:textId="77777777" w:rsidTr="004A4688">
                        <w:trPr>
                          <w:trHeight w:hRule="exact" w:val="255"/>
                        </w:trPr>
                        <w:tc>
                          <w:tcPr>
                            <w:tcW w:w="5000" w:type="pct"/>
                            <w:shd w:val="clear" w:color="auto" w:fill="E7E6E6" w:themeFill="background2"/>
                          </w:tcPr>
                          <w:p w14:paraId="68D3B494" w14:textId="77777777" w:rsidR="006149DA" w:rsidRPr="00992D52" w:rsidRDefault="006149DA" w:rsidP="00992D52">
                            <w:pPr>
                              <w:pStyle w:val="Part"/>
                              <w:jc w:val="center"/>
                              <w:rPr>
                                <w:b/>
                              </w:rPr>
                            </w:pPr>
                            <w:r w:rsidRPr="00992D52">
                              <w:rPr>
                                <w:b/>
                              </w:rPr>
                              <w:t>Specific behaviours</w:t>
                            </w:r>
                          </w:p>
                        </w:tc>
                      </w:tr>
                      <w:tr w:rsidR="006149DA" w14:paraId="3E41E844" w14:textId="77777777" w:rsidTr="00BC4B6B">
                        <w:tc>
                          <w:tcPr>
                            <w:tcW w:w="5000" w:type="pct"/>
                          </w:tcPr>
                          <w:p w14:paraId="10DE6128" w14:textId="77777777" w:rsidR="006149DA" w:rsidRDefault="006149DA" w:rsidP="00992D52">
                            <w:pPr>
                              <w:pStyle w:val="Parts"/>
                            </w:pPr>
                            <w:r>
                              <w:sym w:font="Wingdings" w:char="F0FC"/>
                            </w:r>
                            <w:r>
                              <w:t xml:space="preserve"> shows product of three fractions</w:t>
                            </w:r>
                          </w:p>
                        </w:tc>
                      </w:tr>
                    </w:tbl>
                    <w:p w14:paraId="01783D0B" w14:textId="77777777" w:rsidR="006149DA" w:rsidRDefault="006149DA" w:rsidP="007E4BA3">
                      <w:pPr>
                        <w:pStyle w:val="Part"/>
                      </w:pPr>
                    </w:p>
                  </w:txbxContent>
                </v:textbox>
                <w10:wrap anchorx="page"/>
              </v:shape>
            </w:pict>
          </mc:Fallback>
        </mc:AlternateContent>
      </w:r>
    </w:p>
    <w:p w14:paraId="4AB66FD4" w14:textId="77777777" w:rsidR="006149DA" w:rsidRDefault="006149DA" w:rsidP="001845DB">
      <w:pPr>
        <w:pStyle w:val="Parta"/>
        <w:rPr>
          <w:rFonts w:eastAsiaTheme="minorEastAsia"/>
        </w:rPr>
      </w:pPr>
    </w:p>
    <w:p w14:paraId="53ECF00E" w14:textId="77777777" w:rsidR="006149DA" w:rsidRDefault="006149DA" w:rsidP="001845DB">
      <w:pPr>
        <w:pStyle w:val="Parta"/>
        <w:rPr>
          <w:rFonts w:eastAsiaTheme="minorEastAsia"/>
        </w:rPr>
      </w:pPr>
    </w:p>
    <w:p w14:paraId="43C23356" w14:textId="77777777" w:rsidR="006149DA" w:rsidRDefault="006149DA" w:rsidP="001845DB">
      <w:pPr>
        <w:pStyle w:val="Parta"/>
        <w:rPr>
          <w:rFonts w:eastAsiaTheme="minorEastAsia"/>
        </w:rPr>
      </w:pPr>
    </w:p>
    <w:p w14:paraId="0C383373" w14:textId="77777777" w:rsidR="006149DA" w:rsidRDefault="006149DA" w:rsidP="001845DB">
      <w:pPr>
        <w:pStyle w:val="Parta"/>
        <w:rPr>
          <w:rFonts w:eastAsiaTheme="minorEastAsia"/>
        </w:rPr>
      </w:pPr>
    </w:p>
    <w:p w14:paraId="631A8802" w14:textId="77777777" w:rsidR="006149DA" w:rsidRDefault="006149DA" w:rsidP="001845DB">
      <w:pPr>
        <w:pStyle w:val="Parta"/>
        <w:rPr>
          <w:rFonts w:eastAsiaTheme="minorEastAsia"/>
        </w:rPr>
      </w:pPr>
    </w:p>
    <w:p w14:paraId="0BE0AEA3" w14:textId="77777777" w:rsidR="006149DA" w:rsidRDefault="006149DA" w:rsidP="001845DB">
      <w:pPr>
        <w:pStyle w:val="Parta"/>
        <w:rPr>
          <w:rFonts w:eastAsiaTheme="minorEastAsia"/>
        </w:rPr>
      </w:pPr>
    </w:p>
    <w:p w14:paraId="45986AFF" w14:textId="77777777" w:rsidR="006149DA" w:rsidRDefault="006149DA" w:rsidP="001845DB">
      <w:pPr>
        <w:pStyle w:val="Parta"/>
        <w:rPr>
          <w:rFonts w:eastAsiaTheme="minorEastAsia"/>
        </w:rPr>
      </w:pPr>
      <w:r>
        <w:rPr>
          <w:rFonts w:eastAsiaTheme="minorEastAsia"/>
        </w:rPr>
        <w:t>(b)</w:t>
      </w:r>
      <w:r>
        <w:rPr>
          <w:rFonts w:eastAsiaTheme="minorEastAsia"/>
        </w:rPr>
        <w:tab/>
        <w:t xml:space="preserve">Determine the probability that </w:t>
      </w:r>
      <m:oMath>
        <m:r>
          <w:rPr>
            <w:rFonts w:ascii="Cambria Math" w:eastAsiaTheme="minorEastAsia" w:hAnsi="Cambria Math"/>
          </w:rPr>
          <m:t>n=5</m:t>
        </m:r>
      </m:oMath>
      <w:r>
        <w:rPr>
          <w:rFonts w:eastAsiaTheme="minorEastAsia"/>
        </w:rPr>
        <w:t>.</w:t>
      </w:r>
      <w:r>
        <w:rPr>
          <w:rFonts w:eastAsiaTheme="minorEastAsia"/>
        </w:rPr>
        <w:tab/>
        <w:t>(1 mark)</w:t>
      </w:r>
    </w:p>
    <w:p w14:paraId="034D92EE" w14:textId="77777777" w:rsidR="006149DA" w:rsidRDefault="006149DA" w:rsidP="001845DB">
      <w:pPr>
        <w:pStyle w:val="Parta"/>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79361E55" wp14:editId="2C368F87">
                <wp:simplePos x="0" y="0"/>
                <wp:positionH relativeFrom="page">
                  <wp:posOffset>2419739</wp:posOffset>
                </wp:positionH>
                <wp:positionV relativeFrom="paragraph">
                  <wp:posOffset>56761</wp:posOffset>
                </wp:positionV>
                <wp:extent cx="2792341" cy="1088571"/>
                <wp:effectExtent l="0" t="0" r="27305" b="16510"/>
                <wp:wrapNone/>
                <wp:docPr id="51" name="Text Box 51"/>
                <wp:cNvGraphicFramePr/>
                <a:graphic xmlns:a="http://schemas.openxmlformats.org/drawingml/2006/main">
                  <a:graphicData uri="http://schemas.microsoft.com/office/word/2010/wordprocessingShape">
                    <wps:wsp>
                      <wps:cNvSpPr txBox="1"/>
                      <wps:spPr>
                        <a:xfrm>
                          <a:off x="0" y="0"/>
                          <a:ext cx="2792341" cy="1088571"/>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4"/>
                            </w:tblGrid>
                            <w:tr w:rsidR="006149DA" w14:paraId="380691A9" w14:textId="77777777" w:rsidTr="004A4688">
                              <w:trPr>
                                <w:trHeight w:hRule="exact" w:val="255"/>
                              </w:trPr>
                              <w:tc>
                                <w:tcPr>
                                  <w:tcW w:w="5000" w:type="pct"/>
                                  <w:shd w:val="clear" w:color="auto" w:fill="E7E6E6" w:themeFill="background2"/>
                                </w:tcPr>
                                <w:p w14:paraId="7E024463" w14:textId="77777777" w:rsidR="006149DA" w:rsidRPr="00992D52" w:rsidRDefault="006149DA" w:rsidP="00992D52">
                                  <w:pPr>
                                    <w:pStyle w:val="Part"/>
                                    <w:jc w:val="center"/>
                                    <w:rPr>
                                      <w:b/>
                                    </w:rPr>
                                  </w:pPr>
                                  <w:r w:rsidRPr="00992D52">
                                    <w:rPr>
                                      <w:b/>
                                    </w:rPr>
                                    <w:t>Solution</w:t>
                                  </w:r>
                                </w:p>
                              </w:tc>
                            </w:tr>
                            <w:tr w:rsidR="006149DA" w14:paraId="27C644C2" w14:textId="77777777" w:rsidTr="00BC4B6B">
                              <w:tc>
                                <w:tcPr>
                                  <w:tcW w:w="5000" w:type="pct"/>
                                </w:tcPr>
                                <w:p w14:paraId="6F0ED86F" w14:textId="77777777" w:rsidR="006149DA" w:rsidRPr="000251C6"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n=5</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2401</m:t>
                                          </m:r>
                                        </m:num>
                                        <m:den>
                                          <m:r>
                                            <w:rPr>
                                              <w:rFonts w:ascii="Cambria Math" w:hAnsi="Cambria Math"/>
                                            </w:rPr>
                                            <m:t>32768</m:t>
                                          </m:r>
                                        </m:den>
                                      </m:f>
                                      <m:r>
                                        <w:rPr>
                                          <w:rFonts w:ascii="Cambria Math" w:hAnsi="Cambria Math"/>
                                        </w:rPr>
                                        <m:t>≈0.0733</m:t>
                                      </m:r>
                                    </m:oMath>
                                  </m:oMathPara>
                                </w:p>
                                <w:p w14:paraId="27920493" w14:textId="77777777" w:rsidR="006149DA" w:rsidRDefault="006149DA" w:rsidP="00992D52">
                                  <w:pPr>
                                    <w:pStyle w:val="Parts"/>
                                  </w:pPr>
                                </w:p>
                              </w:tc>
                            </w:tr>
                            <w:tr w:rsidR="006149DA" w14:paraId="083B409D" w14:textId="77777777" w:rsidTr="004A4688">
                              <w:trPr>
                                <w:trHeight w:hRule="exact" w:val="255"/>
                              </w:trPr>
                              <w:tc>
                                <w:tcPr>
                                  <w:tcW w:w="5000" w:type="pct"/>
                                  <w:shd w:val="clear" w:color="auto" w:fill="E7E6E6" w:themeFill="background2"/>
                                </w:tcPr>
                                <w:p w14:paraId="7C4899A5" w14:textId="77777777" w:rsidR="006149DA" w:rsidRPr="00992D52" w:rsidRDefault="006149DA" w:rsidP="00992D52">
                                  <w:pPr>
                                    <w:pStyle w:val="Part"/>
                                    <w:jc w:val="center"/>
                                    <w:rPr>
                                      <w:b/>
                                    </w:rPr>
                                  </w:pPr>
                                  <w:r w:rsidRPr="00992D52">
                                    <w:rPr>
                                      <w:b/>
                                    </w:rPr>
                                    <w:t>Specific behaviours</w:t>
                                  </w:r>
                                </w:p>
                              </w:tc>
                            </w:tr>
                            <w:tr w:rsidR="006149DA" w14:paraId="4A15A302" w14:textId="77777777" w:rsidTr="00BC4B6B">
                              <w:tc>
                                <w:tcPr>
                                  <w:tcW w:w="5000" w:type="pct"/>
                                </w:tcPr>
                                <w:p w14:paraId="642A6947" w14:textId="77777777" w:rsidR="006149DA" w:rsidRDefault="006149DA" w:rsidP="00992D52">
                                  <w:pPr>
                                    <w:pStyle w:val="Parts"/>
                                  </w:pPr>
                                  <w:r>
                                    <w:sym w:font="Wingdings" w:char="F0FC"/>
                                  </w:r>
                                  <w:r>
                                    <w:t xml:space="preserve"> correct probability</w:t>
                                  </w:r>
                                </w:p>
                              </w:tc>
                            </w:tr>
                          </w:tbl>
                          <w:p w14:paraId="3B1B51E1" w14:textId="77777777" w:rsidR="006149DA" w:rsidRDefault="006149DA" w:rsidP="00413C1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1E55" id="Text Box 51" o:spid="_x0000_s1068" type="#_x0000_t202" style="position:absolute;left:0;text-align:left;margin-left:190.55pt;margin-top:4.45pt;width:219.85pt;height:85.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4384"/>
                      </w:tblGrid>
                      <w:tr w:rsidR="006149DA" w14:paraId="380691A9" w14:textId="77777777" w:rsidTr="004A4688">
                        <w:trPr>
                          <w:trHeight w:hRule="exact" w:val="255"/>
                        </w:trPr>
                        <w:tc>
                          <w:tcPr>
                            <w:tcW w:w="5000" w:type="pct"/>
                            <w:shd w:val="clear" w:color="auto" w:fill="E7E6E6" w:themeFill="background2"/>
                          </w:tcPr>
                          <w:p w14:paraId="7E024463" w14:textId="77777777" w:rsidR="006149DA" w:rsidRPr="00992D52" w:rsidRDefault="006149DA" w:rsidP="00992D52">
                            <w:pPr>
                              <w:pStyle w:val="Part"/>
                              <w:jc w:val="center"/>
                              <w:rPr>
                                <w:b/>
                              </w:rPr>
                            </w:pPr>
                            <w:r w:rsidRPr="00992D52">
                              <w:rPr>
                                <w:b/>
                              </w:rPr>
                              <w:t>Solution</w:t>
                            </w:r>
                          </w:p>
                        </w:tc>
                      </w:tr>
                      <w:tr w:rsidR="006149DA" w14:paraId="27C644C2" w14:textId="77777777" w:rsidTr="00BC4B6B">
                        <w:tc>
                          <w:tcPr>
                            <w:tcW w:w="5000" w:type="pct"/>
                          </w:tcPr>
                          <w:p w14:paraId="6F0ED86F" w14:textId="77777777" w:rsidR="006149DA" w:rsidRPr="000251C6" w:rsidRDefault="006149DA"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n=5</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2401</m:t>
                                    </m:r>
                                  </m:num>
                                  <m:den>
                                    <m:r>
                                      <w:rPr>
                                        <w:rFonts w:ascii="Cambria Math" w:hAnsi="Cambria Math"/>
                                      </w:rPr>
                                      <m:t>32768</m:t>
                                    </m:r>
                                  </m:den>
                                </m:f>
                                <m:r>
                                  <w:rPr>
                                    <w:rFonts w:ascii="Cambria Math" w:hAnsi="Cambria Math"/>
                                  </w:rPr>
                                  <m:t>≈0.0733</m:t>
                                </m:r>
                              </m:oMath>
                            </m:oMathPara>
                          </w:p>
                          <w:p w14:paraId="27920493" w14:textId="77777777" w:rsidR="006149DA" w:rsidRDefault="006149DA" w:rsidP="00992D52">
                            <w:pPr>
                              <w:pStyle w:val="Parts"/>
                            </w:pPr>
                          </w:p>
                        </w:tc>
                      </w:tr>
                      <w:tr w:rsidR="006149DA" w14:paraId="083B409D" w14:textId="77777777" w:rsidTr="004A4688">
                        <w:trPr>
                          <w:trHeight w:hRule="exact" w:val="255"/>
                        </w:trPr>
                        <w:tc>
                          <w:tcPr>
                            <w:tcW w:w="5000" w:type="pct"/>
                            <w:shd w:val="clear" w:color="auto" w:fill="E7E6E6" w:themeFill="background2"/>
                          </w:tcPr>
                          <w:p w14:paraId="7C4899A5" w14:textId="77777777" w:rsidR="006149DA" w:rsidRPr="00992D52" w:rsidRDefault="006149DA" w:rsidP="00992D52">
                            <w:pPr>
                              <w:pStyle w:val="Part"/>
                              <w:jc w:val="center"/>
                              <w:rPr>
                                <w:b/>
                              </w:rPr>
                            </w:pPr>
                            <w:r w:rsidRPr="00992D52">
                              <w:rPr>
                                <w:b/>
                              </w:rPr>
                              <w:t>Specific behaviours</w:t>
                            </w:r>
                          </w:p>
                        </w:tc>
                      </w:tr>
                      <w:tr w:rsidR="006149DA" w14:paraId="4A15A302" w14:textId="77777777" w:rsidTr="00BC4B6B">
                        <w:tc>
                          <w:tcPr>
                            <w:tcW w:w="5000" w:type="pct"/>
                          </w:tcPr>
                          <w:p w14:paraId="642A6947" w14:textId="77777777" w:rsidR="006149DA" w:rsidRDefault="006149DA" w:rsidP="00992D52">
                            <w:pPr>
                              <w:pStyle w:val="Parts"/>
                            </w:pPr>
                            <w:r>
                              <w:sym w:font="Wingdings" w:char="F0FC"/>
                            </w:r>
                            <w:r>
                              <w:t xml:space="preserve"> correct probability</w:t>
                            </w:r>
                          </w:p>
                        </w:tc>
                      </w:tr>
                    </w:tbl>
                    <w:p w14:paraId="3B1B51E1" w14:textId="77777777" w:rsidR="006149DA" w:rsidRDefault="006149DA" w:rsidP="00413C10">
                      <w:pPr>
                        <w:pStyle w:val="Part"/>
                      </w:pPr>
                    </w:p>
                  </w:txbxContent>
                </v:textbox>
                <w10:wrap anchorx="page"/>
              </v:shape>
            </w:pict>
          </mc:Fallback>
        </mc:AlternateContent>
      </w:r>
    </w:p>
    <w:p w14:paraId="520A6337" w14:textId="77777777" w:rsidR="006149DA" w:rsidRDefault="006149DA" w:rsidP="001845DB">
      <w:pPr>
        <w:pStyle w:val="Parta"/>
        <w:rPr>
          <w:rFonts w:eastAsiaTheme="minorEastAsia"/>
        </w:rPr>
      </w:pPr>
    </w:p>
    <w:p w14:paraId="738D1C02" w14:textId="77777777" w:rsidR="006149DA" w:rsidRDefault="006149DA" w:rsidP="001845DB">
      <w:pPr>
        <w:pStyle w:val="Parta"/>
        <w:rPr>
          <w:rFonts w:eastAsiaTheme="minorEastAsia"/>
        </w:rPr>
      </w:pPr>
    </w:p>
    <w:p w14:paraId="07786035" w14:textId="77777777" w:rsidR="006149DA" w:rsidRDefault="006149DA" w:rsidP="001845DB">
      <w:pPr>
        <w:pStyle w:val="Parta"/>
        <w:rPr>
          <w:rFonts w:eastAsiaTheme="minorEastAsia"/>
        </w:rPr>
      </w:pPr>
    </w:p>
    <w:p w14:paraId="300F7EE3" w14:textId="77777777" w:rsidR="006149DA" w:rsidRDefault="006149DA" w:rsidP="001845DB">
      <w:pPr>
        <w:pStyle w:val="Parta"/>
        <w:rPr>
          <w:rFonts w:eastAsiaTheme="minorEastAsia"/>
        </w:rPr>
      </w:pPr>
    </w:p>
    <w:p w14:paraId="5D8395B1" w14:textId="77777777" w:rsidR="006149DA" w:rsidRDefault="006149DA" w:rsidP="001845DB">
      <w:pPr>
        <w:pStyle w:val="Parta"/>
        <w:rPr>
          <w:rFonts w:eastAsiaTheme="minorEastAsia"/>
        </w:rPr>
      </w:pPr>
    </w:p>
    <w:p w14:paraId="1C128F3B" w14:textId="77777777" w:rsidR="006149DA" w:rsidRDefault="006149DA" w:rsidP="001845DB">
      <w:pPr>
        <w:pStyle w:val="Parta"/>
        <w:rPr>
          <w:rFonts w:eastAsiaTheme="minorEastAsia"/>
        </w:rPr>
      </w:pPr>
    </w:p>
    <w:p w14:paraId="0F0D7B71" w14:textId="77777777" w:rsidR="006149DA" w:rsidRDefault="006149DA" w:rsidP="001845DB">
      <w:pPr>
        <w:pStyle w:val="Parta"/>
        <w:rPr>
          <w:rFonts w:eastAsiaTheme="minorEastAsia"/>
        </w:rPr>
      </w:pPr>
    </w:p>
    <w:p w14:paraId="13454996" w14:textId="77777777" w:rsidR="006149DA" w:rsidRDefault="006149DA" w:rsidP="001845DB">
      <w:pPr>
        <w:pStyle w:val="Parta"/>
        <w:rPr>
          <w:rFonts w:eastAsiaTheme="minorEastAsia"/>
        </w:rPr>
      </w:pPr>
      <w:r>
        <w:rPr>
          <w:rFonts w:eastAsiaTheme="minorEastAsia"/>
        </w:rPr>
        <w:t>(c)</w:t>
      </w:r>
      <w:r>
        <w:rPr>
          <w:rFonts w:eastAsiaTheme="minorEastAsia"/>
        </w:rPr>
        <w:tab/>
        <w:t xml:space="preserve">Write an expression in terms of </w:t>
      </w:r>
      <m:oMath>
        <m:r>
          <w:rPr>
            <w:rFonts w:ascii="Cambria Math" w:eastAsiaTheme="minorEastAsia" w:hAnsi="Cambria Math"/>
          </w:rPr>
          <m:t>n</m:t>
        </m:r>
      </m:oMath>
      <w:r>
        <w:rPr>
          <w:rFonts w:eastAsiaTheme="minorEastAsia"/>
        </w:rPr>
        <w:t xml:space="preserve"> for the probability that the first </w:t>
      </w:r>
      <m:oMath>
        <m:r>
          <w:rPr>
            <w:rFonts w:ascii="Cambria Math" w:eastAsiaTheme="minorEastAsia" w:hAnsi="Cambria Math"/>
          </w:rPr>
          <m:t>8</m:t>
        </m:r>
      </m:oMath>
      <w:r>
        <w:rPr>
          <w:rFonts w:eastAsiaTheme="minorEastAsia"/>
        </w:rPr>
        <w:t xml:space="preserve"> is thrown on the </w:t>
      </w:r>
      <m:oMath>
        <m:r>
          <w:rPr>
            <w:rFonts w:ascii="Cambria Math" w:eastAsiaTheme="minorEastAsia" w:hAnsi="Cambria Math"/>
          </w:rPr>
          <m:t>n</m:t>
        </m:r>
      </m:oMath>
      <w:r>
        <w:rPr>
          <w:rFonts w:eastAsiaTheme="minorEastAsia"/>
          <w:vertAlign w:val="superscript"/>
        </w:rPr>
        <w:t>th</w:t>
      </w:r>
      <w:r>
        <w:rPr>
          <w:rFonts w:eastAsiaTheme="minorEastAsia"/>
        </w:rPr>
        <w:t xml:space="preserve"> throw and explain why the probabilities form a geometric sequence.</w:t>
      </w:r>
      <w:r>
        <w:rPr>
          <w:rFonts w:eastAsiaTheme="minorEastAsia"/>
        </w:rPr>
        <w:tab/>
        <w:t>(2 marks)</w:t>
      </w:r>
    </w:p>
    <w:p w14:paraId="6424C76C" w14:textId="77777777" w:rsidR="006149DA" w:rsidRDefault="006149DA" w:rsidP="001845DB">
      <w:pPr>
        <w:pStyle w:val="Parta"/>
        <w:rPr>
          <w:rFonts w:eastAsiaTheme="minorEastAsia"/>
        </w:rPr>
      </w:pPr>
      <w:r>
        <w:rPr>
          <w:noProof/>
          <w:lang w:eastAsia="en-AU"/>
        </w:rPr>
        <mc:AlternateContent>
          <mc:Choice Requires="wps">
            <w:drawing>
              <wp:anchor distT="0" distB="0" distL="114300" distR="114300" simplePos="0" relativeHeight="251717632" behindDoc="0" locked="0" layoutInCell="1" allowOverlap="1" wp14:anchorId="442CF034" wp14:editId="0B07E3A5">
                <wp:simplePos x="0" y="0"/>
                <wp:positionH relativeFrom="margin">
                  <wp:align>center</wp:align>
                </wp:positionH>
                <wp:positionV relativeFrom="paragraph">
                  <wp:posOffset>73777</wp:posOffset>
                </wp:positionV>
                <wp:extent cx="2363755" cy="1461796"/>
                <wp:effectExtent l="0" t="0" r="17780" b="24130"/>
                <wp:wrapNone/>
                <wp:docPr id="52" name="Text Box 52"/>
                <wp:cNvGraphicFramePr/>
                <a:graphic xmlns:a="http://schemas.openxmlformats.org/drawingml/2006/main">
                  <a:graphicData uri="http://schemas.microsoft.com/office/word/2010/wordprocessingShape">
                    <wps:wsp>
                      <wps:cNvSpPr txBox="1"/>
                      <wps:spPr>
                        <a:xfrm>
                          <a:off x="0" y="0"/>
                          <a:ext cx="2363755" cy="146179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0"/>
                            </w:tblGrid>
                            <w:tr w:rsidR="006149DA" w14:paraId="46D177CD" w14:textId="77777777" w:rsidTr="004A4688">
                              <w:trPr>
                                <w:trHeight w:hRule="exact" w:val="255"/>
                              </w:trPr>
                              <w:tc>
                                <w:tcPr>
                                  <w:tcW w:w="5000" w:type="pct"/>
                                  <w:shd w:val="clear" w:color="auto" w:fill="E7E6E6" w:themeFill="background2"/>
                                </w:tcPr>
                                <w:p w14:paraId="63AB89C7" w14:textId="77777777" w:rsidR="006149DA" w:rsidRPr="00992D52" w:rsidRDefault="006149DA" w:rsidP="00992D52">
                                  <w:pPr>
                                    <w:pStyle w:val="Part"/>
                                    <w:jc w:val="center"/>
                                    <w:rPr>
                                      <w:b/>
                                    </w:rPr>
                                  </w:pPr>
                                  <w:r w:rsidRPr="00992D52">
                                    <w:rPr>
                                      <w:b/>
                                    </w:rPr>
                                    <w:t>Solution</w:t>
                                  </w:r>
                                </w:p>
                              </w:tc>
                            </w:tr>
                            <w:tr w:rsidR="006149DA" w14:paraId="5534E376" w14:textId="77777777" w:rsidTr="00BC4B6B">
                              <w:tc>
                                <w:tcPr>
                                  <w:tcW w:w="5000" w:type="pct"/>
                                </w:tcPr>
                                <w:p w14:paraId="6CEDCB83" w14:textId="77777777" w:rsidR="006149DA" w:rsidRPr="000251C6" w:rsidRDefault="006149DA" w:rsidP="00992D52">
                                  <w:pPr>
                                    <w:pStyle w:val="Parts"/>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8</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n-1</m:t>
                                          </m:r>
                                        </m:sup>
                                      </m:sSup>
                                    </m:oMath>
                                  </m:oMathPara>
                                </w:p>
                                <w:p w14:paraId="79A54AD6" w14:textId="77777777" w:rsidR="006149DA" w:rsidRDefault="006149DA" w:rsidP="00992D52">
                                  <w:pPr>
                                    <w:pStyle w:val="Parts"/>
                                  </w:pPr>
                                  <w:r>
                                    <w:t xml:space="preserve">The expression takes the form of the </w:t>
                                  </w:r>
                                  <m:oMath>
                                    <m:r>
                                      <w:rPr>
                                        <w:rFonts w:ascii="Cambria Math" w:hAnsi="Cambria Math"/>
                                      </w:rPr>
                                      <m:t>n</m:t>
                                    </m:r>
                                  </m:oMath>
                                  <w:r>
                                    <w:rPr>
                                      <w:rFonts w:eastAsiaTheme="minorEastAsia"/>
                                      <w:vertAlign w:val="superscript"/>
                                    </w:rPr>
                                    <w:t>th</w:t>
                                  </w:r>
                                  <w:r>
                                    <w:rPr>
                                      <w:rFonts w:eastAsiaTheme="minorEastAsia"/>
                                    </w:rPr>
                                    <w:t xml:space="preserve"> term of a GP: </w:t>
                                  </w:r>
                                  <m:oMath>
                                    <m:r>
                                      <w:rPr>
                                        <w:rFonts w:ascii="Cambria Math" w:eastAsiaTheme="minorEastAsia" w:hAnsi="Cambria Math"/>
                                      </w:rPr>
                                      <m:t>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e>
                                        </m:d>
                                      </m:e>
                                      <m:sup>
                                        <m:r>
                                          <w:rPr>
                                            <w:rFonts w:ascii="Cambria Math" w:eastAsiaTheme="minorEastAsia" w:hAnsi="Cambria Math"/>
                                          </w:rPr>
                                          <m:t>n-1</m:t>
                                        </m:r>
                                      </m:sup>
                                    </m:sSup>
                                  </m:oMath>
                                </w:p>
                              </w:tc>
                            </w:tr>
                            <w:tr w:rsidR="006149DA" w14:paraId="4B8F9FCE" w14:textId="77777777" w:rsidTr="004A4688">
                              <w:trPr>
                                <w:trHeight w:hRule="exact" w:val="255"/>
                              </w:trPr>
                              <w:tc>
                                <w:tcPr>
                                  <w:tcW w:w="5000" w:type="pct"/>
                                  <w:shd w:val="clear" w:color="auto" w:fill="E7E6E6" w:themeFill="background2"/>
                                </w:tcPr>
                                <w:p w14:paraId="6906F91C" w14:textId="77777777" w:rsidR="006149DA" w:rsidRPr="00992D52" w:rsidRDefault="006149DA" w:rsidP="00992D52">
                                  <w:pPr>
                                    <w:pStyle w:val="Part"/>
                                    <w:jc w:val="center"/>
                                    <w:rPr>
                                      <w:b/>
                                    </w:rPr>
                                  </w:pPr>
                                  <w:r w:rsidRPr="00992D52">
                                    <w:rPr>
                                      <w:b/>
                                    </w:rPr>
                                    <w:t>Specific behaviours</w:t>
                                  </w:r>
                                </w:p>
                              </w:tc>
                            </w:tr>
                            <w:tr w:rsidR="006149DA" w14:paraId="31C2DBFF" w14:textId="77777777" w:rsidTr="00BC4B6B">
                              <w:tc>
                                <w:tcPr>
                                  <w:tcW w:w="5000" w:type="pct"/>
                                </w:tcPr>
                                <w:p w14:paraId="5FF28C9B" w14:textId="77777777" w:rsidR="006149DA" w:rsidRDefault="006149DA" w:rsidP="00992D52">
                                  <w:pPr>
                                    <w:pStyle w:val="Parts"/>
                                  </w:pPr>
                                  <w:r>
                                    <w:sym w:font="Wingdings" w:char="F0FC"/>
                                  </w:r>
                                  <w:r>
                                    <w:t xml:space="preserve"> correct expression</w:t>
                                  </w:r>
                                </w:p>
                                <w:p w14:paraId="7709104A" w14:textId="77777777" w:rsidR="006149DA" w:rsidRDefault="006149DA" w:rsidP="00992D52">
                                  <w:pPr>
                                    <w:pStyle w:val="Parts"/>
                                  </w:pPr>
                                  <w:r>
                                    <w:rPr>
                                      <w:rFonts w:ascii="Wingdings" w:hAnsi="Wingdings"/>
                                    </w:rPr>
                                    <w:t></w:t>
                                  </w:r>
                                  <w:r>
                                    <w:t xml:space="preserve"> compares to general term of GP</w:t>
                                  </w:r>
                                </w:p>
                              </w:tc>
                            </w:tr>
                          </w:tbl>
                          <w:p w14:paraId="1B7E9BE2" w14:textId="77777777" w:rsidR="006149DA" w:rsidRDefault="006149DA" w:rsidP="00413C1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CF034" id="Text Box 52" o:spid="_x0000_s1069" type="#_x0000_t202" style="position:absolute;left:0;text-align:left;margin-left:0;margin-top:5.8pt;width:186.1pt;height:115.1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3710"/>
                      </w:tblGrid>
                      <w:tr w:rsidR="006149DA" w14:paraId="46D177CD" w14:textId="77777777" w:rsidTr="004A4688">
                        <w:trPr>
                          <w:trHeight w:hRule="exact" w:val="255"/>
                        </w:trPr>
                        <w:tc>
                          <w:tcPr>
                            <w:tcW w:w="5000" w:type="pct"/>
                            <w:shd w:val="clear" w:color="auto" w:fill="E7E6E6" w:themeFill="background2"/>
                          </w:tcPr>
                          <w:p w14:paraId="63AB89C7" w14:textId="77777777" w:rsidR="006149DA" w:rsidRPr="00992D52" w:rsidRDefault="006149DA" w:rsidP="00992D52">
                            <w:pPr>
                              <w:pStyle w:val="Part"/>
                              <w:jc w:val="center"/>
                              <w:rPr>
                                <w:b/>
                              </w:rPr>
                            </w:pPr>
                            <w:r w:rsidRPr="00992D52">
                              <w:rPr>
                                <w:b/>
                              </w:rPr>
                              <w:t>Solution</w:t>
                            </w:r>
                          </w:p>
                        </w:tc>
                      </w:tr>
                      <w:tr w:rsidR="006149DA" w14:paraId="5534E376" w14:textId="77777777" w:rsidTr="00BC4B6B">
                        <w:tc>
                          <w:tcPr>
                            <w:tcW w:w="5000" w:type="pct"/>
                          </w:tcPr>
                          <w:p w14:paraId="6CEDCB83" w14:textId="77777777" w:rsidR="006149DA" w:rsidRPr="000251C6" w:rsidRDefault="006149DA" w:rsidP="00992D52">
                            <w:pPr>
                              <w:pStyle w:val="Parts"/>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8</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n-1</m:t>
                                    </m:r>
                                  </m:sup>
                                </m:sSup>
                              </m:oMath>
                            </m:oMathPara>
                          </w:p>
                          <w:p w14:paraId="79A54AD6" w14:textId="77777777" w:rsidR="006149DA" w:rsidRDefault="006149DA" w:rsidP="00992D52">
                            <w:pPr>
                              <w:pStyle w:val="Parts"/>
                            </w:pPr>
                            <w:r>
                              <w:t xml:space="preserve">The expression takes the form of the </w:t>
                            </w:r>
                            <m:oMath>
                              <m:r>
                                <w:rPr>
                                  <w:rFonts w:ascii="Cambria Math" w:hAnsi="Cambria Math"/>
                                </w:rPr>
                                <m:t>n</m:t>
                              </m:r>
                            </m:oMath>
                            <w:r>
                              <w:rPr>
                                <w:rFonts w:eastAsiaTheme="minorEastAsia"/>
                                <w:vertAlign w:val="superscript"/>
                              </w:rPr>
                              <w:t>th</w:t>
                            </w:r>
                            <w:r>
                              <w:rPr>
                                <w:rFonts w:eastAsiaTheme="minorEastAsia"/>
                              </w:rPr>
                              <w:t xml:space="preserve"> term of a GP: </w:t>
                            </w:r>
                            <m:oMath>
                              <m:r>
                                <w:rPr>
                                  <w:rFonts w:ascii="Cambria Math" w:eastAsiaTheme="minorEastAsia" w:hAnsi="Cambria Math"/>
                                </w:rPr>
                                <m:t>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e>
                                  </m:d>
                                </m:e>
                                <m:sup>
                                  <m:r>
                                    <w:rPr>
                                      <w:rFonts w:ascii="Cambria Math" w:eastAsiaTheme="minorEastAsia" w:hAnsi="Cambria Math"/>
                                    </w:rPr>
                                    <m:t>n-1</m:t>
                                  </m:r>
                                </m:sup>
                              </m:sSup>
                            </m:oMath>
                          </w:p>
                        </w:tc>
                      </w:tr>
                      <w:tr w:rsidR="006149DA" w14:paraId="4B8F9FCE" w14:textId="77777777" w:rsidTr="004A4688">
                        <w:trPr>
                          <w:trHeight w:hRule="exact" w:val="255"/>
                        </w:trPr>
                        <w:tc>
                          <w:tcPr>
                            <w:tcW w:w="5000" w:type="pct"/>
                            <w:shd w:val="clear" w:color="auto" w:fill="E7E6E6" w:themeFill="background2"/>
                          </w:tcPr>
                          <w:p w14:paraId="6906F91C" w14:textId="77777777" w:rsidR="006149DA" w:rsidRPr="00992D52" w:rsidRDefault="006149DA" w:rsidP="00992D52">
                            <w:pPr>
                              <w:pStyle w:val="Part"/>
                              <w:jc w:val="center"/>
                              <w:rPr>
                                <w:b/>
                              </w:rPr>
                            </w:pPr>
                            <w:r w:rsidRPr="00992D52">
                              <w:rPr>
                                <w:b/>
                              </w:rPr>
                              <w:t>Specific behaviours</w:t>
                            </w:r>
                          </w:p>
                        </w:tc>
                      </w:tr>
                      <w:tr w:rsidR="006149DA" w14:paraId="31C2DBFF" w14:textId="77777777" w:rsidTr="00BC4B6B">
                        <w:tc>
                          <w:tcPr>
                            <w:tcW w:w="5000" w:type="pct"/>
                          </w:tcPr>
                          <w:p w14:paraId="5FF28C9B" w14:textId="77777777" w:rsidR="006149DA" w:rsidRDefault="006149DA" w:rsidP="00992D52">
                            <w:pPr>
                              <w:pStyle w:val="Parts"/>
                            </w:pPr>
                            <w:r>
                              <w:sym w:font="Wingdings" w:char="F0FC"/>
                            </w:r>
                            <w:r>
                              <w:t xml:space="preserve"> correct expression</w:t>
                            </w:r>
                          </w:p>
                          <w:p w14:paraId="7709104A" w14:textId="77777777" w:rsidR="006149DA" w:rsidRDefault="006149DA" w:rsidP="00992D52">
                            <w:pPr>
                              <w:pStyle w:val="Parts"/>
                            </w:pPr>
                            <w:r>
                              <w:rPr>
                                <w:rFonts w:ascii="Wingdings" w:hAnsi="Wingdings"/>
                              </w:rPr>
                              <w:t></w:t>
                            </w:r>
                            <w:r>
                              <w:t xml:space="preserve"> compares to general term of GP</w:t>
                            </w:r>
                          </w:p>
                        </w:tc>
                      </w:tr>
                    </w:tbl>
                    <w:p w14:paraId="1B7E9BE2" w14:textId="77777777" w:rsidR="006149DA" w:rsidRDefault="006149DA" w:rsidP="00413C10">
                      <w:pPr>
                        <w:pStyle w:val="Part"/>
                      </w:pPr>
                    </w:p>
                  </w:txbxContent>
                </v:textbox>
                <w10:wrap anchorx="margin"/>
              </v:shape>
            </w:pict>
          </mc:Fallback>
        </mc:AlternateContent>
      </w:r>
    </w:p>
    <w:p w14:paraId="72036275" w14:textId="77777777" w:rsidR="006149DA" w:rsidRDefault="006149DA" w:rsidP="001845DB">
      <w:pPr>
        <w:pStyle w:val="Parta"/>
        <w:rPr>
          <w:rFonts w:eastAsiaTheme="minorEastAsia"/>
        </w:rPr>
      </w:pPr>
    </w:p>
    <w:p w14:paraId="06E515BF" w14:textId="77777777" w:rsidR="006149DA" w:rsidRDefault="006149DA" w:rsidP="001845DB">
      <w:pPr>
        <w:pStyle w:val="Parta"/>
        <w:rPr>
          <w:rFonts w:eastAsiaTheme="minorEastAsia"/>
        </w:rPr>
      </w:pPr>
    </w:p>
    <w:p w14:paraId="1D8001F4" w14:textId="77777777" w:rsidR="006149DA" w:rsidRDefault="006149DA" w:rsidP="001845DB">
      <w:pPr>
        <w:pStyle w:val="Parta"/>
        <w:rPr>
          <w:rFonts w:eastAsiaTheme="minorEastAsia"/>
        </w:rPr>
      </w:pPr>
    </w:p>
    <w:p w14:paraId="52D79EA5" w14:textId="77777777" w:rsidR="006149DA" w:rsidRDefault="006149DA" w:rsidP="001845DB">
      <w:pPr>
        <w:pStyle w:val="Parta"/>
        <w:rPr>
          <w:rFonts w:eastAsiaTheme="minorEastAsia"/>
        </w:rPr>
      </w:pPr>
    </w:p>
    <w:p w14:paraId="34EDF1D7" w14:textId="77777777" w:rsidR="006149DA" w:rsidRDefault="006149DA" w:rsidP="001845DB">
      <w:pPr>
        <w:pStyle w:val="Parta"/>
        <w:rPr>
          <w:rFonts w:eastAsiaTheme="minorEastAsia"/>
        </w:rPr>
      </w:pPr>
    </w:p>
    <w:p w14:paraId="27638D0A" w14:textId="77777777" w:rsidR="006149DA" w:rsidRDefault="006149DA" w:rsidP="001845DB">
      <w:pPr>
        <w:pStyle w:val="Parta"/>
        <w:rPr>
          <w:rFonts w:eastAsiaTheme="minorEastAsia"/>
        </w:rPr>
      </w:pPr>
    </w:p>
    <w:p w14:paraId="31267A7F" w14:textId="77777777" w:rsidR="006149DA" w:rsidRDefault="006149DA" w:rsidP="001845DB">
      <w:pPr>
        <w:pStyle w:val="Parta"/>
        <w:rPr>
          <w:rFonts w:eastAsiaTheme="minorEastAsia"/>
        </w:rPr>
      </w:pPr>
    </w:p>
    <w:p w14:paraId="2C362704" w14:textId="77777777" w:rsidR="006149DA" w:rsidRDefault="006149DA" w:rsidP="001845DB">
      <w:pPr>
        <w:pStyle w:val="Parta"/>
        <w:rPr>
          <w:rFonts w:eastAsiaTheme="minorEastAsia"/>
        </w:rPr>
      </w:pPr>
    </w:p>
    <w:p w14:paraId="348385DE" w14:textId="77777777" w:rsidR="006149DA" w:rsidRDefault="006149DA" w:rsidP="001845DB">
      <w:pPr>
        <w:pStyle w:val="Parta"/>
        <w:rPr>
          <w:rFonts w:eastAsiaTheme="minorEastAsia"/>
        </w:rPr>
      </w:pPr>
    </w:p>
    <w:p w14:paraId="34B35F14" w14:textId="77777777" w:rsidR="006149DA" w:rsidRDefault="006149DA" w:rsidP="001845DB">
      <w:pPr>
        <w:pStyle w:val="Parta"/>
        <w:rPr>
          <w:rFonts w:eastAsiaTheme="minorEastAsia"/>
        </w:rPr>
      </w:pPr>
      <w:r>
        <w:rPr>
          <w:rFonts w:eastAsiaTheme="minorEastAsia"/>
        </w:rPr>
        <w:t>(d)</w:t>
      </w:r>
      <w:r>
        <w:rPr>
          <w:rFonts w:eastAsiaTheme="minorEastAsia"/>
        </w:rPr>
        <w:tab/>
        <w:t xml:space="preserve">Determine the probability that the first </w:t>
      </w:r>
      <m:oMath>
        <m:r>
          <w:rPr>
            <w:rFonts w:ascii="Cambria Math" w:eastAsiaTheme="minorEastAsia" w:hAnsi="Cambria Math"/>
          </w:rPr>
          <m:t>8</m:t>
        </m:r>
      </m:oMath>
      <w:r>
        <w:rPr>
          <w:rFonts w:eastAsiaTheme="minorEastAsia"/>
        </w:rPr>
        <w:t xml:space="preserve"> is thrown in </w:t>
      </w:r>
      <m:oMath>
        <m:r>
          <w:rPr>
            <w:rFonts w:ascii="Cambria Math" w:eastAsiaTheme="minorEastAsia" w:hAnsi="Cambria Math"/>
          </w:rPr>
          <m:t>10</m:t>
        </m:r>
      </m:oMath>
      <w:r>
        <w:rPr>
          <w:rFonts w:eastAsiaTheme="minorEastAsia"/>
        </w:rPr>
        <w:t xml:space="preserve"> or less attempts.</w:t>
      </w:r>
      <w:r>
        <w:rPr>
          <w:rFonts w:eastAsiaTheme="minorEastAsia"/>
        </w:rPr>
        <w:tab/>
        <w:t>(2 marks)</w:t>
      </w:r>
    </w:p>
    <w:p w14:paraId="60535C67" w14:textId="77777777" w:rsidR="006149DA" w:rsidRDefault="006149DA" w:rsidP="001845DB">
      <w:pPr>
        <w:pStyle w:val="Parta"/>
        <w:rPr>
          <w:rFonts w:eastAsiaTheme="minorEastAsia"/>
        </w:rPr>
      </w:pPr>
      <w:r>
        <w:rPr>
          <w:noProof/>
          <w:lang w:eastAsia="en-AU"/>
        </w:rPr>
        <mc:AlternateContent>
          <mc:Choice Requires="wps">
            <w:drawing>
              <wp:anchor distT="0" distB="0" distL="114300" distR="114300" simplePos="0" relativeHeight="251718656" behindDoc="0" locked="0" layoutInCell="1" allowOverlap="1" wp14:anchorId="48B4E1DF" wp14:editId="5E49F2F0">
                <wp:simplePos x="0" y="0"/>
                <wp:positionH relativeFrom="margin">
                  <wp:posOffset>1577340</wp:posOffset>
                </wp:positionH>
                <wp:positionV relativeFrom="paragraph">
                  <wp:posOffset>13465</wp:posOffset>
                </wp:positionV>
                <wp:extent cx="2842727" cy="1586205"/>
                <wp:effectExtent l="0" t="0" r="15240" b="14605"/>
                <wp:wrapNone/>
                <wp:docPr id="53" name="Text Box 53"/>
                <wp:cNvGraphicFramePr/>
                <a:graphic xmlns:a="http://schemas.openxmlformats.org/drawingml/2006/main">
                  <a:graphicData uri="http://schemas.microsoft.com/office/word/2010/wordprocessingShape">
                    <wps:wsp>
                      <wps:cNvSpPr txBox="1"/>
                      <wps:spPr>
                        <a:xfrm>
                          <a:off x="0" y="0"/>
                          <a:ext cx="2842727" cy="158620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3"/>
                            </w:tblGrid>
                            <w:tr w:rsidR="006149DA" w14:paraId="577C9F40" w14:textId="77777777" w:rsidTr="004A4688">
                              <w:trPr>
                                <w:trHeight w:hRule="exact" w:val="255"/>
                              </w:trPr>
                              <w:tc>
                                <w:tcPr>
                                  <w:tcW w:w="5000" w:type="pct"/>
                                  <w:shd w:val="clear" w:color="auto" w:fill="E7E6E6" w:themeFill="background2"/>
                                </w:tcPr>
                                <w:p w14:paraId="18CEFAEA" w14:textId="77777777" w:rsidR="006149DA" w:rsidRPr="00992D52" w:rsidRDefault="006149DA" w:rsidP="00992D52">
                                  <w:pPr>
                                    <w:pStyle w:val="Part"/>
                                    <w:jc w:val="center"/>
                                    <w:rPr>
                                      <w:b/>
                                    </w:rPr>
                                  </w:pPr>
                                  <w:r w:rsidRPr="00992D52">
                                    <w:rPr>
                                      <w:b/>
                                    </w:rPr>
                                    <w:t>Solution</w:t>
                                  </w:r>
                                </w:p>
                              </w:tc>
                            </w:tr>
                            <w:tr w:rsidR="006149DA" w14:paraId="3B41B3BF" w14:textId="77777777" w:rsidTr="00BC4B6B">
                              <w:tc>
                                <w:tcPr>
                                  <w:tcW w:w="5000" w:type="pct"/>
                                </w:tcPr>
                                <w:p w14:paraId="62F63596" w14:textId="77777777" w:rsidR="006149DA" w:rsidRDefault="0078711A" w:rsidP="00992D52">
                                  <w:pPr>
                                    <w:pStyle w:val="Parts"/>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12</m:t>
                                          </m:r>
                                        </m:sub>
                                      </m:sSub>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8</m:t>
                                              </m:r>
                                            </m:den>
                                          </m:f>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10</m:t>
                                                  </m:r>
                                                </m:sup>
                                              </m:sSup>
                                            </m:e>
                                          </m:d>
                                        </m:num>
                                        <m:den>
                                          <m:r>
                                            <w:rPr>
                                              <w:rFonts w:ascii="Cambria Math" w:hAnsi="Cambria Math"/>
                                            </w:rPr>
                                            <m:t>1-</m:t>
                                          </m:r>
                                          <m:f>
                                            <m:fPr>
                                              <m:ctrlPr>
                                                <w:rPr>
                                                  <w:rFonts w:ascii="Cambria Math" w:hAnsi="Cambria Math"/>
                                                  <w:i/>
                                                </w:rPr>
                                              </m:ctrlPr>
                                            </m:fPr>
                                            <m:num>
                                              <m:r>
                                                <w:rPr>
                                                  <w:rFonts w:ascii="Cambria Math" w:hAnsi="Cambria Math"/>
                                                </w:rPr>
                                                <m:t>7</m:t>
                                              </m:r>
                                            </m:num>
                                            <m:den>
                                              <m:r>
                                                <w:rPr>
                                                  <w:rFonts w:ascii="Cambria Math" w:hAnsi="Cambria Math"/>
                                                </w:rPr>
                                                <m:t>8</m:t>
                                              </m:r>
                                            </m:den>
                                          </m:f>
                                        </m:den>
                                      </m:f>
                                      <m:r>
                                        <w:rPr>
                                          <w:rFonts w:ascii="Cambria Math" w:hAnsi="Cambria Math"/>
                                        </w:rPr>
                                        <m:t>≈0.7369</m:t>
                                      </m:r>
                                    </m:oMath>
                                  </m:oMathPara>
                                </w:p>
                                <w:p w14:paraId="1A72A572" w14:textId="77777777" w:rsidR="006149DA" w:rsidRDefault="006149DA" w:rsidP="00992D52">
                                  <w:pPr>
                                    <w:pStyle w:val="Parts"/>
                                  </w:pPr>
                                </w:p>
                              </w:tc>
                            </w:tr>
                            <w:tr w:rsidR="006149DA" w14:paraId="353AE9DB" w14:textId="77777777" w:rsidTr="004A4688">
                              <w:trPr>
                                <w:trHeight w:hRule="exact" w:val="255"/>
                              </w:trPr>
                              <w:tc>
                                <w:tcPr>
                                  <w:tcW w:w="5000" w:type="pct"/>
                                  <w:shd w:val="clear" w:color="auto" w:fill="E7E6E6" w:themeFill="background2"/>
                                </w:tcPr>
                                <w:p w14:paraId="62997C1A" w14:textId="77777777" w:rsidR="006149DA" w:rsidRPr="00992D52" w:rsidRDefault="006149DA" w:rsidP="00992D52">
                                  <w:pPr>
                                    <w:pStyle w:val="Part"/>
                                    <w:jc w:val="center"/>
                                    <w:rPr>
                                      <w:b/>
                                    </w:rPr>
                                  </w:pPr>
                                  <w:r w:rsidRPr="00992D52">
                                    <w:rPr>
                                      <w:b/>
                                    </w:rPr>
                                    <w:t>Specific behaviours</w:t>
                                  </w:r>
                                </w:p>
                              </w:tc>
                            </w:tr>
                            <w:tr w:rsidR="006149DA" w14:paraId="09EF0EC2" w14:textId="77777777" w:rsidTr="00BC4B6B">
                              <w:tc>
                                <w:tcPr>
                                  <w:tcW w:w="5000" w:type="pct"/>
                                </w:tcPr>
                                <w:p w14:paraId="302A4C6D" w14:textId="77777777" w:rsidR="006149DA" w:rsidRDefault="006149DA" w:rsidP="00992D52">
                                  <w:pPr>
                                    <w:pStyle w:val="Parts"/>
                                  </w:pPr>
                                  <w:r>
                                    <w:sym w:font="Wingdings" w:char="F0FC"/>
                                  </w:r>
                                  <w:r>
                                    <w:t xml:space="preserve"> indicates use of sum formula</w:t>
                                  </w:r>
                                </w:p>
                                <w:p w14:paraId="61C2D194" w14:textId="77777777" w:rsidR="006149DA" w:rsidRDefault="006149DA" w:rsidP="00992D52">
                                  <w:pPr>
                                    <w:pStyle w:val="Parts"/>
                                  </w:pPr>
                                  <w:r>
                                    <w:rPr>
                                      <w:rFonts w:ascii="Wingdings" w:hAnsi="Wingdings"/>
                                    </w:rPr>
                                    <w:t></w:t>
                                  </w:r>
                                  <w:r>
                                    <w:t xml:space="preserve"> correct probability</w:t>
                                  </w:r>
                                </w:p>
                              </w:tc>
                            </w:tr>
                          </w:tbl>
                          <w:p w14:paraId="3315E2D9" w14:textId="77777777" w:rsidR="006149DA" w:rsidRDefault="006149DA" w:rsidP="00413C1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E1DF" id="Text Box 53" o:spid="_x0000_s1070" type="#_x0000_t202" style="position:absolute;left:0;text-align:left;margin-left:124.2pt;margin-top:1.05pt;width:223.85pt;height:124.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4463"/>
                      </w:tblGrid>
                      <w:tr w:rsidR="006149DA" w14:paraId="577C9F40" w14:textId="77777777" w:rsidTr="004A4688">
                        <w:trPr>
                          <w:trHeight w:hRule="exact" w:val="255"/>
                        </w:trPr>
                        <w:tc>
                          <w:tcPr>
                            <w:tcW w:w="5000" w:type="pct"/>
                            <w:shd w:val="clear" w:color="auto" w:fill="E7E6E6" w:themeFill="background2"/>
                          </w:tcPr>
                          <w:p w14:paraId="18CEFAEA" w14:textId="77777777" w:rsidR="006149DA" w:rsidRPr="00992D52" w:rsidRDefault="006149DA" w:rsidP="00992D52">
                            <w:pPr>
                              <w:pStyle w:val="Part"/>
                              <w:jc w:val="center"/>
                              <w:rPr>
                                <w:b/>
                              </w:rPr>
                            </w:pPr>
                            <w:r w:rsidRPr="00992D52">
                              <w:rPr>
                                <w:b/>
                              </w:rPr>
                              <w:t>Solution</w:t>
                            </w:r>
                          </w:p>
                        </w:tc>
                      </w:tr>
                      <w:tr w:rsidR="006149DA" w14:paraId="3B41B3BF" w14:textId="77777777" w:rsidTr="00BC4B6B">
                        <w:tc>
                          <w:tcPr>
                            <w:tcW w:w="5000" w:type="pct"/>
                          </w:tcPr>
                          <w:p w14:paraId="62F63596" w14:textId="77777777" w:rsidR="006149DA" w:rsidRDefault="0078711A" w:rsidP="00992D52">
                            <w:pPr>
                              <w:pStyle w:val="Parts"/>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12</m:t>
                                    </m:r>
                                  </m:sub>
                                </m:sSub>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8</m:t>
                                        </m:r>
                                      </m:den>
                                    </m:f>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10</m:t>
                                            </m:r>
                                          </m:sup>
                                        </m:sSup>
                                      </m:e>
                                    </m:d>
                                  </m:num>
                                  <m:den>
                                    <m:r>
                                      <w:rPr>
                                        <w:rFonts w:ascii="Cambria Math" w:hAnsi="Cambria Math"/>
                                      </w:rPr>
                                      <m:t>1-</m:t>
                                    </m:r>
                                    <m:f>
                                      <m:fPr>
                                        <m:ctrlPr>
                                          <w:rPr>
                                            <w:rFonts w:ascii="Cambria Math" w:hAnsi="Cambria Math"/>
                                            <w:i/>
                                          </w:rPr>
                                        </m:ctrlPr>
                                      </m:fPr>
                                      <m:num>
                                        <m:r>
                                          <w:rPr>
                                            <w:rFonts w:ascii="Cambria Math" w:hAnsi="Cambria Math"/>
                                          </w:rPr>
                                          <m:t>7</m:t>
                                        </m:r>
                                      </m:num>
                                      <m:den>
                                        <m:r>
                                          <w:rPr>
                                            <w:rFonts w:ascii="Cambria Math" w:hAnsi="Cambria Math"/>
                                          </w:rPr>
                                          <m:t>8</m:t>
                                        </m:r>
                                      </m:den>
                                    </m:f>
                                  </m:den>
                                </m:f>
                                <m:r>
                                  <w:rPr>
                                    <w:rFonts w:ascii="Cambria Math" w:hAnsi="Cambria Math"/>
                                  </w:rPr>
                                  <m:t>≈0.7369</m:t>
                                </m:r>
                              </m:oMath>
                            </m:oMathPara>
                          </w:p>
                          <w:p w14:paraId="1A72A572" w14:textId="77777777" w:rsidR="006149DA" w:rsidRDefault="006149DA" w:rsidP="00992D52">
                            <w:pPr>
                              <w:pStyle w:val="Parts"/>
                            </w:pPr>
                          </w:p>
                        </w:tc>
                      </w:tr>
                      <w:tr w:rsidR="006149DA" w14:paraId="353AE9DB" w14:textId="77777777" w:rsidTr="004A4688">
                        <w:trPr>
                          <w:trHeight w:hRule="exact" w:val="255"/>
                        </w:trPr>
                        <w:tc>
                          <w:tcPr>
                            <w:tcW w:w="5000" w:type="pct"/>
                            <w:shd w:val="clear" w:color="auto" w:fill="E7E6E6" w:themeFill="background2"/>
                          </w:tcPr>
                          <w:p w14:paraId="62997C1A" w14:textId="77777777" w:rsidR="006149DA" w:rsidRPr="00992D52" w:rsidRDefault="006149DA" w:rsidP="00992D52">
                            <w:pPr>
                              <w:pStyle w:val="Part"/>
                              <w:jc w:val="center"/>
                              <w:rPr>
                                <w:b/>
                              </w:rPr>
                            </w:pPr>
                            <w:r w:rsidRPr="00992D52">
                              <w:rPr>
                                <w:b/>
                              </w:rPr>
                              <w:t>Specific behaviours</w:t>
                            </w:r>
                          </w:p>
                        </w:tc>
                      </w:tr>
                      <w:tr w:rsidR="006149DA" w14:paraId="09EF0EC2" w14:textId="77777777" w:rsidTr="00BC4B6B">
                        <w:tc>
                          <w:tcPr>
                            <w:tcW w:w="5000" w:type="pct"/>
                          </w:tcPr>
                          <w:p w14:paraId="302A4C6D" w14:textId="77777777" w:rsidR="006149DA" w:rsidRDefault="006149DA" w:rsidP="00992D52">
                            <w:pPr>
                              <w:pStyle w:val="Parts"/>
                            </w:pPr>
                            <w:r>
                              <w:sym w:font="Wingdings" w:char="F0FC"/>
                            </w:r>
                            <w:r>
                              <w:t xml:space="preserve"> indicates use of sum formula</w:t>
                            </w:r>
                          </w:p>
                          <w:p w14:paraId="61C2D194" w14:textId="77777777" w:rsidR="006149DA" w:rsidRDefault="006149DA" w:rsidP="00992D52">
                            <w:pPr>
                              <w:pStyle w:val="Parts"/>
                            </w:pPr>
                            <w:r>
                              <w:rPr>
                                <w:rFonts w:ascii="Wingdings" w:hAnsi="Wingdings"/>
                              </w:rPr>
                              <w:t></w:t>
                            </w:r>
                            <w:r>
                              <w:t xml:space="preserve"> correct probability</w:t>
                            </w:r>
                          </w:p>
                        </w:tc>
                      </w:tr>
                    </w:tbl>
                    <w:p w14:paraId="3315E2D9" w14:textId="77777777" w:rsidR="006149DA" w:rsidRDefault="006149DA" w:rsidP="00413C10">
                      <w:pPr>
                        <w:pStyle w:val="Part"/>
                      </w:pPr>
                    </w:p>
                  </w:txbxContent>
                </v:textbox>
                <w10:wrap anchorx="margin"/>
              </v:shape>
            </w:pict>
          </mc:Fallback>
        </mc:AlternateContent>
      </w:r>
    </w:p>
    <w:p w14:paraId="790CC8F6" w14:textId="77777777" w:rsidR="006149DA" w:rsidRDefault="006149DA" w:rsidP="001845DB">
      <w:pPr>
        <w:pStyle w:val="Parta"/>
        <w:rPr>
          <w:rFonts w:eastAsiaTheme="minorEastAsia"/>
        </w:rPr>
      </w:pPr>
    </w:p>
    <w:p w14:paraId="7A8674A2" w14:textId="77777777" w:rsidR="006149DA" w:rsidRDefault="006149DA" w:rsidP="001845DB">
      <w:pPr>
        <w:pStyle w:val="Parta"/>
        <w:rPr>
          <w:rFonts w:eastAsiaTheme="minorEastAsia"/>
        </w:rPr>
      </w:pPr>
    </w:p>
    <w:p w14:paraId="13356104" w14:textId="77777777" w:rsidR="006149DA" w:rsidRDefault="006149DA" w:rsidP="001845DB">
      <w:pPr>
        <w:pStyle w:val="Parta"/>
        <w:rPr>
          <w:rFonts w:eastAsiaTheme="minorEastAsia"/>
        </w:rPr>
      </w:pPr>
    </w:p>
    <w:p w14:paraId="01D79B2B" w14:textId="77777777" w:rsidR="006149DA" w:rsidRDefault="006149DA" w:rsidP="001845DB">
      <w:pPr>
        <w:pStyle w:val="Parta"/>
        <w:rPr>
          <w:rFonts w:eastAsiaTheme="minorEastAsia"/>
        </w:rPr>
      </w:pPr>
    </w:p>
    <w:p w14:paraId="47686363" w14:textId="77777777" w:rsidR="006149DA" w:rsidRDefault="006149DA" w:rsidP="001845DB">
      <w:pPr>
        <w:pStyle w:val="Parta"/>
        <w:rPr>
          <w:rFonts w:eastAsiaTheme="minorEastAsia"/>
        </w:rPr>
      </w:pPr>
    </w:p>
    <w:p w14:paraId="0AB9B199" w14:textId="77777777" w:rsidR="006149DA" w:rsidRDefault="006149DA" w:rsidP="001845DB">
      <w:pPr>
        <w:pStyle w:val="Parta"/>
        <w:rPr>
          <w:rFonts w:eastAsiaTheme="minorEastAsia"/>
        </w:rPr>
      </w:pPr>
    </w:p>
    <w:p w14:paraId="10DF02E4" w14:textId="77777777" w:rsidR="006149DA" w:rsidRDefault="006149DA" w:rsidP="001845DB">
      <w:pPr>
        <w:pStyle w:val="Parta"/>
        <w:rPr>
          <w:rFonts w:eastAsiaTheme="minorEastAsia"/>
        </w:rPr>
      </w:pPr>
    </w:p>
    <w:p w14:paraId="567EA32B" w14:textId="77777777" w:rsidR="006149DA" w:rsidRDefault="006149DA" w:rsidP="001845DB">
      <w:pPr>
        <w:pStyle w:val="Parta"/>
        <w:rPr>
          <w:rFonts w:eastAsiaTheme="minorEastAsia"/>
        </w:rPr>
      </w:pPr>
    </w:p>
    <w:p w14:paraId="53468741" w14:textId="77777777" w:rsidR="006149DA" w:rsidRDefault="006149DA" w:rsidP="001845DB">
      <w:pPr>
        <w:pStyle w:val="Parta"/>
        <w:rPr>
          <w:rFonts w:eastAsiaTheme="minorEastAsia"/>
        </w:rPr>
      </w:pPr>
    </w:p>
    <w:p w14:paraId="53BFB243" w14:textId="77777777" w:rsidR="006149DA" w:rsidRDefault="006149DA" w:rsidP="001845DB">
      <w:pPr>
        <w:pStyle w:val="Parta"/>
        <w:rPr>
          <w:rFonts w:eastAsiaTheme="minorEastAsia"/>
        </w:rPr>
      </w:pPr>
      <w:r>
        <w:rPr>
          <w:rFonts w:eastAsiaTheme="minorEastAsia"/>
        </w:rPr>
        <w:t>(e)</w:t>
      </w:r>
      <w:r>
        <w:rPr>
          <w:rFonts w:eastAsiaTheme="minorEastAsia"/>
        </w:rPr>
        <w:tab/>
        <w:t xml:space="preserve">The probability that the first </w:t>
      </w:r>
      <m:oMath>
        <m:r>
          <w:rPr>
            <w:rFonts w:ascii="Cambria Math" w:eastAsiaTheme="minorEastAsia" w:hAnsi="Cambria Math"/>
          </w:rPr>
          <m:t>8</m:t>
        </m:r>
      </m:oMath>
      <w:r>
        <w:rPr>
          <w:rFonts w:eastAsiaTheme="minorEastAsia"/>
        </w:rPr>
        <w:t xml:space="preserve"> is thrown in </w:t>
      </w:r>
      <m:oMath>
        <m:r>
          <w:rPr>
            <w:rFonts w:ascii="Cambria Math" w:eastAsiaTheme="minorEastAsia" w:hAnsi="Cambria Math"/>
          </w:rPr>
          <m:t>k</m:t>
        </m:r>
      </m:oMath>
      <w:r>
        <w:rPr>
          <w:rFonts w:eastAsiaTheme="minorEastAsia"/>
        </w:rPr>
        <w:t xml:space="preserve"> or less attempts must be at least </w:t>
      </w:r>
      <m:oMath>
        <m:r>
          <w:rPr>
            <w:rFonts w:ascii="Cambria Math" w:eastAsiaTheme="minorEastAsia" w:hAnsi="Cambria Math"/>
          </w:rPr>
          <m:t>95%</m:t>
        </m:r>
      </m:oMath>
      <w:r>
        <w:rPr>
          <w:rFonts w:eastAsiaTheme="minorEastAsia"/>
        </w:rPr>
        <w:t xml:space="preserve">. Determine the least value of integer </w:t>
      </w:r>
      <m:oMath>
        <m:r>
          <w:rPr>
            <w:rFonts w:ascii="Cambria Math" w:eastAsiaTheme="minorEastAsia" w:hAnsi="Cambria Math"/>
          </w:rPr>
          <m:t>k</m:t>
        </m:r>
      </m:oMath>
      <w:r>
        <w:rPr>
          <w:rFonts w:eastAsiaTheme="minorEastAsia"/>
        </w:rPr>
        <w:t>.</w:t>
      </w:r>
      <w:r>
        <w:rPr>
          <w:rFonts w:eastAsiaTheme="minorEastAsia"/>
        </w:rPr>
        <w:tab/>
        <w:t>(2 marks)</w:t>
      </w:r>
    </w:p>
    <w:p w14:paraId="7C269285" w14:textId="77777777" w:rsidR="006149DA" w:rsidRDefault="006149DA" w:rsidP="00992D52">
      <w:pPr>
        <w:pStyle w:val="Part"/>
      </w:pPr>
      <w:r>
        <w:rPr>
          <w:noProof/>
          <w:lang w:eastAsia="en-AU"/>
        </w:rPr>
        <mc:AlternateContent>
          <mc:Choice Requires="wps">
            <w:drawing>
              <wp:anchor distT="0" distB="0" distL="114300" distR="114300" simplePos="0" relativeHeight="251715584" behindDoc="0" locked="0" layoutInCell="1" allowOverlap="1" wp14:anchorId="55F9D39A" wp14:editId="6C37A2CB">
                <wp:simplePos x="0" y="0"/>
                <wp:positionH relativeFrom="margin">
                  <wp:align>center</wp:align>
                </wp:positionH>
                <wp:positionV relativeFrom="paragraph">
                  <wp:posOffset>16147</wp:posOffset>
                </wp:positionV>
                <wp:extent cx="2830286" cy="1536441"/>
                <wp:effectExtent l="0" t="0" r="27305" b="26035"/>
                <wp:wrapNone/>
                <wp:docPr id="54" name="Text Box 54"/>
                <wp:cNvGraphicFramePr/>
                <a:graphic xmlns:a="http://schemas.openxmlformats.org/drawingml/2006/main">
                  <a:graphicData uri="http://schemas.microsoft.com/office/word/2010/wordprocessingShape">
                    <wps:wsp>
                      <wps:cNvSpPr txBox="1"/>
                      <wps:spPr>
                        <a:xfrm>
                          <a:off x="0" y="0"/>
                          <a:ext cx="2830286" cy="1536441"/>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4"/>
                            </w:tblGrid>
                            <w:tr w:rsidR="006149DA" w14:paraId="52F9FA05" w14:textId="77777777" w:rsidTr="004A4688">
                              <w:trPr>
                                <w:trHeight w:hRule="exact" w:val="255"/>
                              </w:trPr>
                              <w:tc>
                                <w:tcPr>
                                  <w:tcW w:w="5000" w:type="pct"/>
                                  <w:shd w:val="clear" w:color="auto" w:fill="E7E6E6" w:themeFill="background2"/>
                                </w:tcPr>
                                <w:p w14:paraId="15BB7165" w14:textId="77777777" w:rsidR="006149DA" w:rsidRPr="00992D52" w:rsidRDefault="006149DA" w:rsidP="00992D52">
                                  <w:pPr>
                                    <w:pStyle w:val="Part"/>
                                    <w:jc w:val="center"/>
                                    <w:rPr>
                                      <w:b/>
                                    </w:rPr>
                                  </w:pPr>
                                  <w:r w:rsidRPr="00992D52">
                                    <w:rPr>
                                      <w:b/>
                                    </w:rPr>
                                    <w:t>Solution</w:t>
                                  </w:r>
                                </w:p>
                              </w:tc>
                            </w:tr>
                            <w:tr w:rsidR="006149DA" w14:paraId="2EB7D14A" w14:textId="77777777" w:rsidTr="00BC4B6B">
                              <w:tc>
                                <w:tcPr>
                                  <w:tcW w:w="5000" w:type="pct"/>
                                </w:tcPr>
                                <w:p w14:paraId="5AF972D9" w14:textId="77777777" w:rsidR="006149DA" w:rsidRPr="00CC10C4" w:rsidRDefault="006149DA" w:rsidP="00992D52">
                                  <w:pPr>
                                    <w:pStyle w:val="Parts"/>
                                    <w:rPr>
                                      <w:rFonts w:eastAsiaTheme="minorEastAsia"/>
                                    </w:rPr>
                                  </w:pPr>
                                  <m:oMathPara>
                                    <m:oMath>
                                      <m:r>
                                        <w:rPr>
                                          <w:rFonts w:ascii="Cambria Math" w:hAnsi="Cambria Math"/>
                                        </w:rPr>
                                        <m:t>0.95</m:t>
                                      </m:r>
                                      <m:r>
                                        <m:rPr>
                                          <m:aln/>
                                        </m:rP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8</m:t>
                                              </m:r>
                                            </m:den>
                                          </m:f>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n</m:t>
                                                  </m:r>
                                                </m:sup>
                                              </m:sSup>
                                            </m:e>
                                          </m:d>
                                        </m:num>
                                        <m:den>
                                          <m:r>
                                            <w:rPr>
                                              <w:rFonts w:ascii="Cambria Math" w:hAnsi="Cambria Math"/>
                                            </w:rPr>
                                            <m:t>1-</m:t>
                                          </m:r>
                                          <m:f>
                                            <m:fPr>
                                              <m:ctrlPr>
                                                <w:rPr>
                                                  <w:rFonts w:ascii="Cambria Math" w:hAnsi="Cambria Math"/>
                                                  <w:i/>
                                                </w:rPr>
                                              </m:ctrlPr>
                                            </m:fPr>
                                            <m:num>
                                              <m:r>
                                                <w:rPr>
                                                  <w:rFonts w:ascii="Cambria Math" w:hAnsi="Cambria Math"/>
                                                </w:rPr>
                                                <m:t>7</m:t>
                                              </m:r>
                                            </m:num>
                                            <m:den>
                                              <m:r>
                                                <w:rPr>
                                                  <w:rFonts w:ascii="Cambria Math" w:hAnsi="Cambria Math"/>
                                                </w:rPr>
                                                <m:t>8</m:t>
                                              </m:r>
                                            </m:den>
                                          </m:f>
                                        </m:den>
                                      </m:f>
                                      <m:r>
                                        <w:rPr>
                                          <w:rFonts w:ascii="Cambria Math" w:eastAsiaTheme="minorEastAsia" w:hAnsi="Cambria Math"/>
                                        </w:rPr>
                                        <m:t>⇒n=22.4</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=23</m:t>
                                      </m:r>
                                    </m:oMath>
                                  </m:oMathPara>
                                </w:p>
                              </w:tc>
                            </w:tr>
                            <w:tr w:rsidR="006149DA" w14:paraId="513DA959" w14:textId="77777777" w:rsidTr="004A4688">
                              <w:trPr>
                                <w:trHeight w:hRule="exact" w:val="255"/>
                              </w:trPr>
                              <w:tc>
                                <w:tcPr>
                                  <w:tcW w:w="5000" w:type="pct"/>
                                  <w:shd w:val="clear" w:color="auto" w:fill="E7E6E6" w:themeFill="background2"/>
                                </w:tcPr>
                                <w:p w14:paraId="5CE4D148" w14:textId="77777777" w:rsidR="006149DA" w:rsidRPr="00992D52" w:rsidRDefault="006149DA" w:rsidP="00992D52">
                                  <w:pPr>
                                    <w:pStyle w:val="Part"/>
                                    <w:jc w:val="center"/>
                                    <w:rPr>
                                      <w:b/>
                                    </w:rPr>
                                  </w:pPr>
                                  <w:r w:rsidRPr="00992D52">
                                    <w:rPr>
                                      <w:b/>
                                    </w:rPr>
                                    <w:t>Specific behaviours</w:t>
                                  </w:r>
                                </w:p>
                              </w:tc>
                            </w:tr>
                            <w:tr w:rsidR="006149DA" w14:paraId="2BB71A7B" w14:textId="77777777" w:rsidTr="00BC4B6B">
                              <w:tc>
                                <w:tcPr>
                                  <w:tcW w:w="5000" w:type="pct"/>
                                </w:tcPr>
                                <w:p w14:paraId="45968E47" w14:textId="77777777" w:rsidR="006149DA" w:rsidRDefault="006149DA" w:rsidP="00992D52">
                                  <w:pPr>
                                    <w:pStyle w:val="Parts"/>
                                    <w:rPr>
                                      <w:rFonts w:eastAsiaTheme="minorEastAsia"/>
                                    </w:rPr>
                                  </w:pPr>
                                  <w:r>
                                    <w:sym w:font="Wingdings" w:char="F0FC"/>
                                  </w:r>
                                  <w:r>
                                    <w:t xml:space="preserve"> solves for </w:t>
                                  </w:r>
                                  <m:oMath>
                                    <m:r>
                                      <w:rPr>
                                        <w:rFonts w:ascii="Cambria Math" w:hAnsi="Cambria Math"/>
                                      </w:rPr>
                                      <m:t>n</m:t>
                                    </m:r>
                                  </m:oMath>
                                </w:p>
                                <w:p w14:paraId="3BDD168E" w14:textId="77777777" w:rsidR="006149DA" w:rsidRDefault="006149DA" w:rsidP="00992D52">
                                  <w:pPr>
                                    <w:pStyle w:val="Parts"/>
                                  </w:pPr>
                                  <w:r>
                                    <w:rPr>
                                      <w:rFonts w:ascii="Wingdings" w:hAnsi="Wingdings"/>
                                    </w:rPr>
                                    <w:t></w:t>
                                  </w:r>
                                  <w:r>
                                    <w:t xml:space="preserve"> correct value of </w:t>
                                  </w:r>
                                  <m:oMath>
                                    <m:r>
                                      <w:rPr>
                                        <w:rFonts w:ascii="Cambria Math" w:hAnsi="Cambria Math"/>
                                      </w:rPr>
                                      <m:t>k</m:t>
                                    </m:r>
                                  </m:oMath>
                                </w:p>
                              </w:tc>
                            </w:tr>
                          </w:tbl>
                          <w:p w14:paraId="2A7FB2CF" w14:textId="77777777" w:rsidR="006149DA" w:rsidRDefault="006149DA"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9D39A" id="Text Box 54" o:spid="_x0000_s1071" type="#_x0000_t202" style="position:absolute;margin-left:0;margin-top:1.25pt;width:222.85pt;height:121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444"/>
                      </w:tblGrid>
                      <w:tr w:rsidR="006149DA" w14:paraId="52F9FA05" w14:textId="77777777" w:rsidTr="004A4688">
                        <w:trPr>
                          <w:trHeight w:hRule="exact" w:val="255"/>
                        </w:trPr>
                        <w:tc>
                          <w:tcPr>
                            <w:tcW w:w="5000" w:type="pct"/>
                            <w:shd w:val="clear" w:color="auto" w:fill="E7E6E6" w:themeFill="background2"/>
                          </w:tcPr>
                          <w:p w14:paraId="15BB7165" w14:textId="77777777" w:rsidR="006149DA" w:rsidRPr="00992D52" w:rsidRDefault="006149DA" w:rsidP="00992D52">
                            <w:pPr>
                              <w:pStyle w:val="Part"/>
                              <w:jc w:val="center"/>
                              <w:rPr>
                                <w:b/>
                              </w:rPr>
                            </w:pPr>
                            <w:r w:rsidRPr="00992D52">
                              <w:rPr>
                                <w:b/>
                              </w:rPr>
                              <w:t>Solution</w:t>
                            </w:r>
                          </w:p>
                        </w:tc>
                      </w:tr>
                      <w:tr w:rsidR="006149DA" w14:paraId="2EB7D14A" w14:textId="77777777" w:rsidTr="00BC4B6B">
                        <w:tc>
                          <w:tcPr>
                            <w:tcW w:w="5000" w:type="pct"/>
                          </w:tcPr>
                          <w:p w14:paraId="5AF972D9" w14:textId="77777777" w:rsidR="006149DA" w:rsidRPr="00CC10C4" w:rsidRDefault="006149DA" w:rsidP="00992D52">
                            <w:pPr>
                              <w:pStyle w:val="Parts"/>
                              <w:rPr>
                                <w:rFonts w:eastAsiaTheme="minorEastAsia"/>
                              </w:rPr>
                            </w:pPr>
                            <m:oMathPara>
                              <m:oMath>
                                <m:r>
                                  <w:rPr>
                                    <w:rFonts w:ascii="Cambria Math" w:hAnsi="Cambria Math"/>
                                  </w:rPr>
                                  <m:t>0.95</m:t>
                                </m:r>
                                <m:r>
                                  <m:rPr>
                                    <m:aln/>
                                  </m:rP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8</m:t>
                                        </m:r>
                                      </m:den>
                                    </m:f>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e>
                                          <m:sup>
                                            <m:r>
                                              <w:rPr>
                                                <w:rFonts w:ascii="Cambria Math" w:hAnsi="Cambria Math"/>
                                              </w:rPr>
                                              <m:t>n</m:t>
                                            </m:r>
                                          </m:sup>
                                        </m:sSup>
                                      </m:e>
                                    </m:d>
                                  </m:num>
                                  <m:den>
                                    <m:r>
                                      <w:rPr>
                                        <w:rFonts w:ascii="Cambria Math" w:hAnsi="Cambria Math"/>
                                      </w:rPr>
                                      <m:t>1-</m:t>
                                    </m:r>
                                    <m:f>
                                      <m:fPr>
                                        <m:ctrlPr>
                                          <w:rPr>
                                            <w:rFonts w:ascii="Cambria Math" w:hAnsi="Cambria Math"/>
                                            <w:i/>
                                          </w:rPr>
                                        </m:ctrlPr>
                                      </m:fPr>
                                      <m:num>
                                        <m:r>
                                          <w:rPr>
                                            <w:rFonts w:ascii="Cambria Math" w:hAnsi="Cambria Math"/>
                                          </w:rPr>
                                          <m:t>7</m:t>
                                        </m:r>
                                      </m:num>
                                      <m:den>
                                        <m:r>
                                          <w:rPr>
                                            <w:rFonts w:ascii="Cambria Math" w:hAnsi="Cambria Math"/>
                                          </w:rPr>
                                          <m:t>8</m:t>
                                        </m:r>
                                      </m:den>
                                    </m:f>
                                  </m:den>
                                </m:f>
                                <m:r>
                                  <w:rPr>
                                    <w:rFonts w:ascii="Cambria Math" w:eastAsiaTheme="minorEastAsia" w:hAnsi="Cambria Math"/>
                                  </w:rPr>
                                  <m:t>⇒n=22.4</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=23</m:t>
                                </m:r>
                              </m:oMath>
                            </m:oMathPara>
                          </w:p>
                        </w:tc>
                      </w:tr>
                      <w:tr w:rsidR="006149DA" w14:paraId="513DA959" w14:textId="77777777" w:rsidTr="004A4688">
                        <w:trPr>
                          <w:trHeight w:hRule="exact" w:val="255"/>
                        </w:trPr>
                        <w:tc>
                          <w:tcPr>
                            <w:tcW w:w="5000" w:type="pct"/>
                            <w:shd w:val="clear" w:color="auto" w:fill="E7E6E6" w:themeFill="background2"/>
                          </w:tcPr>
                          <w:p w14:paraId="5CE4D148" w14:textId="77777777" w:rsidR="006149DA" w:rsidRPr="00992D52" w:rsidRDefault="006149DA" w:rsidP="00992D52">
                            <w:pPr>
                              <w:pStyle w:val="Part"/>
                              <w:jc w:val="center"/>
                              <w:rPr>
                                <w:b/>
                              </w:rPr>
                            </w:pPr>
                            <w:r w:rsidRPr="00992D52">
                              <w:rPr>
                                <w:b/>
                              </w:rPr>
                              <w:t>Specific behaviours</w:t>
                            </w:r>
                          </w:p>
                        </w:tc>
                      </w:tr>
                      <w:tr w:rsidR="006149DA" w14:paraId="2BB71A7B" w14:textId="77777777" w:rsidTr="00BC4B6B">
                        <w:tc>
                          <w:tcPr>
                            <w:tcW w:w="5000" w:type="pct"/>
                          </w:tcPr>
                          <w:p w14:paraId="45968E47" w14:textId="77777777" w:rsidR="006149DA" w:rsidRDefault="006149DA" w:rsidP="00992D52">
                            <w:pPr>
                              <w:pStyle w:val="Parts"/>
                              <w:rPr>
                                <w:rFonts w:eastAsiaTheme="minorEastAsia"/>
                              </w:rPr>
                            </w:pPr>
                            <w:r>
                              <w:sym w:font="Wingdings" w:char="F0FC"/>
                            </w:r>
                            <w:r>
                              <w:t xml:space="preserve"> solves for </w:t>
                            </w:r>
                            <m:oMath>
                              <m:r>
                                <w:rPr>
                                  <w:rFonts w:ascii="Cambria Math" w:hAnsi="Cambria Math"/>
                                </w:rPr>
                                <m:t>n</m:t>
                              </m:r>
                            </m:oMath>
                          </w:p>
                          <w:p w14:paraId="3BDD168E" w14:textId="77777777" w:rsidR="006149DA" w:rsidRDefault="006149DA" w:rsidP="00992D52">
                            <w:pPr>
                              <w:pStyle w:val="Parts"/>
                            </w:pPr>
                            <w:r>
                              <w:rPr>
                                <w:rFonts w:ascii="Wingdings" w:hAnsi="Wingdings"/>
                              </w:rPr>
                              <w:t></w:t>
                            </w:r>
                            <w:r>
                              <w:t xml:space="preserve"> correct value of </w:t>
                            </w:r>
                            <m:oMath>
                              <m:r>
                                <w:rPr>
                                  <w:rFonts w:ascii="Cambria Math" w:hAnsi="Cambria Math"/>
                                </w:rPr>
                                <m:t>k</m:t>
                              </m:r>
                            </m:oMath>
                          </w:p>
                        </w:tc>
                      </w:tr>
                    </w:tbl>
                    <w:p w14:paraId="2A7FB2CF" w14:textId="77777777" w:rsidR="006149DA" w:rsidRDefault="006149DA" w:rsidP="00992D52">
                      <w:pPr>
                        <w:pStyle w:val="Part"/>
                      </w:pPr>
                    </w:p>
                  </w:txbxContent>
                </v:textbox>
                <w10:wrap anchorx="margin"/>
              </v:shape>
            </w:pict>
          </mc:Fallback>
        </mc:AlternateContent>
      </w:r>
    </w:p>
    <w:p w14:paraId="71F561B0" w14:textId="77777777" w:rsidR="006149DA" w:rsidRDefault="006149DA" w:rsidP="006149DA">
      <w:pPr>
        <w:pStyle w:val="QNum"/>
        <w:sectPr w:rsidR="006149DA" w:rsidSect="00DF3BCC">
          <w:headerReference w:type="first" r:id="rId23"/>
          <w:footerReference w:type="first" r:id="rId24"/>
          <w:pgSz w:w="11906" w:h="16838" w:code="9"/>
          <w:pgMar w:top="1247" w:right="1134" w:bottom="851" w:left="1304" w:header="737" w:footer="567" w:gutter="0"/>
          <w:cols w:space="708"/>
          <w:titlePg/>
          <w:docGrid w:linePitch="360"/>
        </w:sectPr>
      </w:pPr>
    </w:p>
    <w:p w14:paraId="46C37DB0" w14:textId="77777777" w:rsidR="006149DA" w:rsidRPr="00B167A1" w:rsidRDefault="006149DA" w:rsidP="00E61987">
      <w:pPr>
        <w:pStyle w:val="QNum"/>
        <w:rPr>
          <w:b w:val="0"/>
        </w:rPr>
      </w:pPr>
      <w:r>
        <w:rPr>
          <w:b w:val="0"/>
        </w:rPr>
        <w:t>Supplementary page</w:t>
      </w:r>
    </w:p>
    <w:p w14:paraId="54B997C3" w14:textId="77777777" w:rsidR="006149DA" w:rsidRPr="008A70F8" w:rsidRDefault="006149DA" w:rsidP="008A70F8"/>
    <w:p w14:paraId="6EFFF0F9" w14:textId="77777777" w:rsidR="006149DA" w:rsidRDefault="006149DA" w:rsidP="00E61987">
      <w:r>
        <w:t>Question number: _________</w:t>
      </w:r>
    </w:p>
    <w:p w14:paraId="6BCC7831" w14:textId="77777777" w:rsidR="006149DA" w:rsidRDefault="006149DA" w:rsidP="00E61987"/>
    <w:p w14:paraId="1E2BD3D5" w14:textId="77777777" w:rsidR="006149DA" w:rsidRPr="008A70F8" w:rsidRDefault="006149DA" w:rsidP="008A70F8"/>
    <w:p w14:paraId="126A58BD" w14:textId="77777777" w:rsidR="006149DA" w:rsidRPr="008103B4" w:rsidRDefault="006149DA" w:rsidP="00E61987">
      <w:r>
        <w:br w:type="page"/>
      </w:r>
    </w:p>
    <w:p w14:paraId="2E37E73A" w14:textId="77777777" w:rsidR="006149DA" w:rsidRPr="00761F37" w:rsidRDefault="006149DA" w:rsidP="009B66B8">
      <w:pPr>
        <w:pStyle w:val="QNum"/>
        <w:rPr>
          <w:b w:val="0"/>
        </w:rPr>
      </w:pPr>
      <w:r>
        <w:rPr>
          <w:b w:val="0"/>
        </w:rPr>
        <w:t>Supplementary page</w:t>
      </w:r>
    </w:p>
    <w:p w14:paraId="31AE6D38" w14:textId="77777777" w:rsidR="006149DA" w:rsidRPr="008A70F8" w:rsidRDefault="006149DA" w:rsidP="009B66B8"/>
    <w:p w14:paraId="0BA0CC52" w14:textId="77777777" w:rsidR="006149DA" w:rsidRDefault="006149DA" w:rsidP="009B66B8">
      <w:r>
        <w:t>Question number: _________</w:t>
      </w:r>
    </w:p>
    <w:p w14:paraId="32CB2A80" w14:textId="77777777" w:rsidR="006149DA" w:rsidRDefault="006149DA" w:rsidP="009B66B8"/>
    <w:p w14:paraId="372A39A2" w14:textId="77777777" w:rsidR="006149DA" w:rsidRDefault="006149DA" w:rsidP="00D3315D"/>
    <w:p w14:paraId="69F1BA1D" w14:textId="77777777" w:rsidR="006149DA" w:rsidRDefault="006149DA" w:rsidP="00CA483B">
      <w:pPr>
        <w:sectPr w:rsidR="006149DA"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14:paraId="797DE890" w14:textId="77777777" w:rsidR="006149DA" w:rsidRDefault="006149DA" w:rsidP="00CA483B">
      <w:bookmarkStart w:id="29" w:name="bMkTab2"/>
      <w:bookmarkEnd w:id="29"/>
    </w:p>
    <w:p w14:paraId="6E4FCA14" w14:textId="77777777" w:rsidR="006149DA" w:rsidRDefault="006149DA" w:rsidP="00CA483B"/>
    <w:p w14:paraId="06086585" w14:textId="77777777" w:rsidR="006149DA" w:rsidRDefault="006149DA" w:rsidP="00CA483B"/>
    <w:p w14:paraId="0B2B435C" w14:textId="77777777" w:rsidR="006149DA" w:rsidRDefault="006149DA" w:rsidP="00CA483B"/>
    <w:p w14:paraId="15C3E210" w14:textId="77777777" w:rsidR="006149DA" w:rsidRDefault="006149DA" w:rsidP="00CA483B"/>
    <w:p w14:paraId="16C437C9" w14:textId="77777777" w:rsidR="006149DA" w:rsidRDefault="006149DA" w:rsidP="00CA483B"/>
    <w:p w14:paraId="009CE7CD" w14:textId="77777777" w:rsidR="006149DA" w:rsidRDefault="006149DA" w:rsidP="00CA483B"/>
    <w:p w14:paraId="1E75456B" w14:textId="77777777" w:rsidR="006149DA" w:rsidRDefault="006149DA" w:rsidP="00CA483B"/>
    <w:p w14:paraId="13F4D837" w14:textId="77777777" w:rsidR="006149DA" w:rsidRDefault="006149DA" w:rsidP="00CA483B"/>
    <w:p w14:paraId="331779C1" w14:textId="77777777" w:rsidR="006149DA" w:rsidRDefault="006149DA" w:rsidP="00CA483B"/>
    <w:p w14:paraId="26A6B30D" w14:textId="77777777" w:rsidR="006149DA" w:rsidRDefault="006149DA" w:rsidP="00CA483B"/>
    <w:p w14:paraId="642FB1F4" w14:textId="77777777" w:rsidR="006149DA" w:rsidRDefault="006149DA" w:rsidP="00CA483B"/>
    <w:p w14:paraId="14CAD6FD" w14:textId="77777777" w:rsidR="006149DA" w:rsidRDefault="006149DA" w:rsidP="00CA483B"/>
    <w:p w14:paraId="44A674F0" w14:textId="77777777" w:rsidR="006149DA" w:rsidRDefault="006149DA" w:rsidP="00CA483B"/>
    <w:p w14:paraId="40E0EA89" w14:textId="77777777" w:rsidR="006149DA" w:rsidRDefault="006149DA" w:rsidP="00CA483B"/>
    <w:p w14:paraId="0F927153" w14:textId="77777777" w:rsidR="006149DA" w:rsidRDefault="006149DA" w:rsidP="00CA483B"/>
    <w:p w14:paraId="001231AE" w14:textId="77777777" w:rsidR="006149DA" w:rsidRDefault="006149DA" w:rsidP="00CA483B"/>
    <w:p w14:paraId="5508A059" w14:textId="77777777" w:rsidR="006149DA" w:rsidRDefault="006149DA" w:rsidP="00CA483B"/>
    <w:p w14:paraId="46FC62C1" w14:textId="77777777" w:rsidR="006149DA" w:rsidRDefault="006149DA" w:rsidP="00CA483B"/>
    <w:p w14:paraId="5B656738" w14:textId="77777777" w:rsidR="006149DA" w:rsidRDefault="006149DA" w:rsidP="00CA483B"/>
    <w:p w14:paraId="5C35B8C4" w14:textId="77777777" w:rsidR="006149DA" w:rsidRDefault="006149DA" w:rsidP="00CA483B"/>
    <w:p w14:paraId="13FE26D9" w14:textId="77777777" w:rsidR="006149DA" w:rsidRDefault="006149DA" w:rsidP="00CA483B"/>
    <w:p w14:paraId="18251F09" w14:textId="77777777" w:rsidR="006149DA" w:rsidRDefault="006149DA" w:rsidP="00CA483B"/>
    <w:p w14:paraId="63246BB1" w14:textId="77777777" w:rsidR="006149DA" w:rsidRDefault="006149DA" w:rsidP="00CA483B"/>
    <w:p w14:paraId="074453D3" w14:textId="77777777" w:rsidR="006149DA" w:rsidRDefault="006149DA" w:rsidP="00CA483B"/>
    <w:p w14:paraId="6350760E" w14:textId="77777777" w:rsidR="006149DA" w:rsidRDefault="006149DA" w:rsidP="00CA483B"/>
    <w:p w14:paraId="20CDDDF7" w14:textId="77777777" w:rsidR="006149DA" w:rsidRDefault="006149DA" w:rsidP="00CA483B"/>
    <w:p w14:paraId="14C90F45" w14:textId="77777777" w:rsidR="006149DA" w:rsidRDefault="006149DA" w:rsidP="00CA483B"/>
    <w:p w14:paraId="005B88EF" w14:textId="77777777" w:rsidR="006149DA" w:rsidRDefault="006149DA" w:rsidP="00CA483B"/>
    <w:p w14:paraId="52A0FB82" w14:textId="77777777" w:rsidR="006149DA" w:rsidRDefault="006149DA" w:rsidP="00CA483B"/>
    <w:p w14:paraId="04DD9D66" w14:textId="77777777" w:rsidR="006149DA" w:rsidRDefault="006149DA" w:rsidP="00CA483B"/>
    <w:p w14:paraId="44EBF486" w14:textId="77777777" w:rsidR="006149DA" w:rsidRDefault="006149DA" w:rsidP="00CA483B"/>
    <w:p w14:paraId="2B108170" w14:textId="77777777" w:rsidR="006149DA" w:rsidRDefault="006149DA" w:rsidP="00CA483B"/>
    <w:p w14:paraId="3342677A" w14:textId="77777777" w:rsidR="006149DA" w:rsidRDefault="006149DA" w:rsidP="00CA483B"/>
    <w:p w14:paraId="1588793B" w14:textId="77777777" w:rsidR="006149DA" w:rsidRDefault="006149DA" w:rsidP="00CA483B"/>
    <w:p w14:paraId="2F9F91F8" w14:textId="77777777" w:rsidR="006149DA" w:rsidRDefault="006149DA" w:rsidP="00CA483B"/>
    <w:p w14:paraId="17AFA027" w14:textId="77777777" w:rsidR="006149DA" w:rsidRDefault="006149DA" w:rsidP="00CA483B"/>
    <w:p w14:paraId="479FAF77" w14:textId="77777777" w:rsidR="006149DA" w:rsidRDefault="006149DA" w:rsidP="00CA483B"/>
    <w:p w14:paraId="541B4404" w14:textId="77777777" w:rsidR="006149DA" w:rsidRDefault="006149DA" w:rsidP="00CA483B"/>
    <w:p w14:paraId="350D3AD9" w14:textId="77777777" w:rsidR="006149DA" w:rsidRDefault="006149DA" w:rsidP="00CA483B"/>
    <w:p w14:paraId="5797782A" w14:textId="77777777" w:rsidR="006149DA" w:rsidRDefault="006149DA" w:rsidP="00CA483B"/>
    <w:p w14:paraId="68E9BB39" w14:textId="77777777" w:rsidR="006149DA" w:rsidRDefault="006149DA" w:rsidP="00CA483B"/>
    <w:p w14:paraId="69C05CFC" w14:textId="77777777" w:rsidR="006149DA" w:rsidRDefault="006149DA" w:rsidP="00CA483B"/>
    <w:p w14:paraId="13BC233D" w14:textId="77777777" w:rsidR="006149DA" w:rsidRDefault="006149DA" w:rsidP="00CA483B"/>
    <w:p w14:paraId="33A0A005" w14:textId="77777777" w:rsidR="006149DA" w:rsidRDefault="006149DA" w:rsidP="00CA483B"/>
    <w:p w14:paraId="3427B6E2" w14:textId="77777777" w:rsidR="006149DA" w:rsidRDefault="006149DA" w:rsidP="00CA483B"/>
    <w:p w14:paraId="729FD87C" w14:textId="77777777" w:rsidR="006149DA" w:rsidRDefault="006149DA" w:rsidP="00CA483B"/>
    <w:p w14:paraId="79410BD3" w14:textId="77777777" w:rsidR="006149DA" w:rsidRDefault="006149DA" w:rsidP="00CA483B"/>
    <w:p w14:paraId="4F6F8461" w14:textId="77777777" w:rsidR="006149DA" w:rsidRDefault="006149DA" w:rsidP="00CA483B"/>
    <w:p w14:paraId="04365848" w14:textId="099B90CA" w:rsidR="006149DA" w:rsidRDefault="006149DA" w:rsidP="00176942">
      <w:pPr>
        <w:pStyle w:val="WAXCopy"/>
      </w:pPr>
      <w:r>
        <w:rPr>
          <w:rFonts w:cs="Arial"/>
        </w:rPr>
        <w:t>©</w:t>
      </w:r>
      <w:r>
        <w:t xml:space="preserve"> 2019 WA Exam Papers.</w:t>
      </w:r>
      <w:r w:rsidRPr="00CB55EC">
        <w:t xml:space="preserve"> </w:t>
      </w:r>
      <w:bookmarkStart w:id="30" w:name="school"/>
      <w:bookmarkEnd w:id="30"/>
      <w:r>
        <w:t>Melville Senior High School has a non-exclusive licence to copy and communicate this document for non-commercial, educational use within the school. No other copying, communication or use is permitted without the express written permission of WA Exam Papers. SN063-142-4.</w:t>
      </w:r>
    </w:p>
    <w:p w14:paraId="33E569DF" w14:textId="77777777" w:rsidR="006149DA" w:rsidRPr="00F913EF" w:rsidRDefault="006149DA" w:rsidP="00F913EF"/>
    <w:p w14:paraId="78046007" w14:textId="55ECA150" w:rsidR="006149DA" w:rsidRPr="007629AB" w:rsidRDefault="006149DA" w:rsidP="006149DA">
      <w:pPr>
        <w:pStyle w:val="QNum"/>
      </w:pPr>
    </w:p>
    <w:sectPr w:rsidR="006149DA" w:rsidRPr="007629AB"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DFD2" w14:textId="77777777" w:rsidR="0078711A" w:rsidRDefault="0078711A" w:rsidP="00066BEF">
      <w:r>
        <w:separator/>
      </w:r>
    </w:p>
  </w:endnote>
  <w:endnote w:type="continuationSeparator" w:id="0">
    <w:p w14:paraId="75E9763A" w14:textId="77777777" w:rsidR="0078711A" w:rsidRDefault="0078711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155" w14:textId="5BECB37B" w:rsidR="006149DA" w:rsidRDefault="006149DA">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8F94" w14:textId="26BA80D2" w:rsidR="006149DA" w:rsidRDefault="006149DA">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0EC6" w14:textId="62B3897C" w:rsidR="006149DA" w:rsidRDefault="006149DA">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DB2" w14:textId="77777777" w:rsidR="006149DA" w:rsidRDefault="006149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F1F5" w14:textId="77777777" w:rsidR="006149DA" w:rsidRDefault="006149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1586" w14:textId="77777777" w:rsidR="006149DA" w:rsidRDefault="006149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B682" w14:textId="77777777" w:rsidR="006149DA" w:rsidRDefault="0061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8E6E" w14:textId="77777777" w:rsidR="0078711A" w:rsidRDefault="0078711A" w:rsidP="00066BEF">
      <w:r>
        <w:separator/>
      </w:r>
    </w:p>
  </w:footnote>
  <w:footnote w:type="continuationSeparator" w:id="0">
    <w:p w14:paraId="17B1285F" w14:textId="77777777" w:rsidR="0078711A" w:rsidRDefault="0078711A"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AFAE" w14:textId="40E36633" w:rsidR="006149DA" w:rsidRPr="006149DA" w:rsidRDefault="006149DA" w:rsidP="006149DA">
    <w:pPr>
      <w:pStyle w:val="Header"/>
    </w:pPr>
    <w:r>
      <w:rPr>
        <w:noProof/>
      </w:rPr>
      <mc:AlternateContent>
        <mc:Choice Requires="wps">
          <w:drawing>
            <wp:anchor distT="0" distB="0" distL="114300" distR="114300" simplePos="0" relativeHeight="251662336" behindDoc="0" locked="0" layoutInCell="1" allowOverlap="1" wp14:anchorId="6ED49069" wp14:editId="6C60F541">
              <wp:simplePos x="0" y="0"/>
              <wp:positionH relativeFrom="column">
                <wp:posOffset>5547360</wp:posOffset>
              </wp:positionH>
              <wp:positionV relativeFrom="paragraph">
                <wp:posOffset>9730105</wp:posOffset>
              </wp:positionV>
              <wp:extent cx="889000" cy="1905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05476" w14:textId="12D3179C" w:rsidR="006149DA" w:rsidRPr="006149DA" w:rsidRDefault="006149DA">
                          <w:pPr>
                            <w:rPr>
                              <w:rFonts w:cs="Arial"/>
                              <w:color w:val="666666"/>
                              <w:sz w:val="12"/>
                            </w:rPr>
                          </w:pPr>
                          <w:r w:rsidRPr="006149DA">
                            <w:rPr>
                              <w:rFonts w:cs="Arial"/>
                              <w:color w:val="666666"/>
                              <w:sz w:val="12"/>
                            </w:rPr>
                            <w:t>SN063-142-4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ED49069" id="_x0000_t202" coordsize="21600,21600" o:spt="202" path="m,l,21600r21600,l21600,xe">
              <v:stroke joinstyle="miter"/>
              <v:path gradientshapeok="t" o:connecttype="rect"/>
            </v:shapetype>
            <v:shape id="Text Box 58" o:spid="_x0000_s1072"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rh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" filled="f" stroked="f" strokeweight=".5pt">
              <v:fill o:detectmouseclick="t"/>
              <v:textbox style="mso-fit-shape-to-text:t" inset="0,0,0">
                <w:txbxContent>
                  <w:p w14:paraId="59905476" w14:textId="12D3179C" w:rsidR="006149DA" w:rsidRPr="006149DA" w:rsidRDefault="006149DA">
                    <w:pPr>
                      <w:rPr>
                        <w:rFonts w:cs="Arial"/>
                        <w:color w:val="666666"/>
                        <w:sz w:val="12"/>
                      </w:rPr>
                    </w:pPr>
                    <w:r w:rsidRPr="006149DA">
                      <w:rPr>
                        <w:rFonts w:cs="Arial"/>
                        <w:color w:val="666666"/>
                        <w:sz w:val="12"/>
                      </w:rPr>
                      <w:t>SN063-142-4</w:t>
                    </w:r>
                  </w:p>
                </w:txbxContent>
              </v:textbox>
            </v:shape>
          </w:pict>
        </mc:Fallback>
      </mc:AlternateContent>
    </w:r>
    <w:r>
      <w:t>METHODS UNITS 1 AND 2</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5BEAFAA1" w:rsidR="00066BEF" w:rsidRPr="006149DA" w:rsidRDefault="006149DA" w:rsidP="006149DA">
    <w:pPr>
      <w:pStyle w:val="Header"/>
    </w:pPr>
    <w:r>
      <w:rPr>
        <w:noProof/>
      </w:rPr>
      <mc:AlternateContent>
        <mc:Choice Requires="wps">
          <w:drawing>
            <wp:anchor distT="0" distB="0" distL="114300" distR="114300" simplePos="0" relativeHeight="251661312" behindDoc="0" locked="0" layoutInCell="1" allowOverlap="1" wp14:anchorId="609DE594" wp14:editId="6094D3BC">
              <wp:simplePos x="0" y="0"/>
              <wp:positionH relativeFrom="column">
                <wp:posOffset>-2540</wp:posOffset>
              </wp:positionH>
              <wp:positionV relativeFrom="paragraph">
                <wp:posOffset>9730105</wp:posOffset>
              </wp:positionV>
              <wp:extent cx="889000" cy="1905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56D93" w14:textId="23CE7E7E" w:rsidR="006149DA" w:rsidRPr="006149DA" w:rsidRDefault="006149DA">
                          <w:pPr>
                            <w:rPr>
                              <w:rFonts w:cs="Arial"/>
                              <w:color w:val="666666"/>
                              <w:sz w:val="12"/>
                            </w:rPr>
                          </w:pPr>
                          <w:r w:rsidRPr="006149DA">
                            <w:rPr>
                              <w:rFonts w:cs="Arial"/>
                              <w:color w:val="666666"/>
                              <w:sz w:val="12"/>
                            </w:rPr>
                            <w:t>SN063-142-4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09DE594" id="_x0000_t202" coordsize="21600,21600" o:spt="202" path="m,l,21600r21600,l21600,xe">
              <v:stroke joinstyle="miter"/>
              <v:path gradientshapeok="t" o:connecttype="rect"/>
            </v:shapetype>
            <v:shape id="Text Box 57" o:spid="_x0000_s1073"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Z4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" filled="f" stroked="f" strokeweight=".5pt">
              <v:fill o:detectmouseclick="t"/>
              <v:textbox style="mso-fit-shape-to-text:t" inset="0,0,0">
                <w:txbxContent>
                  <w:p w14:paraId="31956D93" w14:textId="23CE7E7E" w:rsidR="006149DA" w:rsidRPr="006149DA" w:rsidRDefault="006149DA">
                    <w:pPr>
                      <w:rPr>
                        <w:rFonts w:cs="Arial"/>
                        <w:color w:val="666666"/>
                        <w:sz w:val="12"/>
                      </w:rPr>
                    </w:pPr>
                    <w:r w:rsidRPr="006149DA">
                      <w:rPr>
                        <w:rFonts w:cs="Arial"/>
                        <w:color w:val="666666"/>
                        <w:sz w:val="12"/>
                      </w:rPr>
                      <w:t>SN063-142-4</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BCFA" w14:textId="4B2A4FB4" w:rsidR="006149DA" w:rsidRPr="006149DA" w:rsidRDefault="006149DA" w:rsidP="006149DA">
    <w:pPr>
      <w:pStyle w:val="Header"/>
    </w:pPr>
    <w:r>
      <w:rPr>
        <w:noProof/>
      </w:rPr>
      <mc:AlternateContent>
        <mc:Choice Requires="wps">
          <w:drawing>
            <wp:anchor distT="0" distB="0" distL="114300" distR="114300" simplePos="0" relativeHeight="251660288" behindDoc="0" locked="0" layoutInCell="1" allowOverlap="1" wp14:anchorId="31407E5D" wp14:editId="3F46BFC5">
              <wp:simplePos x="0" y="0"/>
              <wp:positionH relativeFrom="column">
                <wp:posOffset>-2540</wp:posOffset>
              </wp:positionH>
              <wp:positionV relativeFrom="paragraph">
                <wp:posOffset>9730105</wp:posOffset>
              </wp:positionV>
              <wp:extent cx="889000" cy="1905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20D76" w14:textId="2C0182F9" w:rsidR="006149DA" w:rsidRPr="006149DA" w:rsidRDefault="006149DA">
                          <w:pPr>
                            <w:rPr>
                              <w:rFonts w:cs="Arial"/>
                              <w:color w:val="666666"/>
                              <w:sz w:val="12"/>
                            </w:rPr>
                          </w:pPr>
                          <w:r w:rsidRPr="006149DA">
                            <w:rPr>
                              <w:rFonts w:cs="Arial"/>
                              <w:color w:val="666666"/>
                              <w:sz w:val="12"/>
                            </w:rPr>
                            <w:t>SN063-142-4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1407E5D" id="_x0000_t202" coordsize="21600,21600" o:spt="202" path="m,l,21600r21600,l21600,xe">
              <v:stroke joinstyle="miter"/>
              <v:path gradientshapeok="t" o:connecttype="rect"/>
            </v:shapetype>
            <v:shape id="Text Box 56" o:spid="_x0000_s1074" type="#_x0000_t202" style="position:absolute;margin-left:-.2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q7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U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OCg6ruTAgAAOwUAAA4AAAAAAAAAAAAAAAAALgIAAGRycy9lMm9Eb2Mu&#10;eG1sUEsBAi0AFAAGAAgAAAAhAPM3eWbhAAAACwEAAA8AAAAAAAAAAAAAAAAA7QQAAGRycy9kb3du&#10;cmV2LnhtbFBLBQYAAAAABAAEAPMAAAD7BQAAAAA=&#10;" filled="f" stroked="f" strokeweight=".5pt">
              <v:fill o:detectmouseclick="t"/>
              <v:textbox style="mso-fit-shape-to-text:t" inset="0,0,0">
                <w:txbxContent>
                  <w:p w14:paraId="41A20D76" w14:textId="2C0182F9" w:rsidR="006149DA" w:rsidRPr="006149DA" w:rsidRDefault="006149DA">
                    <w:pPr>
                      <w:rPr>
                        <w:rFonts w:cs="Arial"/>
                        <w:color w:val="666666"/>
                        <w:sz w:val="12"/>
                      </w:rPr>
                    </w:pPr>
                    <w:r w:rsidRPr="006149DA">
                      <w:rPr>
                        <w:rFonts w:cs="Arial"/>
                        <w:color w:val="666666"/>
                        <w:sz w:val="12"/>
                      </w:rPr>
                      <w:t>SN063-142-4</w:t>
                    </w:r>
                  </w:p>
                </w:txbxContent>
              </v:textbox>
            </v:shape>
          </w:pict>
        </mc:Fallback>
      </mc:AlternateContent>
    </w:r>
    <w:r>
      <w:t>CALCULATOR-ASSUMED</w:t>
    </w:r>
    <w:r>
      <w:tab/>
    </w:r>
    <w:r>
      <w:fldChar w:fldCharType="begin"/>
    </w:r>
    <w:r>
      <w:instrText xml:space="preserve"> PAGE  \* MERGEFORMAT </w:instrText>
    </w:r>
    <w:r>
      <w:fldChar w:fldCharType="separate"/>
    </w:r>
    <w:r>
      <w:rPr>
        <w:noProof/>
      </w:rPr>
      <w:t>1</w:t>
    </w:r>
    <w:r>
      <w:fldChar w:fldCharType="end"/>
    </w:r>
    <w:r>
      <w:tab/>
      <w:t>METHODS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DC47" w14:textId="29C4E755" w:rsidR="006149DA" w:rsidRPr="006149DA" w:rsidRDefault="006149DA" w:rsidP="006149DA">
    <w:pPr>
      <w:pStyle w:val="Header"/>
    </w:pPr>
    <w:r>
      <w:rPr>
        <w:noProof/>
      </w:rPr>
      <mc:AlternateContent>
        <mc:Choice Requires="wps">
          <w:drawing>
            <wp:anchor distT="0" distB="0" distL="114300" distR="114300" simplePos="0" relativeHeight="251659264" behindDoc="0" locked="0" layoutInCell="1" allowOverlap="1" wp14:anchorId="01EB67CC" wp14:editId="62CA4172">
              <wp:simplePos x="0" y="0"/>
              <wp:positionH relativeFrom="column">
                <wp:posOffset>5547360</wp:posOffset>
              </wp:positionH>
              <wp:positionV relativeFrom="paragraph">
                <wp:posOffset>9730105</wp:posOffset>
              </wp:positionV>
              <wp:extent cx="889000" cy="1905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9A08A" w14:textId="6AD9FE72" w:rsidR="006149DA" w:rsidRPr="006149DA" w:rsidRDefault="006149DA">
                          <w:pPr>
                            <w:rPr>
                              <w:rFonts w:cs="Arial"/>
                              <w:color w:val="666666"/>
                              <w:sz w:val="12"/>
                            </w:rPr>
                          </w:pPr>
                          <w:r w:rsidRPr="006149DA">
                            <w:rPr>
                              <w:rFonts w:cs="Arial"/>
                              <w:color w:val="666666"/>
                              <w:sz w:val="12"/>
                            </w:rPr>
                            <w:t>SN063-142-4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1EB67CC" id="_x0000_t202" coordsize="21600,21600" o:spt="202" path="m,l,21600r21600,l21600,xe">
              <v:stroke joinstyle="miter"/>
              <v:path gradientshapeok="t" o:connecttype="rect"/>
            </v:shapetype>
            <v:shape id="Text Box 55" o:spid="_x0000_s1075"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Pg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" filled="f" stroked="f" strokeweight=".5pt">
              <v:fill o:detectmouseclick="t"/>
              <v:textbox style="mso-fit-shape-to-text:t" inset="0,0,0">
                <w:txbxContent>
                  <w:p w14:paraId="53D9A08A" w14:textId="6AD9FE72" w:rsidR="006149DA" w:rsidRPr="006149DA" w:rsidRDefault="006149DA">
                    <w:pPr>
                      <w:rPr>
                        <w:rFonts w:cs="Arial"/>
                        <w:color w:val="666666"/>
                        <w:sz w:val="12"/>
                      </w:rPr>
                    </w:pPr>
                    <w:r w:rsidRPr="006149DA">
                      <w:rPr>
                        <w:rFonts w:cs="Arial"/>
                        <w:color w:val="666666"/>
                        <w:sz w:val="12"/>
                      </w:rPr>
                      <w:t>SN063-142-4</w:t>
                    </w:r>
                  </w:p>
                </w:txbxContent>
              </v:textbox>
            </v:shape>
          </w:pict>
        </mc:Fallback>
      </mc:AlternateContent>
    </w:r>
    <w:r>
      <w:t>METHODS UNITS 1 AND 2</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A201" w14:textId="77777777" w:rsidR="006149DA" w:rsidRDefault="00614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8A5154"/>
    <w:multiLevelType w:val="hybridMultilevel"/>
    <w:tmpl w:val="8BC2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60485"/>
    <w:rsid w:val="001855DD"/>
    <w:rsid w:val="00194D40"/>
    <w:rsid w:val="0019677B"/>
    <w:rsid w:val="001E656D"/>
    <w:rsid w:val="001F64A8"/>
    <w:rsid w:val="002A24EC"/>
    <w:rsid w:val="002D319D"/>
    <w:rsid w:val="002F4902"/>
    <w:rsid w:val="00305F73"/>
    <w:rsid w:val="003E35C5"/>
    <w:rsid w:val="003E5A5C"/>
    <w:rsid w:val="0040323B"/>
    <w:rsid w:val="004521B2"/>
    <w:rsid w:val="004A4688"/>
    <w:rsid w:val="004C3D2F"/>
    <w:rsid w:val="00536FCE"/>
    <w:rsid w:val="00556E20"/>
    <w:rsid w:val="005906D6"/>
    <w:rsid w:val="005C43E5"/>
    <w:rsid w:val="005F0EAE"/>
    <w:rsid w:val="006149DA"/>
    <w:rsid w:val="00650A3A"/>
    <w:rsid w:val="00662861"/>
    <w:rsid w:val="00732975"/>
    <w:rsid w:val="007629AB"/>
    <w:rsid w:val="0078711A"/>
    <w:rsid w:val="007C6F08"/>
    <w:rsid w:val="00883625"/>
    <w:rsid w:val="00890B4F"/>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DF601D"/>
    <w:rsid w:val="00E0455E"/>
    <w:rsid w:val="00E37B99"/>
    <w:rsid w:val="00E50946"/>
    <w:rsid w:val="00E64BA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6149DA"/>
    <w:pPr>
      <w:spacing w:after="0" w:line="240" w:lineRule="auto"/>
    </w:pPr>
    <w:rPr>
      <w:rFonts w:ascii="Arial" w:hAnsi="Arial"/>
    </w:rPr>
  </w:style>
  <w:style w:type="paragraph" w:customStyle="1" w:styleId="Parts">
    <w:name w:val="Part(s)"/>
    <w:basedOn w:val="Part"/>
    <w:qFormat/>
    <w:rsid w:val="006149DA"/>
    <w:pPr>
      <w:spacing w:line="264" w:lineRule="auto"/>
    </w:pPr>
  </w:style>
  <w:style w:type="paragraph" w:customStyle="1" w:styleId="WAXCopy">
    <w:name w:val="WAXCopy"/>
    <w:basedOn w:val="Normal"/>
    <w:rsid w:val="006149DA"/>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1621</Words>
  <Characters>9246</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Charlie Watson</Manager>
  <Company>WA Exam Papers (WAEP)</Company>
  <LinksUpToDate>false</LinksUpToDate>
  <CharactersWithSpaces>10846</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1 AND 2 EXAM - SECTION 2 - SOLUTIONS</dc:title>
  <dc:subject>Premium version purchased by Melville Senior High School, SN063-142-4</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6 Dec 2019.</dc:description>
  <cp:lastModifiedBy>Sue</cp:lastModifiedBy>
  <cp:revision>2</cp:revision>
  <dcterms:created xsi:type="dcterms:W3CDTF">2021-09-24T02:56:00Z</dcterms:created>
  <dcterms:modified xsi:type="dcterms:W3CDTF">2021-09-24T02:56:00Z</dcterms:modified>
  <cp:category>ATAR Mathematics Examination Papers</cp:category>
</cp:coreProperties>
</file>